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9D" w:rsidRPr="002118DB" w:rsidRDefault="00442B9D" w:rsidP="002118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Приложение</w:t>
      </w:r>
    </w:p>
    <w:p w:rsidR="00442B9D" w:rsidRDefault="00442B9D" w:rsidP="002118DB">
      <w:pPr>
        <w:pStyle w:val="ConsPlusNormal"/>
        <w:jc w:val="right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к положени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118DB">
        <w:rPr>
          <w:rFonts w:ascii="Times New Roman" w:hAnsi="Times New Roman" w:cs="Times New Roman"/>
          <w:sz w:val="24"/>
          <w:szCs w:val="24"/>
        </w:rPr>
        <w:t xml:space="preserve"> о порядке </w:t>
      </w:r>
      <w:r w:rsidRPr="002118D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размещения сведений о доходах, расходах</w:t>
      </w:r>
      <w:r w:rsidRPr="002118DB">
        <w:rPr>
          <w:rFonts w:ascii="Times New Roman" w:hAnsi="Times New Roman" w:cs="Times New Roman"/>
          <w:sz w:val="24"/>
          <w:szCs w:val="24"/>
        </w:rPr>
        <w:t xml:space="preserve"> </w:t>
      </w:r>
      <w:r w:rsidRPr="002118D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об имуществе и обязательствах имущественного характера</w:t>
      </w:r>
      <w:r w:rsidRPr="002118DB">
        <w:rPr>
          <w:rFonts w:ascii="Times New Roman" w:hAnsi="Times New Roman" w:cs="Times New Roman"/>
          <w:sz w:val="24"/>
          <w:szCs w:val="24"/>
        </w:rPr>
        <w:t xml:space="preserve"> глав Пинежского муниципального района, муниципальных служащих муниципального образования «Пинежский муниципальный район» и членов их семей</w:t>
      </w:r>
      <w:r w:rsidRPr="002118D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118DB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Pr="002118D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и предоставления этих сведений средствам массовой информации для опубликования</w:t>
      </w:r>
    </w:p>
    <w:p w:rsidR="00442B9D" w:rsidRPr="00F76B70" w:rsidRDefault="00442B9D" w:rsidP="002118DB">
      <w:pPr>
        <w:pStyle w:val="ConsPlusNormal"/>
        <w:jc w:val="right"/>
        <w:rPr>
          <w:rStyle w:val="Strong"/>
          <w:rFonts w:ascii="Times New Roman" w:hAnsi="Times New Roman" w:cs="Times New Roman"/>
          <w:b w:val="0"/>
          <w:bCs w:val="0"/>
          <w:sz w:val="16"/>
          <w:szCs w:val="16"/>
        </w:rPr>
      </w:pPr>
    </w:p>
    <w:p w:rsidR="00442B9D" w:rsidRPr="00D57F32" w:rsidRDefault="00442B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СВЕДЕНИЯ</w:t>
      </w:r>
    </w:p>
    <w:p w:rsidR="00442B9D" w:rsidRPr="00D57F32" w:rsidRDefault="00442B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о доходах, расходах за отчетный период с 1 января</w:t>
      </w:r>
    </w:p>
    <w:p w:rsidR="00442B9D" w:rsidRPr="00D57F32" w:rsidRDefault="00442B9D" w:rsidP="00D57F32">
      <w:pPr>
        <w:pStyle w:val="ConsPlusNormal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по 31 декабря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D57F32">
        <w:rPr>
          <w:rFonts w:ascii="Times New Roman" w:hAnsi="Times New Roman" w:cs="Times New Roman"/>
          <w:sz w:val="24"/>
          <w:szCs w:val="24"/>
        </w:rPr>
        <w:t xml:space="preserve"> года, об имуществе и обязательствах</w:t>
      </w:r>
    </w:p>
    <w:p w:rsidR="00442B9D" w:rsidRPr="00D57F32" w:rsidRDefault="00442B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имущественного характера по состоянию на конец отчетного</w:t>
      </w:r>
    </w:p>
    <w:p w:rsidR="00442B9D" w:rsidRPr="00D57F32" w:rsidRDefault="00442B9D" w:rsidP="00AD4F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периода, представленных муниципальными служащими</w:t>
      </w:r>
    </w:p>
    <w:p w:rsidR="00442B9D" w:rsidRPr="00D57F32" w:rsidRDefault="00442B9D" w:rsidP="00AD4F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Сийское</w:t>
      </w:r>
      <w:r w:rsidRPr="00D57F3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42B9D" w:rsidRPr="00F76B70" w:rsidRDefault="00442B9D">
      <w:pPr>
        <w:pStyle w:val="ConsPlusNormal"/>
        <w:jc w:val="both"/>
        <w:rPr>
          <w:rFonts w:cs="Times New Roman"/>
          <w:sz w:val="16"/>
          <w:szCs w:val="16"/>
        </w:rPr>
      </w:pPr>
    </w:p>
    <w:tbl>
      <w:tblPr>
        <w:tblW w:w="1508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480"/>
        <w:gridCol w:w="1984"/>
        <w:gridCol w:w="1134"/>
        <w:gridCol w:w="1418"/>
        <w:gridCol w:w="992"/>
        <w:gridCol w:w="709"/>
        <w:gridCol w:w="850"/>
        <w:gridCol w:w="1418"/>
        <w:gridCol w:w="1134"/>
        <w:gridCol w:w="886"/>
        <w:gridCol w:w="815"/>
        <w:gridCol w:w="2268"/>
      </w:tblGrid>
      <w:tr w:rsidR="00442B9D" w:rsidRPr="00937C60">
        <w:tc>
          <w:tcPr>
            <w:tcW w:w="1480" w:type="dxa"/>
            <w:vMerge w:val="restart"/>
          </w:tcPr>
          <w:p w:rsidR="00442B9D" w:rsidRPr="00D57F32" w:rsidRDefault="00442B9D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должностного лица</w:t>
            </w:r>
          </w:p>
          <w:p w:rsidR="00442B9D" w:rsidRPr="00D57F32" w:rsidRDefault="00442B9D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42B9D" w:rsidRPr="00D57F32" w:rsidRDefault="00442B9D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должностного лица </w:t>
            </w:r>
          </w:p>
          <w:p w:rsidR="00442B9D" w:rsidRPr="00D57F32" w:rsidRDefault="00442B9D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42B9D" w:rsidRPr="00D57F32" w:rsidRDefault="00442B9D" w:rsidP="00E82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 xml:space="preserve"> год (рублей)</w:t>
            </w:r>
          </w:p>
        </w:tc>
        <w:tc>
          <w:tcPr>
            <w:tcW w:w="5387" w:type="dxa"/>
            <w:gridSpan w:val="5"/>
          </w:tcPr>
          <w:p w:rsidR="00442B9D" w:rsidRPr="00D57F32" w:rsidRDefault="00442B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835" w:type="dxa"/>
            <w:gridSpan w:val="3"/>
          </w:tcPr>
          <w:p w:rsidR="00442B9D" w:rsidRPr="00D57F32" w:rsidRDefault="00442B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268" w:type="dxa"/>
          </w:tcPr>
          <w:p w:rsidR="00442B9D" w:rsidRPr="00D57F32" w:rsidRDefault="00442B9D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(совершены сделки) </w:t>
            </w:r>
          </w:p>
        </w:tc>
      </w:tr>
      <w:tr w:rsidR="00442B9D" w:rsidRPr="00937C60">
        <w:tc>
          <w:tcPr>
            <w:tcW w:w="1480" w:type="dxa"/>
            <w:vMerge/>
          </w:tcPr>
          <w:p w:rsidR="00442B9D" w:rsidRPr="00937C60" w:rsidRDefault="00442B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42B9D" w:rsidRPr="00937C60" w:rsidRDefault="00442B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2B9D" w:rsidRPr="00937C60" w:rsidRDefault="00442B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442B9D" w:rsidRPr="00D57F32" w:rsidRDefault="00442B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18" w:type="dxa"/>
            <w:vMerge w:val="restart"/>
          </w:tcPr>
          <w:p w:rsidR="00442B9D" w:rsidRPr="00D57F32" w:rsidRDefault="00442B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442B9D" w:rsidRPr="00D57F32" w:rsidRDefault="00442B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недвижимого имущества</w:t>
            </w:r>
          </w:p>
        </w:tc>
        <w:tc>
          <w:tcPr>
            <w:tcW w:w="886" w:type="dxa"/>
            <w:vMerge w:val="restart"/>
          </w:tcPr>
          <w:p w:rsidR="00442B9D" w:rsidRPr="00D57F32" w:rsidRDefault="00442B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15" w:type="dxa"/>
            <w:vMerge w:val="restart"/>
          </w:tcPr>
          <w:p w:rsidR="00442B9D" w:rsidRPr="00D57F32" w:rsidRDefault="00442B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68" w:type="dxa"/>
            <w:vMerge w:val="restart"/>
          </w:tcPr>
          <w:p w:rsidR="00442B9D" w:rsidRPr="00937C60" w:rsidRDefault="00442B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B9D" w:rsidRPr="00937C60">
        <w:tc>
          <w:tcPr>
            <w:tcW w:w="1480" w:type="dxa"/>
            <w:vMerge/>
          </w:tcPr>
          <w:p w:rsidR="00442B9D" w:rsidRPr="00937C60" w:rsidRDefault="00442B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42B9D" w:rsidRPr="00937C60" w:rsidRDefault="00442B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2B9D" w:rsidRPr="00937C60" w:rsidRDefault="00442B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42B9D" w:rsidRPr="00D57F32" w:rsidRDefault="00442B9D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объектов недвижимого имущества </w:t>
            </w:r>
          </w:p>
        </w:tc>
        <w:tc>
          <w:tcPr>
            <w:tcW w:w="992" w:type="dxa"/>
          </w:tcPr>
          <w:p w:rsidR="00442B9D" w:rsidRPr="00D57F32" w:rsidRDefault="00442B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</w:tcPr>
          <w:p w:rsidR="00442B9D" w:rsidRPr="00D57F32" w:rsidRDefault="00442B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50" w:type="dxa"/>
          </w:tcPr>
          <w:p w:rsidR="00442B9D" w:rsidRPr="00D57F32" w:rsidRDefault="00442B9D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 xml:space="preserve">страна расположения </w:t>
            </w:r>
          </w:p>
        </w:tc>
        <w:tc>
          <w:tcPr>
            <w:tcW w:w="1418" w:type="dxa"/>
            <w:vMerge/>
          </w:tcPr>
          <w:p w:rsidR="00442B9D" w:rsidRPr="00937C60" w:rsidRDefault="00442B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2B9D" w:rsidRPr="00937C60" w:rsidRDefault="00442B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442B9D" w:rsidRPr="00937C60" w:rsidRDefault="00442B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</w:tcPr>
          <w:p w:rsidR="00442B9D" w:rsidRPr="00937C60" w:rsidRDefault="00442B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42B9D" w:rsidRPr="00937C60" w:rsidRDefault="00442B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B9D" w:rsidRPr="00937C60">
        <w:trPr>
          <w:trHeight w:val="160"/>
        </w:trPr>
        <w:tc>
          <w:tcPr>
            <w:tcW w:w="1480" w:type="dxa"/>
          </w:tcPr>
          <w:p w:rsidR="00442B9D" w:rsidRPr="00D57F32" w:rsidRDefault="00442B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42B9D" w:rsidRPr="00D57F32" w:rsidRDefault="00442B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42B9D" w:rsidRPr="00D57F32" w:rsidRDefault="00442B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42B9D" w:rsidRPr="00D57F32" w:rsidRDefault="00442B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42B9D" w:rsidRPr="00D57F32" w:rsidRDefault="00442B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42B9D" w:rsidRPr="00D57F32" w:rsidRDefault="00442B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442B9D" w:rsidRPr="00D57F32" w:rsidRDefault="00442B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442B9D" w:rsidRPr="00D57F32" w:rsidRDefault="00442B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42B9D" w:rsidRPr="00D57F32" w:rsidRDefault="00442B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6" w:type="dxa"/>
          </w:tcPr>
          <w:p w:rsidR="00442B9D" w:rsidRPr="00D57F32" w:rsidRDefault="00442B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5" w:type="dxa"/>
          </w:tcPr>
          <w:p w:rsidR="00442B9D" w:rsidRPr="00D57F32" w:rsidRDefault="00442B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442B9D" w:rsidRPr="00D57F32" w:rsidRDefault="00442B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42B9D" w:rsidRPr="00937C60">
        <w:tc>
          <w:tcPr>
            <w:tcW w:w="1480" w:type="dxa"/>
          </w:tcPr>
          <w:p w:rsidR="00442B9D" w:rsidRDefault="00442B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Шабалина Татьяна Анатольевна</w:t>
            </w:r>
          </w:p>
          <w:p w:rsidR="00442B9D" w:rsidRDefault="00442B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2B9D" w:rsidRDefault="00442B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Pr="00937C60" w:rsidRDefault="00442B9D" w:rsidP="00F312DA">
            <w:pPr>
              <w:rPr>
                <w:lang w:eastAsia="ru-RU"/>
              </w:rPr>
            </w:pPr>
          </w:p>
          <w:p w:rsidR="00442B9D" w:rsidRPr="00937C60" w:rsidRDefault="00442B9D" w:rsidP="00F312DA">
            <w:pPr>
              <w:rPr>
                <w:lang w:eastAsia="ru-RU"/>
              </w:rPr>
            </w:pPr>
          </w:p>
          <w:p w:rsidR="00442B9D" w:rsidRPr="00937C60" w:rsidRDefault="00442B9D" w:rsidP="00F312DA">
            <w:pPr>
              <w:rPr>
                <w:lang w:eastAsia="ru-RU"/>
              </w:rPr>
            </w:pPr>
          </w:p>
          <w:p w:rsidR="00442B9D" w:rsidRPr="00937C60" w:rsidRDefault="00442B9D" w:rsidP="00090C63">
            <w:pPr>
              <w:spacing w:after="0"/>
              <w:jc w:val="center"/>
              <w:rPr>
                <w:lang w:eastAsia="ru-RU"/>
              </w:rPr>
            </w:pPr>
          </w:p>
          <w:p w:rsidR="00442B9D" w:rsidRPr="00937C60" w:rsidRDefault="00442B9D" w:rsidP="00090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C6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442B9D" w:rsidRPr="00937C60" w:rsidRDefault="00442B9D" w:rsidP="00090C63">
            <w:pPr>
              <w:spacing w:after="0"/>
              <w:jc w:val="center"/>
              <w:rPr>
                <w:lang w:eastAsia="ru-RU"/>
              </w:rPr>
            </w:pPr>
          </w:p>
          <w:p w:rsidR="00442B9D" w:rsidRPr="00937C60" w:rsidRDefault="00442B9D" w:rsidP="00090C63">
            <w:pPr>
              <w:spacing w:after="0"/>
              <w:jc w:val="center"/>
              <w:rPr>
                <w:lang w:eastAsia="ru-RU"/>
              </w:rPr>
            </w:pPr>
          </w:p>
          <w:p w:rsidR="00442B9D" w:rsidRPr="00937C60" w:rsidRDefault="00442B9D" w:rsidP="00090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7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Алексашина</w:t>
            </w:r>
          </w:p>
          <w:p w:rsidR="00442B9D" w:rsidRPr="00937C60" w:rsidRDefault="00442B9D" w:rsidP="005D346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7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Ксения</w:t>
            </w:r>
          </w:p>
          <w:p w:rsidR="00442B9D" w:rsidRPr="00937C60" w:rsidRDefault="00442B9D" w:rsidP="00090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7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  <w:p w:rsidR="00442B9D" w:rsidRPr="00937C60" w:rsidRDefault="00442B9D" w:rsidP="00090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42B9D" w:rsidRDefault="00442B9D" w:rsidP="00090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C6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442B9D" w:rsidRDefault="00442B9D" w:rsidP="00090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Pr="00937C60" w:rsidRDefault="00442B9D" w:rsidP="00090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4" w:type="dxa"/>
          </w:tcPr>
          <w:p w:rsidR="00442B9D" w:rsidRPr="00090C63" w:rsidRDefault="00442B9D" w:rsidP="001374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инспектор ВУС</w:t>
            </w: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>Сийское»</w:t>
            </w:r>
          </w:p>
          <w:p w:rsidR="00442B9D" w:rsidRPr="00937C60" w:rsidRDefault="00442B9D" w:rsidP="00F312D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42B9D" w:rsidRPr="00937C60" w:rsidRDefault="00442B9D" w:rsidP="00F312D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42B9D" w:rsidRPr="00937C60" w:rsidRDefault="00442B9D" w:rsidP="00F312D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42B9D" w:rsidRPr="00937C60" w:rsidRDefault="00442B9D" w:rsidP="00F312D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42B9D" w:rsidRPr="00937C60" w:rsidRDefault="00442B9D" w:rsidP="00F312D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42B9D" w:rsidRPr="00937C60" w:rsidRDefault="00442B9D" w:rsidP="00666F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7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Водитель ООО «Усть Покшеньгский ЛПХ»</w:t>
            </w:r>
          </w:p>
          <w:p w:rsidR="00442B9D" w:rsidRPr="00937C60" w:rsidRDefault="00442B9D" w:rsidP="00183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42B9D" w:rsidRPr="00937C60" w:rsidRDefault="00442B9D" w:rsidP="00183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42B9D" w:rsidRPr="00090C63" w:rsidRDefault="00442B9D" w:rsidP="0018369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>Ведущий специалист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>Сийское»</w:t>
            </w:r>
          </w:p>
          <w:p w:rsidR="00442B9D" w:rsidRPr="00937C60" w:rsidRDefault="00442B9D" w:rsidP="00C53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42B9D" w:rsidRDefault="00442B9D" w:rsidP="00C53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7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42B9D" w:rsidRDefault="00442B9D" w:rsidP="00C53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42B9D" w:rsidRDefault="00442B9D" w:rsidP="00C53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42B9D" w:rsidRPr="00937C60" w:rsidRDefault="00442B9D" w:rsidP="00C53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442B9D" w:rsidRPr="00090C63" w:rsidRDefault="00442B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366 890,54</w:t>
            </w:r>
          </w:p>
          <w:p w:rsidR="00442B9D" w:rsidRPr="00090C63" w:rsidRDefault="00442B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Pr="00090C63" w:rsidRDefault="00442B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Pr="00090C63" w:rsidRDefault="00442B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Pr="00937C60" w:rsidRDefault="00442B9D" w:rsidP="00F312D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42B9D" w:rsidRPr="00937C60" w:rsidRDefault="00442B9D" w:rsidP="00F312D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42B9D" w:rsidRPr="00937C60" w:rsidRDefault="00442B9D" w:rsidP="00F312D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42B9D" w:rsidRPr="00937C60" w:rsidRDefault="00442B9D" w:rsidP="00F312D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42B9D" w:rsidRPr="00937C60" w:rsidRDefault="00442B9D" w:rsidP="00F312D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1 017990,37</w:t>
            </w:r>
          </w:p>
          <w:p w:rsidR="00442B9D" w:rsidRPr="00937C60" w:rsidRDefault="00442B9D" w:rsidP="00F312D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42B9D" w:rsidRPr="00937C60" w:rsidRDefault="00442B9D" w:rsidP="00F312D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246817,82</w:t>
            </w:r>
          </w:p>
          <w:p w:rsidR="00442B9D" w:rsidRDefault="00442B9D" w:rsidP="001C0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42B9D" w:rsidRDefault="00442B9D" w:rsidP="00F312D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42B9D" w:rsidRPr="00937C60" w:rsidRDefault="00442B9D" w:rsidP="00C5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442B9D" w:rsidRPr="00090C63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442B9D" w:rsidRPr="00090C63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Pr="00090C63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>Квартира 2-х комнатная</w:t>
            </w:r>
          </w:p>
          <w:p w:rsidR="00442B9D" w:rsidRPr="00090C63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Pr="00090C63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>Хозяйственная постройка</w:t>
            </w:r>
          </w:p>
          <w:p w:rsidR="00442B9D" w:rsidRPr="00090C63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Pr="00090C63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42B9D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42B9D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42B9D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Pr="00090C63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42B9D" w:rsidRPr="00090C63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42B9D" w:rsidRPr="00090C63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Pr="00090C63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Pr="00090C63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Pr="00090C63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Pr="00090C63" w:rsidRDefault="00442B9D" w:rsidP="00F31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42B9D" w:rsidRPr="00090C63" w:rsidRDefault="00442B9D" w:rsidP="00F31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Pr="00090C63" w:rsidRDefault="00442B9D" w:rsidP="00F31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42B9D" w:rsidRPr="00937C60" w:rsidRDefault="00442B9D" w:rsidP="00F312D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42B9D" w:rsidRPr="00937C60" w:rsidRDefault="00442B9D" w:rsidP="00C532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7C60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442B9D" w:rsidRPr="00937C60" w:rsidRDefault="00442B9D" w:rsidP="00C532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442B9D" w:rsidRPr="00937C60" w:rsidRDefault="00442B9D" w:rsidP="00C532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442B9D" w:rsidRDefault="00442B9D" w:rsidP="00C532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7C60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442B9D" w:rsidRDefault="00442B9D" w:rsidP="00C532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442B9D" w:rsidRPr="00937C60" w:rsidRDefault="00442B9D" w:rsidP="00C532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442B9D" w:rsidRPr="00090C63" w:rsidRDefault="00442B9D" w:rsidP="00C532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>1 218</w:t>
            </w:r>
          </w:p>
          <w:p w:rsidR="00442B9D" w:rsidRPr="00090C63" w:rsidRDefault="00442B9D" w:rsidP="00C532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Pr="00090C63" w:rsidRDefault="00442B9D" w:rsidP="00C532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Pr="00090C63" w:rsidRDefault="00442B9D" w:rsidP="00C532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Pr="00937C60" w:rsidRDefault="00442B9D" w:rsidP="00C532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442B9D" w:rsidRPr="00937C60" w:rsidRDefault="00442B9D" w:rsidP="00C532B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7C60">
              <w:rPr>
                <w:rFonts w:ascii="Times New Roman" w:hAnsi="Times New Roman" w:cs="Times New Roman"/>
                <w:lang w:eastAsia="ru-RU"/>
              </w:rPr>
              <w:t>46,1</w:t>
            </w:r>
          </w:p>
          <w:p w:rsidR="00442B9D" w:rsidRPr="00937C60" w:rsidRDefault="00442B9D" w:rsidP="00C532B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442B9D" w:rsidRPr="00937C60" w:rsidRDefault="00442B9D" w:rsidP="00C532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7C60">
              <w:rPr>
                <w:rFonts w:ascii="Times New Roman" w:hAnsi="Times New Roman" w:cs="Times New Roman"/>
                <w:lang w:eastAsia="ru-RU"/>
              </w:rPr>
              <w:t>24.0</w:t>
            </w:r>
          </w:p>
          <w:p w:rsidR="00442B9D" w:rsidRPr="00937C60" w:rsidRDefault="00442B9D" w:rsidP="00C532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442B9D" w:rsidRPr="00937C60" w:rsidRDefault="00442B9D" w:rsidP="00C532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7C60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442B9D" w:rsidRPr="00937C60" w:rsidRDefault="00442B9D" w:rsidP="00C532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7C60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442B9D" w:rsidRPr="00937C60" w:rsidRDefault="00442B9D" w:rsidP="00C532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442B9D" w:rsidRDefault="00442B9D" w:rsidP="00C532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7C60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442B9D" w:rsidRDefault="00442B9D" w:rsidP="00C532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442B9D" w:rsidRPr="00937C60" w:rsidRDefault="00442B9D" w:rsidP="00C532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442B9D" w:rsidRPr="00090C63" w:rsidRDefault="00442B9D" w:rsidP="00C532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42B9D" w:rsidRPr="00090C63" w:rsidRDefault="00442B9D" w:rsidP="00C532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Pr="00090C63" w:rsidRDefault="00442B9D" w:rsidP="00C532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Pr="00090C63" w:rsidRDefault="00442B9D" w:rsidP="00C532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Pr="00937C60" w:rsidRDefault="00442B9D" w:rsidP="00C532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442B9D" w:rsidRPr="00937C60" w:rsidRDefault="00442B9D" w:rsidP="00C5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7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42B9D" w:rsidRPr="00937C60" w:rsidRDefault="00442B9D" w:rsidP="00C532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42B9D" w:rsidRPr="00937C60" w:rsidRDefault="00442B9D" w:rsidP="00C532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7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42B9D" w:rsidRPr="00937C60" w:rsidRDefault="00442B9D" w:rsidP="00C5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42B9D" w:rsidRPr="00937C60" w:rsidRDefault="00442B9D" w:rsidP="00C5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7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42B9D" w:rsidRPr="00937C60" w:rsidRDefault="00442B9D" w:rsidP="00C5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42B9D" w:rsidRPr="00937C60" w:rsidRDefault="00442B9D" w:rsidP="00C5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7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42B9D" w:rsidRPr="00937C60" w:rsidRDefault="00442B9D" w:rsidP="00C5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42B9D" w:rsidRDefault="00442B9D" w:rsidP="00C5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7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42B9D" w:rsidRDefault="00442B9D" w:rsidP="00C5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42B9D" w:rsidRPr="00937C60" w:rsidRDefault="00442B9D" w:rsidP="00C5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442B9D" w:rsidRPr="00090C63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42B9D" w:rsidRPr="00090C63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Pr="00090C63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Pr="00090C63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Pr="00937C60" w:rsidRDefault="00442B9D" w:rsidP="00F312D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42B9D" w:rsidRPr="00937C60" w:rsidRDefault="00442B9D" w:rsidP="00F312D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7C60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442B9D" w:rsidRPr="00937C60" w:rsidRDefault="00442B9D" w:rsidP="00090C6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42B9D" w:rsidRPr="00937C60" w:rsidRDefault="00442B9D" w:rsidP="00090C6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42B9D" w:rsidRPr="00937C60" w:rsidRDefault="00442B9D" w:rsidP="00090C6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7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Форд Фокус 3</w:t>
            </w:r>
          </w:p>
          <w:p w:rsidR="00442B9D" w:rsidRPr="00937C60" w:rsidRDefault="00442B9D" w:rsidP="00090C6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7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индивидуальн.</w:t>
            </w:r>
          </w:p>
          <w:p w:rsidR="00442B9D" w:rsidRPr="00937C60" w:rsidRDefault="00442B9D" w:rsidP="00090C6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42B9D" w:rsidRPr="00937C60" w:rsidRDefault="00442B9D" w:rsidP="00C532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7C60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442B9D" w:rsidRPr="00937C60" w:rsidRDefault="00442B9D" w:rsidP="00C532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442B9D" w:rsidRDefault="00442B9D" w:rsidP="00C532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7C60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442B9D" w:rsidRDefault="00442B9D" w:rsidP="00C532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442B9D" w:rsidRPr="00937C60" w:rsidRDefault="00442B9D" w:rsidP="00C532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442B9D" w:rsidRPr="00090C63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42B9D" w:rsidRPr="00090C63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Pr="00090C63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Pr="00090C63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Pr="00937C60" w:rsidRDefault="00442B9D" w:rsidP="00F312D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42B9D" w:rsidRPr="00937C60" w:rsidRDefault="00442B9D" w:rsidP="00F312D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7C60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442B9D" w:rsidRPr="00937C60" w:rsidRDefault="00442B9D" w:rsidP="00090C6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42B9D" w:rsidRPr="00937C60" w:rsidRDefault="00442B9D" w:rsidP="00090C6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42B9D" w:rsidRPr="00937C60" w:rsidRDefault="00442B9D" w:rsidP="00090C63">
            <w:pPr>
              <w:rPr>
                <w:rFonts w:ascii="Times New Roman" w:hAnsi="Times New Roman" w:cs="Times New Roman"/>
                <w:lang w:eastAsia="ru-RU"/>
              </w:rPr>
            </w:pPr>
            <w:r w:rsidRPr="00937C60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442B9D" w:rsidRPr="00937C60" w:rsidRDefault="00442B9D" w:rsidP="00090C6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42B9D" w:rsidRPr="00937C60" w:rsidRDefault="00442B9D" w:rsidP="00090C6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7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42B9D" w:rsidRPr="00937C60" w:rsidRDefault="00442B9D" w:rsidP="00090C6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42B9D" w:rsidRDefault="00442B9D" w:rsidP="00C5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7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42B9D" w:rsidRDefault="00442B9D" w:rsidP="00C5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42B9D" w:rsidRPr="00937C60" w:rsidRDefault="00442B9D" w:rsidP="00C5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</w:tcPr>
          <w:p w:rsidR="00442B9D" w:rsidRPr="00090C63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42B9D" w:rsidRPr="00090C63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Pr="00090C63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Pr="00090C63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Pr="00937C60" w:rsidRDefault="00442B9D" w:rsidP="00F312D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42B9D" w:rsidRPr="00937C60" w:rsidRDefault="00442B9D" w:rsidP="00F312D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7C60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442B9D" w:rsidRPr="00937C60" w:rsidRDefault="00442B9D" w:rsidP="00090C6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42B9D" w:rsidRPr="00937C60" w:rsidRDefault="00442B9D" w:rsidP="00090C6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42B9D" w:rsidRPr="00937C60" w:rsidRDefault="00442B9D" w:rsidP="00090C63">
            <w:pPr>
              <w:rPr>
                <w:rFonts w:ascii="Times New Roman" w:hAnsi="Times New Roman" w:cs="Times New Roman"/>
                <w:lang w:eastAsia="ru-RU"/>
              </w:rPr>
            </w:pPr>
            <w:r w:rsidRPr="00937C60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442B9D" w:rsidRPr="00937C60" w:rsidRDefault="00442B9D" w:rsidP="00090C6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42B9D" w:rsidRPr="00937C60" w:rsidRDefault="00442B9D" w:rsidP="00C5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7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44,1</w:t>
            </w:r>
          </w:p>
          <w:p w:rsidR="00442B9D" w:rsidRPr="00937C60" w:rsidRDefault="00442B9D" w:rsidP="00C5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42B9D" w:rsidRDefault="00442B9D" w:rsidP="00C5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7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42B9D" w:rsidRDefault="00442B9D" w:rsidP="00C5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42B9D" w:rsidRPr="00937C60" w:rsidRDefault="00442B9D" w:rsidP="00C5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</w:tcPr>
          <w:p w:rsidR="00442B9D" w:rsidRPr="00090C63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42B9D" w:rsidRPr="00090C63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Pr="00090C63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Pr="00090C63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Pr="00937C60" w:rsidRDefault="00442B9D" w:rsidP="00F312D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42B9D" w:rsidRPr="00937C60" w:rsidRDefault="00442B9D" w:rsidP="00F312D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7C60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442B9D" w:rsidRPr="00937C60" w:rsidRDefault="00442B9D" w:rsidP="00090C6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42B9D" w:rsidRPr="00937C60" w:rsidRDefault="00442B9D" w:rsidP="00090C6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42B9D" w:rsidRPr="00937C60" w:rsidRDefault="00442B9D" w:rsidP="00090C63">
            <w:pPr>
              <w:rPr>
                <w:rFonts w:ascii="Times New Roman" w:hAnsi="Times New Roman" w:cs="Times New Roman"/>
                <w:lang w:eastAsia="ru-RU"/>
              </w:rPr>
            </w:pPr>
            <w:r w:rsidRPr="00937C60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442B9D" w:rsidRPr="00937C60" w:rsidRDefault="00442B9D" w:rsidP="00090C6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42B9D" w:rsidRPr="00937C60" w:rsidRDefault="00442B9D" w:rsidP="00090C6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7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42B9D" w:rsidRPr="00937C60" w:rsidRDefault="00442B9D" w:rsidP="00090C6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42B9D" w:rsidRDefault="00442B9D" w:rsidP="00C5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7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42B9D" w:rsidRDefault="00442B9D" w:rsidP="00C5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42B9D" w:rsidRPr="00937C60" w:rsidRDefault="00442B9D" w:rsidP="00C5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442B9D" w:rsidRPr="00090C63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 Сбербанк Россия</w:t>
            </w:r>
          </w:p>
          <w:p w:rsidR="00442B9D" w:rsidRPr="00090C63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Pr="00090C63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Pr="00090C63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Pr="00937C60" w:rsidRDefault="00442B9D" w:rsidP="00A16403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  <w:p w:rsidR="00442B9D" w:rsidRPr="00937C60" w:rsidRDefault="00442B9D" w:rsidP="00A164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7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приватизация</w:t>
            </w:r>
          </w:p>
          <w:p w:rsidR="00442B9D" w:rsidRPr="00937C60" w:rsidRDefault="00442B9D" w:rsidP="00090C6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42B9D" w:rsidRPr="00937C60" w:rsidRDefault="00442B9D" w:rsidP="00A164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7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Кредит  Сбербанк Россия</w:t>
            </w:r>
          </w:p>
          <w:p w:rsidR="00442B9D" w:rsidRPr="00937C60" w:rsidRDefault="00442B9D" w:rsidP="00A164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42B9D" w:rsidRPr="00937C60" w:rsidRDefault="00442B9D" w:rsidP="00A164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7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Кредит «Сетелем банк»</w:t>
            </w:r>
          </w:p>
        </w:tc>
      </w:tr>
      <w:tr w:rsidR="00442B9D" w:rsidRPr="00937C60">
        <w:tc>
          <w:tcPr>
            <w:tcW w:w="1480" w:type="dxa"/>
          </w:tcPr>
          <w:p w:rsidR="00442B9D" w:rsidRPr="00937C60" w:rsidRDefault="00442B9D" w:rsidP="00CB52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Ропотова Наталия Николаевна</w:t>
            </w:r>
          </w:p>
          <w:p w:rsidR="00442B9D" w:rsidRPr="00937C60" w:rsidRDefault="00442B9D" w:rsidP="00CB52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42B9D" w:rsidRDefault="00442B9D" w:rsidP="00CB52D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37C6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4" w:type="dxa"/>
          </w:tcPr>
          <w:p w:rsidR="00442B9D" w:rsidRPr="00090C63" w:rsidRDefault="00442B9D" w:rsidP="00CB52D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>Ведущий специалист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>Сийское»</w:t>
            </w:r>
          </w:p>
          <w:p w:rsidR="00442B9D" w:rsidRPr="00937C60" w:rsidRDefault="00442B9D" w:rsidP="00CB52D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42B9D" w:rsidRPr="00937C60" w:rsidRDefault="00442B9D" w:rsidP="00CB5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42B9D" w:rsidRDefault="00442B9D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C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2B9D" w:rsidRPr="00937C60" w:rsidRDefault="00442B9D" w:rsidP="00CB52D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335 840,25</w:t>
            </w:r>
          </w:p>
          <w:p w:rsidR="00442B9D" w:rsidRPr="00937C60" w:rsidRDefault="00442B9D" w:rsidP="00CB52D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42B9D" w:rsidRDefault="00442B9D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Default="00442B9D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418" w:type="dxa"/>
          </w:tcPr>
          <w:p w:rsidR="00442B9D" w:rsidRDefault="00442B9D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42B9D" w:rsidRDefault="00442B9D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Default="00442B9D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Default="00442B9D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Default="00442B9D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Default="00442B9D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42B9D" w:rsidRDefault="00442B9D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42B9D" w:rsidRDefault="00442B9D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Default="00442B9D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Default="00442B9D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Default="00442B9D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Default="00442B9D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42B9D" w:rsidRDefault="00442B9D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42B9D" w:rsidRDefault="00442B9D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Default="00442B9D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Default="00442B9D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Default="00442B9D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Default="00442B9D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42B9D" w:rsidRDefault="00442B9D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42B9D" w:rsidRDefault="00442B9D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Default="00442B9D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Default="00442B9D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Default="00442B9D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Default="00442B9D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42B9D" w:rsidRDefault="00442B9D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42B9D" w:rsidRDefault="00442B9D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Default="00442B9D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Default="00442B9D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Default="00442B9D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Default="00442B9D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2B9D" w:rsidRPr="00937C60" w:rsidRDefault="00442B9D" w:rsidP="00CB52D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7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42B9D" w:rsidRPr="00937C60" w:rsidRDefault="00442B9D" w:rsidP="00CB52D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42B9D" w:rsidRDefault="00442B9D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C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</w:tcPr>
          <w:p w:rsidR="00442B9D" w:rsidRPr="00937C60" w:rsidRDefault="00442B9D" w:rsidP="00CB52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  <w:p w:rsidR="00442B9D" w:rsidRPr="00937C60" w:rsidRDefault="00442B9D" w:rsidP="00CB52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42B9D" w:rsidRDefault="00442B9D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C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5" w:type="dxa"/>
          </w:tcPr>
          <w:p w:rsidR="00442B9D" w:rsidRPr="00937C60" w:rsidRDefault="00442B9D" w:rsidP="00CB52D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7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42B9D" w:rsidRPr="00937C60" w:rsidRDefault="00442B9D" w:rsidP="00CB52D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42B9D" w:rsidRDefault="00442B9D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C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42B9D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B9D" w:rsidRPr="00937C60">
        <w:tc>
          <w:tcPr>
            <w:tcW w:w="1480" w:type="dxa"/>
          </w:tcPr>
          <w:p w:rsidR="00442B9D" w:rsidRPr="00413768" w:rsidRDefault="00442B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41BD">
              <w:rPr>
                <w:rFonts w:ascii="Times New Roman" w:hAnsi="Times New Roman" w:cs="Times New Roman"/>
                <w:sz w:val="20"/>
                <w:szCs w:val="20"/>
              </w:rPr>
              <w:t>Арсентьева Светлана Владимировна</w:t>
            </w:r>
          </w:p>
        </w:tc>
        <w:tc>
          <w:tcPr>
            <w:tcW w:w="1984" w:type="dxa"/>
          </w:tcPr>
          <w:p w:rsidR="00442B9D" w:rsidRPr="00D57F32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МБУК «Сийский культурный центр»</w:t>
            </w:r>
          </w:p>
        </w:tc>
        <w:tc>
          <w:tcPr>
            <w:tcW w:w="1134" w:type="dxa"/>
          </w:tcPr>
          <w:p w:rsidR="00442B9D" w:rsidRPr="00D57F32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2385472,75</w:t>
            </w:r>
          </w:p>
        </w:tc>
        <w:tc>
          <w:tcPr>
            <w:tcW w:w="1418" w:type="dxa"/>
          </w:tcPr>
          <w:p w:rsidR="00442B9D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2-х комнатная</w:t>
            </w:r>
          </w:p>
          <w:p w:rsidR="00442B9D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Pr="00D57F32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2B9D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42B9D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Pr="00D57F32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2B9D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  <w:p w:rsidR="00442B9D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Pr="00D57F32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2B9D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42B9D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Pr="00D57F32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42B9D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42B9D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Pr="00D57F32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2B9D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42B9D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Pr="00D57F32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442B9D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42B9D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Pr="00D57F32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442B9D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42B9D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Pr="00D57F32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2B9D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  <w:p w:rsidR="00442B9D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B9D" w:rsidRPr="00D57F32" w:rsidRDefault="00442B9D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2B9D" w:rsidRPr="00F76B70" w:rsidRDefault="00442B9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0" w:name="P77"/>
      <w:bookmarkEnd w:id="0"/>
      <w:r w:rsidRPr="00F76B70">
        <w:rPr>
          <w:sz w:val="16"/>
          <w:szCs w:val="16"/>
        </w:rPr>
        <w:t>&lt;</w:t>
      </w:r>
      <w:r w:rsidRPr="00F76B70">
        <w:rPr>
          <w:rFonts w:ascii="Times New Roman" w:hAnsi="Times New Roman" w:cs="Times New Roman"/>
          <w:sz w:val="16"/>
          <w:szCs w:val="16"/>
        </w:rPr>
        <w:t>1&gt; Указываются только фамилия, имя, отчество должностного лица, фамилия, имя, отчество супруги (супруга) и несовершеннолетних детей не указываются.</w:t>
      </w:r>
    </w:p>
    <w:p w:rsidR="00442B9D" w:rsidRPr="00F76B70" w:rsidRDefault="00442B9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78"/>
      <w:bookmarkEnd w:id="1"/>
      <w:r w:rsidRPr="00F76B70">
        <w:rPr>
          <w:rFonts w:ascii="Times New Roman" w:hAnsi="Times New Roman" w:cs="Times New Roman"/>
          <w:sz w:val="16"/>
          <w:szCs w:val="16"/>
        </w:rPr>
        <w:t>&lt;2&gt; Указывается должность должностного лица.</w:t>
      </w:r>
    </w:p>
    <w:p w:rsidR="00442B9D" w:rsidRPr="00F76B70" w:rsidRDefault="00442B9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79"/>
      <w:bookmarkEnd w:id="2"/>
      <w:r w:rsidRPr="00F76B70">
        <w:rPr>
          <w:rFonts w:ascii="Times New Roman" w:hAnsi="Times New Roman" w:cs="Times New Roman"/>
          <w:sz w:val="16"/>
          <w:szCs w:val="16"/>
        </w:rPr>
        <w:t>&lt;3&gt; Например, жилой дом, земельный участок, квартира и т.д.</w:t>
      </w:r>
    </w:p>
    <w:p w:rsidR="00442B9D" w:rsidRPr="00F76B70" w:rsidRDefault="00442B9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80"/>
      <w:bookmarkEnd w:id="3"/>
      <w:r w:rsidRPr="00F76B70">
        <w:rPr>
          <w:rFonts w:ascii="Times New Roman" w:hAnsi="Times New Roman" w:cs="Times New Roman"/>
          <w:sz w:val="16"/>
          <w:szCs w:val="16"/>
        </w:rPr>
        <w:t>&lt;4&gt; Россия или иная страна (государство).</w:t>
      </w:r>
    </w:p>
    <w:p w:rsidR="00442B9D" w:rsidRPr="00F76B70" w:rsidRDefault="00442B9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81"/>
      <w:bookmarkEnd w:id="4"/>
      <w:r w:rsidRPr="00F76B70">
        <w:rPr>
          <w:rFonts w:ascii="Times New Roman" w:hAnsi="Times New Roman" w:cs="Times New Roman"/>
          <w:sz w:val="16"/>
          <w:szCs w:val="16"/>
        </w:rPr>
        <w:t>&lt;5&gt; Сведения указываются, если общая сумма сделок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превышает общий доход должностного лица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76B70">
        <w:rPr>
          <w:rFonts w:ascii="Times New Roman" w:hAnsi="Times New Roman" w:cs="Times New Roman"/>
          <w:sz w:val="16"/>
          <w:szCs w:val="16"/>
        </w:rPr>
        <w:t>и его супруги (супруга) за три последних года, предшествующих отчетному периоду.</w:t>
      </w:r>
    </w:p>
    <w:p w:rsidR="00442B9D" w:rsidRDefault="00442B9D"/>
    <w:sectPr w:rsidR="00442B9D" w:rsidSect="00D923F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B9D" w:rsidRDefault="00442B9D" w:rsidP="00090C63">
      <w:pPr>
        <w:spacing w:after="0" w:line="240" w:lineRule="auto"/>
      </w:pPr>
      <w:r>
        <w:separator/>
      </w:r>
    </w:p>
  </w:endnote>
  <w:endnote w:type="continuationSeparator" w:id="1">
    <w:p w:rsidR="00442B9D" w:rsidRDefault="00442B9D" w:rsidP="0009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B9D" w:rsidRDefault="00442B9D" w:rsidP="00090C63">
      <w:pPr>
        <w:spacing w:after="0" w:line="240" w:lineRule="auto"/>
      </w:pPr>
      <w:r>
        <w:separator/>
      </w:r>
    </w:p>
  </w:footnote>
  <w:footnote w:type="continuationSeparator" w:id="1">
    <w:p w:rsidR="00442B9D" w:rsidRDefault="00442B9D" w:rsidP="00090C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8DB"/>
    <w:rsid w:val="00000425"/>
    <w:rsid w:val="0000074C"/>
    <w:rsid w:val="00000807"/>
    <w:rsid w:val="00000B88"/>
    <w:rsid w:val="00002DBC"/>
    <w:rsid w:val="00003610"/>
    <w:rsid w:val="0000578B"/>
    <w:rsid w:val="000107B0"/>
    <w:rsid w:val="00012D9A"/>
    <w:rsid w:val="00012EB8"/>
    <w:rsid w:val="000135EF"/>
    <w:rsid w:val="000149DF"/>
    <w:rsid w:val="000157A4"/>
    <w:rsid w:val="00015BAD"/>
    <w:rsid w:val="00016064"/>
    <w:rsid w:val="0001681F"/>
    <w:rsid w:val="000208ED"/>
    <w:rsid w:val="00020FD7"/>
    <w:rsid w:val="00022D26"/>
    <w:rsid w:val="00026884"/>
    <w:rsid w:val="00026D10"/>
    <w:rsid w:val="00030959"/>
    <w:rsid w:val="00033812"/>
    <w:rsid w:val="00034046"/>
    <w:rsid w:val="00034972"/>
    <w:rsid w:val="0003636F"/>
    <w:rsid w:val="00037E2F"/>
    <w:rsid w:val="000400FA"/>
    <w:rsid w:val="000407A0"/>
    <w:rsid w:val="00040C2A"/>
    <w:rsid w:val="0004238D"/>
    <w:rsid w:val="00042444"/>
    <w:rsid w:val="000435E1"/>
    <w:rsid w:val="000443E2"/>
    <w:rsid w:val="0004470D"/>
    <w:rsid w:val="000451E3"/>
    <w:rsid w:val="000454B7"/>
    <w:rsid w:val="00046546"/>
    <w:rsid w:val="00047167"/>
    <w:rsid w:val="00047462"/>
    <w:rsid w:val="0004787B"/>
    <w:rsid w:val="000479A6"/>
    <w:rsid w:val="000500B4"/>
    <w:rsid w:val="00050C62"/>
    <w:rsid w:val="00050D54"/>
    <w:rsid w:val="00052AC4"/>
    <w:rsid w:val="000543B8"/>
    <w:rsid w:val="00055793"/>
    <w:rsid w:val="00056A6E"/>
    <w:rsid w:val="00057916"/>
    <w:rsid w:val="0006183F"/>
    <w:rsid w:val="00062651"/>
    <w:rsid w:val="00065545"/>
    <w:rsid w:val="00067226"/>
    <w:rsid w:val="00067435"/>
    <w:rsid w:val="00070D05"/>
    <w:rsid w:val="00070F56"/>
    <w:rsid w:val="000717AB"/>
    <w:rsid w:val="000721A8"/>
    <w:rsid w:val="000748DB"/>
    <w:rsid w:val="0007524C"/>
    <w:rsid w:val="00077326"/>
    <w:rsid w:val="00077A86"/>
    <w:rsid w:val="00077AB3"/>
    <w:rsid w:val="00077AF8"/>
    <w:rsid w:val="000801A9"/>
    <w:rsid w:val="00080B2F"/>
    <w:rsid w:val="000820E9"/>
    <w:rsid w:val="00083DC8"/>
    <w:rsid w:val="00085182"/>
    <w:rsid w:val="00085C76"/>
    <w:rsid w:val="000861A3"/>
    <w:rsid w:val="00086F8C"/>
    <w:rsid w:val="0008709D"/>
    <w:rsid w:val="00087E02"/>
    <w:rsid w:val="000901E2"/>
    <w:rsid w:val="00090A23"/>
    <w:rsid w:val="00090C63"/>
    <w:rsid w:val="0009181E"/>
    <w:rsid w:val="000949CE"/>
    <w:rsid w:val="00095072"/>
    <w:rsid w:val="000966C2"/>
    <w:rsid w:val="000A0969"/>
    <w:rsid w:val="000A0AD9"/>
    <w:rsid w:val="000A0C9E"/>
    <w:rsid w:val="000A16D6"/>
    <w:rsid w:val="000A1791"/>
    <w:rsid w:val="000A4EE0"/>
    <w:rsid w:val="000A61C8"/>
    <w:rsid w:val="000A698C"/>
    <w:rsid w:val="000A75A5"/>
    <w:rsid w:val="000B0B78"/>
    <w:rsid w:val="000B2C9C"/>
    <w:rsid w:val="000B3B3D"/>
    <w:rsid w:val="000B4281"/>
    <w:rsid w:val="000B55D4"/>
    <w:rsid w:val="000B5D0C"/>
    <w:rsid w:val="000B6B12"/>
    <w:rsid w:val="000B7FAA"/>
    <w:rsid w:val="000C17BB"/>
    <w:rsid w:val="000C1DD6"/>
    <w:rsid w:val="000C1E27"/>
    <w:rsid w:val="000C4219"/>
    <w:rsid w:val="000C4279"/>
    <w:rsid w:val="000C4CAC"/>
    <w:rsid w:val="000C4D79"/>
    <w:rsid w:val="000C692F"/>
    <w:rsid w:val="000C729E"/>
    <w:rsid w:val="000D25F3"/>
    <w:rsid w:val="000D3879"/>
    <w:rsid w:val="000D4E59"/>
    <w:rsid w:val="000D7AEE"/>
    <w:rsid w:val="000E48F4"/>
    <w:rsid w:val="000E7556"/>
    <w:rsid w:val="000F0664"/>
    <w:rsid w:val="000F1EE0"/>
    <w:rsid w:val="000F2633"/>
    <w:rsid w:val="000F2B72"/>
    <w:rsid w:val="000F300A"/>
    <w:rsid w:val="000F520E"/>
    <w:rsid w:val="000F61DE"/>
    <w:rsid w:val="000F75CE"/>
    <w:rsid w:val="000F7AC6"/>
    <w:rsid w:val="000F7C01"/>
    <w:rsid w:val="001004B7"/>
    <w:rsid w:val="001010B9"/>
    <w:rsid w:val="00101ACE"/>
    <w:rsid w:val="00102269"/>
    <w:rsid w:val="00102A2B"/>
    <w:rsid w:val="00102FF1"/>
    <w:rsid w:val="00103288"/>
    <w:rsid w:val="0010522C"/>
    <w:rsid w:val="0010626E"/>
    <w:rsid w:val="00107CC6"/>
    <w:rsid w:val="00110B73"/>
    <w:rsid w:val="00110C47"/>
    <w:rsid w:val="00112DCB"/>
    <w:rsid w:val="00114312"/>
    <w:rsid w:val="00115CE3"/>
    <w:rsid w:val="00116F54"/>
    <w:rsid w:val="001203B9"/>
    <w:rsid w:val="00121CD5"/>
    <w:rsid w:val="00123EEB"/>
    <w:rsid w:val="001260E8"/>
    <w:rsid w:val="00126BA7"/>
    <w:rsid w:val="00131301"/>
    <w:rsid w:val="001330C8"/>
    <w:rsid w:val="001351A9"/>
    <w:rsid w:val="001374AB"/>
    <w:rsid w:val="001403B3"/>
    <w:rsid w:val="001414A5"/>
    <w:rsid w:val="00141776"/>
    <w:rsid w:val="00141B6E"/>
    <w:rsid w:val="00141FB3"/>
    <w:rsid w:val="00144C62"/>
    <w:rsid w:val="00145EE0"/>
    <w:rsid w:val="00146282"/>
    <w:rsid w:val="0014696B"/>
    <w:rsid w:val="001500C9"/>
    <w:rsid w:val="00150F54"/>
    <w:rsid w:val="00151EF9"/>
    <w:rsid w:val="00152170"/>
    <w:rsid w:val="0015305C"/>
    <w:rsid w:val="00154B40"/>
    <w:rsid w:val="00155AE3"/>
    <w:rsid w:val="0015682F"/>
    <w:rsid w:val="00157A84"/>
    <w:rsid w:val="001615A6"/>
    <w:rsid w:val="00164DD3"/>
    <w:rsid w:val="0016571D"/>
    <w:rsid w:val="00165B80"/>
    <w:rsid w:val="00166042"/>
    <w:rsid w:val="00166714"/>
    <w:rsid w:val="001706CE"/>
    <w:rsid w:val="00170933"/>
    <w:rsid w:val="00170FC8"/>
    <w:rsid w:val="00171136"/>
    <w:rsid w:val="001714EE"/>
    <w:rsid w:val="0017171E"/>
    <w:rsid w:val="00172256"/>
    <w:rsid w:val="001741CF"/>
    <w:rsid w:val="0017424A"/>
    <w:rsid w:val="001757A5"/>
    <w:rsid w:val="00176A08"/>
    <w:rsid w:val="001773C2"/>
    <w:rsid w:val="0018113B"/>
    <w:rsid w:val="00182BC9"/>
    <w:rsid w:val="00183692"/>
    <w:rsid w:val="00184E59"/>
    <w:rsid w:val="001850B5"/>
    <w:rsid w:val="0018660D"/>
    <w:rsid w:val="00187DE2"/>
    <w:rsid w:val="00190AEC"/>
    <w:rsid w:val="00191498"/>
    <w:rsid w:val="00191DEF"/>
    <w:rsid w:val="00192CA9"/>
    <w:rsid w:val="00193256"/>
    <w:rsid w:val="00193E25"/>
    <w:rsid w:val="00196209"/>
    <w:rsid w:val="00196824"/>
    <w:rsid w:val="00196B23"/>
    <w:rsid w:val="00196E80"/>
    <w:rsid w:val="00197792"/>
    <w:rsid w:val="001A049A"/>
    <w:rsid w:val="001A0DEB"/>
    <w:rsid w:val="001A139E"/>
    <w:rsid w:val="001A1B24"/>
    <w:rsid w:val="001A507A"/>
    <w:rsid w:val="001A51F6"/>
    <w:rsid w:val="001A7C4B"/>
    <w:rsid w:val="001B0D05"/>
    <w:rsid w:val="001B1689"/>
    <w:rsid w:val="001B1F21"/>
    <w:rsid w:val="001B1F86"/>
    <w:rsid w:val="001B2420"/>
    <w:rsid w:val="001B284A"/>
    <w:rsid w:val="001B3027"/>
    <w:rsid w:val="001B3756"/>
    <w:rsid w:val="001B4170"/>
    <w:rsid w:val="001B57D8"/>
    <w:rsid w:val="001B649E"/>
    <w:rsid w:val="001B6D95"/>
    <w:rsid w:val="001C082A"/>
    <w:rsid w:val="001C0E14"/>
    <w:rsid w:val="001C1A8A"/>
    <w:rsid w:val="001C3A53"/>
    <w:rsid w:val="001D04D1"/>
    <w:rsid w:val="001D0677"/>
    <w:rsid w:val="001D1823"/>
    <w:rsid w:val="001D18C7"/>
    <w:rsid w:val="001D2143"/>
    <w:rsid w:val="001D264D"/>
    <w:rsid w:val="001D3D57"/>
    <w:rsid w:val="001D6818"/>
    <w:rsid w:val="001D6CE8"/>
    <w:rsid w:val="001D79EF"/>
    <w:rsid w:val="001D7E21"/>
    <w:rsid w:val="001E09CD"/>
    <w:rsid w:val="001E09D5"/>
    <w:rsid w:val="001E0FAD"/>
    <w:rsid w:val="001E4C9C"/>
    <w:rsid w:val="001E59A3"/>
    <w:rsid w:val="001F1BD4"/>
    <w:rsid w:val="001F2188"/>
    <w:rsid w:val="001F5869"/>
    <w:rsid w:val="001F5AB3"/>
    <w:rsid w:val="001F5C02"/>
    <w:rsid w:val="001F61F3"/>
    <w:rsid w:val="001F6819"/>
    <w:rsid w:val="00200F08"/>
    <w:rsid w:val="002024D3"/>
    <w:rsid w:val="002027CD"/>
    <w:rsid w:val="00202D99"/>
    <w:rsid w:val="00203278"/>
    <w:rsid w:val="00203EA0"/>
    <w:rsid w:val="00204514"/>
    <w:rsid w:val="00205423"/>
    <w:rsid w:val="00205628"/>
    <w:rsid w:val="00206E01"/>
    <w:rsid w:val="00207AD9"/>
    <w:rsid w:val="00207BC4"/>
    <w:rsid w:val="00210268"/>
    <w:rsid w:val="002118DB"/>
    <w:rsid w:val="002130E1"/>
    <w:rsid w:val="00214B73"/>
    <w:rsid w:val="00220414"/>
    <w:rsid w:val="00220C40"/>
    <w:rsid w:val="002211B3"/>
    <w:rsid w:val="00221D0A"/>
    <w:rsid w:val="00222759"/>
    <w:rsid w:val="0022303B"/>
    <w:rsid w:val="0022532C"/>
    <w:rsid w:val="002254D4"/>
    <w:rsid w:val="002259EF"/>
    <w:rsid w:val="00226A2B"/>
    <w:rsid w:val="00230573"/>
    <w:rsid w:val="002310C8"/>
    <w:rsid w:val="002312E4"/>
    <w:rsid w:val="0023204B"/>
    <w:rsid w:val="002326DF"/>
    <w:rsid w:val="00232E6C"/>
    <w:rsid w:val="00233265"/>
    <w:rsid w:val="002351B5"/>
    <w:rsid w:val="0023542D"/>
    <w:rsid w:val="00236054"/>
    <w:rsid w:val="00240363"/>
    <w:rsid w:val="00245D8A"/>
    <w:rsid w:val="00246324"/>
    <w:rsid w:val="0024667D"/>
    <w:rsid w:val="00246819"/>
    <w:rsid w:val="002502B0"/>
    <w:rsid w:val="0025113C"/>
    <w:rsid w:val="00252961"/>
    <w:rsid w:val="002531FE"/>
    <w:rsid w:val="00253213"/>
    <w:rsid w:val="002536DD"/>
    <w:rsid w:val="002559C3"/>
    <w:rsid w:val="00255F42"/>
    <w:rsid w:val="00257826"/>
    <w:rsid w:val="00260435"/>
    <w:rsid w:val="00260692"/>
    <w:rsid w:val="00261CBA"/>
    <w:rsid w:val="002648E1"/>
    <w:rsid w:val="00264D1E"/>
    <w:rsid w:val="00265554"/>
    <w:rsid w:val="00266483"/>
    <w:rsid w:val="00266E82"/>
    <w:rsid w:val="00267A66"/>
    <w:rsid w:val="00267F13"/>
    <w:rsid w:val="0027057D"/>
    <w:rsid w:val="00271035"/>
    <w:rsid w:val="0027122B"/>
    <w:rsid w:val="002714D3"/>
    <w:rsid w:val="002729E2"/>
    <w:rsid w:val="00273F5C"/>
    <w:rsid w:val="0027655F"/>
    <w:rsid w:val="00277090"/>
    <w:rsid w:val="00277483"/>
    <w:rsid w:val="002835E0"/>
    <w:rsid w:val="00283C01"/>
    <w:rsid w:val="00283F21"/>
    <w:rsid w:val="00284B7D"/>
    <w:rsid w:val="00285129"/>
    <w:rsid w:val="00285862"/>
    <w:rsid w:val="00285D39"/>
    <w:rsid w:val="00285DB1"/>
    <w:rsid w:val="002870C3"/>
    <w:rsid w:val="00287359"/>
    <w:rsid w:val="00287680"/>
    <w:rsid w:val="00287998"/>
    <w:rsid w:val="00290CDC"/>
    <w:rsid w:val="00291F68"/>
    <w:rsid w:val="002922F9"/>
    <w:rsid w:val="00292438"/>
    <w:rsid w:val="0029411C"/>
    <w:rsid w:val="00294296"/>
    <w:rsid w:val="0029568A"/>
    <w:rsid w:val="00296B14"/>
    <w:rsid w:val="00296BDA"/>
    <w:rsid w:val="0029763C"/>
    <w:rsid w:val="002A0EB5"/>
    <w:rsid w:val="002A136A"/>
    <w:rsid w:val="002A1F77"/>
    <w:rsid w:val="002A2D50"/>
    <w:rsid w:val="002A47B0"/>
    <w:rsid w:val="002A509A"/>
    <w:rsid w:val="002A63A1"/>
    <w:rsid w:val="002A683C"/>
    <w:rsid w:val="002A6BB2"/>
    <w:rsid w:val="002A6CAE"/>
    <w:rsid w:val="002A7807"/>
    <w:rsid w:val="002B267A"/>
    <w:rsid w:val="002B2F56"/>
    <w:rsid w:val="002B3C8A"/>
    <w:rsid w:val="002B5ABA"/>
    <w:rsid w:val="002B5FB5"/>
    <w:rsid w:val="002B64B3"/>
    <w:rsid w:val="002B77B1"/>
    <w:rsid w:val="002B79D4"/>
    <w:rsid w:val="002C01FB"/>
    <w:rsid w:val="002C0840"/>
    <w:rsid w:val="002C393E"/>
    <w:rsid w:val="002C4465"/>
    <w:rsid w:val="002C4C00"/>
    <w:rsid w:val="002C7F69"/>
    <w:rsid w:val="002D4658"/>
    <w:rsid w:val="002D4948"/>
    <w:rsid w:val="002D4E60"/>
    <w:rsid w:val="002D5252"/>
    <w:rsid w:val="002D62B7"/>
    <w:rsid w:val="002D63C7"/>
    <w:rsid w:val="002D7AD9"/>
    <w:rsid w:val="002E0286"/>
    <w:rsid w:val="002E19DA"/>
    <w:rsid w:val="002E1A38"/>
    <w:rsid w:val="002E1D2C"/>
    <w:rsid w:val="002E38AE"/>
    <w:rsid w:val="002E4AC1"/>
    <w:rsid w:val="002E4BE6"/>
    <w:rsid w:val="002E4EE9"/>
    <w:rsid w:val="002E6072"/>
    <w:rsid w:val="002F0E2E"/>
    <w:rsid w:val="002F3CE5"/>
    <w:rsid w:val="002F4C76"/>
    <w:rsid w:val="002F5521"/>
    <w:rsid w:val="002F6214"/>
    <w:rsid w:val="002F68A7"/>
    <w:rsid w:val="002F72D9"/>
    <w:rsid w:val="002F78D1"/>
    <w:rsid w:val="00300958"/>
    <w:rsid w:val="00301866"/>
    <w:rsid w:val="00303065"/>
    <w:rsid w:val="00303273"/>
    <w:rsid w:val="00303375"/>
    <w:rsid w:val="003033C0"/>
    <w:rsid w:val="003056C9"/>
    <w:rsid w:val="00310B2E"/>
    <w:rsid w:val="0031299A"/>
    <w:rsid w:val="00312C19"/>
    <w:rsid w:val="00313005"/>
    <w:rsid w:val="00313E2F"/>
    <w:rsid w:val="0031403B"/>
    <w:rsid w:val="00314992"/>
    <w:rsid w:val="00315136"/>
    <w:rsid w:val="00317AA2"/>
    <w:rsid w:val="00320A03"/>
    <w:rsid w:val="00322350"/>
    <w:rsid w:val="003240FA"/>
    <w:rsid w:val="00324B4B"/>
    <w:rsid w:val="00325803"/>
    <w:rsid w:val="003258AE"/>
    <w:rsid w:val="00325B64"/>
    <w:rsid w:val="00327E14"/>
    <w:rsid w:val="0033132C"/>
    <w:rsid w:val="0033140B"/>
    <w:rsid w:val="00331B2A"/>
    <w:rsid w:val="00332817"/>
    <w:rsid w:val="00332ABA"/>
    <w:rsid w:val="0033699E"/>
    <w:rsid w:val="00337630"/>
    <w:rsid w:val="0034023A"/>
    <w:rsid w:val="003413F0"/>
    <w:rsid w:val="00341FFA"/>
    <w:rsid w:val="003426C4"/>
    <w:rsid w:val="003438C4"/>
    <w:rsid w:val="003443F3"/>
    <w:rsid w:val="00344940"/>
    <w:rsid w:val="003458C8"/>
    <w:rsid w:val="00347F75"/>
    <w:rsid w:val="003511A9"/>
    <w:rsid w:val="00352477"/>
    <w:rsid w:val="0035330D"/>
    <w:rsid w:val="0035474C"/>
    <w:rsid w:val="0035514D"/>
    <w:rsid w:val="0035542A"/>
    <w:rsid w:val="00355B50"/>
    <w:rsid w:val="003566F9"/>
    <w:rsid w:val="003572ED"/>
    <w:rsid w:val="00360273"/>
    <w:rsid w:val="0036301F"/>
    <w:rsid w:val="0036346B"/>
    <w:rsid w:val="00365015"/>
    <w:rsid w:val="00365792"/>
    <w:rsid w:val="0036613E"/>
    <w:rsid w:val="00366299"/>
    <w:rsid w:val="00366AB2"/>
    <w:rsid w:val="00367CC9"/>
    <w:rsid w:val="00370753"/>
    <w:rsid w:val="00371D1B"/>
    <w:rsid w:val="00372453"/>
    <w:rsid w:val="0037431E"/>
    <w:rsid w:val="0037493D"/>
    <w:rsid w:val="00375EEB"/>
    <w:rsid w:val="003771CB"/>
    <w:rsid w:val="00377A8A"/>
    <w:rsid w:val="00381B1A"/>
    <w:rsid w:val="00383DDD"/>
    <w:rsid w:val="003841BD"/>
    <w:rsid w:val="0038515A"/>
    <w:rsid w:val="00385DC4"/>
    <w:rsid w:val="00386FAF"/>
    <w:rsid w:val="003872F7"/>
    <w:rsid w:val="003902CD"/>
    <w:rsid w:val="003906D5"/>
    <w:rsid w:val="00392C38"/>
    <w:rsid w:val="00392E69"/>
    <w:rsid w:val="003945DA"/>
    <w:rsid w:val="00395B41"/>
    <w:rsid w:val="00396F9A"/>
    <w:rsid w:val="003975B0"/>
    <w:rsid w:val="00397FA1"/>
    <w:rsid w:val="003A01E3"/>
    <w:rsid w:val="003A0938"/>
    <w:rsid w:val="003A1081"/>
    <w:rsid w:val="003A1AF6"/>
    <w:rsid w:val="003A1C93"/>
    <w:rsid w:val="003A2CD4"/>
    <w:rsid w:val="003A3634"/>
    <w:rsid w:val="003A5B0B"/>
    <w:rsid w:val="003A6284"/>
    <w:rsid w:val="003A62EA"/>
    <w:rsid w:val="003A6F7D"/>
    <w:rsid w:val="003B0B04"/>
    <w:rsid w:val="003B0BB9"/>
    <w:rsid w:val="003B15AE"/>
    <w:rsid w:val="003B182C"/>
    <w:rsid w:val="003B22E8"/>
    <w:rsid w:val="003B2796"/>
    <w:rsid w:val="003B3213"/>
    <w:rsid w:val="003B66A6"/>
    <w:rsid w:val="003B70B3"/>
    <w:rsid w:val="003B764E"/>
    <w:rsid w:val="003B7C6A"/>
    <w:rsid w:val="003C119F"/>
    <w:rsid w:val="003C1216"/>
    <w:rsid w:val="003C1980"/>
    <w:rsid w:val="003C27E5"/>
    <w:rsid w:val="003C298F"/>
    <w:rsid w:val="003C2FF9"/>
    <w:rsid w:val="003C5915"/>
    <w:rsid w:val="003C5BCF"/>
    <w:rsid w:val="003C7FA9"/>
    <w:rsid w:val="003D0226"/>
    <w:rsid w:val="003D0E6E"/>
    <w:rsid w:val="003D1D9A"/>
    <w:rsid w:val="003D26A3"/>
    <w:rsid w:val="003D3596"/>
    <w:rsid w:val="003D35E7"/>
    <w:rsid w:val="003D41B4"/>
    <w:rsid w:val="003D69D2"/>
    <w:rsid w:val="003D6F4F"/>
    <w:rsid w:val="003D7EAE"/>
    <w:rsid w:val="003E2A2B"/>
    <w:rsid w:val="003E354F"/>
    <w:rsid w:val="003E3ED1"/>
    <w:rsid w:val="003E6437"/>
    <w:rsid w:val="003E739F"/>
    <w:rsid w:val="003E73D0"/>
    <w:rsid w:val="003E7565"/>
    <w:rsid w:val="003E7F67"/>
    <w:rsid w:val="003F0F13"/>
    <w:rsid w:val="003F2C56"/>
    <w:rsid w:val="003F369F"/>
    <w:rsid w:val="003F43BF"/>
    <w:rsid w:val="003F580F"/>
    <w:rsid w:val="003F6920"/>
    <w:rsid w:val="00400307"/>
    <w:rsid w:val="00400BA2"/>
    <w:rsid w:val="00400FC2"/>
    <w:rsid w:val="00403ED3"/>
    <w:rsid w:val="004049CA"/>
    <w:rsid w:val="00404DC9"/>
    <w:rsid w:val="00405584"/>
    <w:rsid w:val="00407AD4"/>
    <w:rsid w:val="00410E7E"/>
    <w:rsid w:val="00411C11"/>
    <w:rsid w:val="00412C72"/>
    <w:rsid w:val="00413768"/>
    <w:rsid w:val="0041407A"/>
    <w:rsid w:val="00416A7B"/>
    <w:rsid w:val="00417141"/>
    <w:rsid w:val="0042344E"/>
    <w:rsid w:val="0042346E"/>
    <w:rsid w:val="00424A98"/>
    <w:rsid w:val="004250C3"/>
    <w:rsid w:val="00425A56"/>
    <w:rsid w:val="00425EC1"/>
    <w:rsid w:val="00426124"/>
    <w:rsid w:val="00427F60"/>
    <w:rsid w:val="0043066E"/>
    <w:rsid w:val="004319A4"/>
    <w:rsid w:val="004324BE"/>
    <w:rsid w:val="00432AD8"/>
    <w:rsid w:val="0043413F"/>
    <w:rsid w:val="004343B9"/>
    <w:rsid w:val="00435D56"/>
    <w:rsid w:val="004376A9"/>
    <w:rsid w:val="00437BEC"/>
    <w:rsid w:val="00441589"/>
    <w:rsid w:val="00441814"/>
    <w:rsid w:val="00441B77"/>
    <w:rsid w:val="004428AA"/>
    <w:rsid w:val="00442B9D"/>
    <w:rsid w:val="00443734"/>
    <w:rsid w:val="00443E96"/>
    <w:rsid w:val="00445AD4"/>
    <w:rsid w:val="00446B73"/>
    <w:rsid w:val="004472C1"/>
    <w:rsid w:val="004477B3"/>
    <w:rsid w:val="004503C4"/>
    <w:rsid w:val="004509C7"/>
    <w:rsid w:val="00454246"/>
    <w:rsid w:val="004554AF"/>
    <w:rsid w:val="0045631D"/>
    <w:rsid w:val="00456800"/>
    <w:rsid w:val="00457428"/>
    <w:rsid w:val="00460405"/>
    <w:rsid w:val="0046148F"/>
    <w:rsid w:val="004616AB"/>
    <w:rsid w:val="00461722"/>
    <w:rsid w:val="00461963"/>
    <w:rsid w:val="0046258F"/>
    <w:rsid w:val="004651DB"/>
    <w:rsid w:val="00465263"/>
    <w:rsid w:val="00465A8D"/>
    <w:rsid w:val="00467806"/>
    <w:rsid w:val="00471373"/>
    <w:rsid w:val="00473F45"/>
    <w:rsid w:val="00481F1B"/>
    <w:rsid w:val="00481F65"/>
    <w:rsid w:val="00482122"/>
    <w:rsid w:val="00482D82"/>
    <w:rsid w:val="00484919"/>
    <w:rsid w:val="0048538D"/>
    <w:rsid w:val="0048545D"/>
    <w:rsid w:val="00486393"/>
    <w:rsid w:val="004868F4"/>
    <w:rsid w:val="00487690"/>
    <w:rsid w:val="00491557"/>
    <w:rsid w:val="00491F4C"/>
    <w:rsid w:val="00491FF4"/>
    <w:rsid w:val="004923F7"/>
    <w:rsid w:val="00492C14"/>
    <w:rsid w:val="00492DD4"/>
    <w:rsid w:val="00492DD6"/>
    <w:rsid w:val="00494768"/>
    <w:rsid w:val="00495B3C"/>
    <w:rsid w:val="00496025"/>
    <w:rsid w:val="00496D24"/>
    <w:rsid w:val="00497E41"/>
    <w:rsid w:val="004A023A"/>
    <w:rsid w:val="004A0E3C"/>
    <w:rsid w:val="004A1634"/>
    <w:rsid w:val="004A23BD"/>
    <w:rsid w:val="004A6701"/>
    <w:rsid w:val="004A76A0"/>
    <w:rsid w:val="004B0009"/>
    <w:rsid w:val="004B2FD1"/>
    <w:rsid w:val="004B376F"/>
    <w:rsid w:val="004B51AD"/>
    <w:rsid w:val="004B6426"/>
    <w:rsid w:val="004B6E79"/>
    <w:rsid w:val="004B7053"/>
    <w:rsid w:val="004B7ADD"/>
    <w:rsid w:val="004C1D31"/>
    <w:rsid w:val="004C2A0E"/>
    <w:rsid w:val="004C3B21"/>
    <w:rsid w:val="004C3C04"/>
    <w:rsid w:val="004C4694"/>
    <w:rsid w:val="004C70C4"/>
    <w:rsid w:val="004D2358"/>
    <w:rsid w:val="004D2C4B"/>
    <w:rsid w:val="004D4253"/>
    <w:rsid w:val="004D709A"/>
    <w:rsid w:val="004D7ADC"/>
    <w:rsid w:val="004D7F56"/>
    <w:rsid w:val="004E0BDB"/>
    <w:rsid w:val="004E16D5"/>
    <w:rsid w:val="004E3CD5"/>
    <w:rsid w:val="004E42EE"/>
    <w:rsid w:val="004E4830"/>
    <w:rsid w:val="004E4C8F"/>
    <w:rsid w:val="004E593F"/>
    <w:rsid w:val="004F0922"/>
    <w:rsid w:val="004F0BDC"/>
    <w:rsid w:val="004F3B57"/>
    <w:rsid w:val="004F6E49"/>
    <w:rsid w:val="004F7A6E"/>
    <w:rsid w:val="005001A4"/>
    <w:rsid w:val="00501C22"/>
    <w:rsid w:val="005025CF"/>
    <w:rsid w:val="00502851"/>
    <w:rsid w:val="00504731"/>
    <w:rsid w:val="00506545"/>
    <w:rsid w:val="00506907"/>
    <w:rsid w:val="00507A6E"/>
    <w:rsid w:val="005106F9"/>
    <w:rsid w:val="005111C7"/>
    <w:rsid w:val="0051142D"/>
    <w:rsid w:val="00512B85"/>
    <w:rsid w:val="0051616E"/>
    <w:rsid w:val="005203F3"/>
    <w:rsid w:val="00522822"/>
    <w:rsid w:val="005232D6"/>
    <w:rsid w:val="00524062"/>
    <w:rsid w:val="0052471D"/>
    <w:rsid w:val="00526CBD"/>
    <w:rsid w:val="00527A06"/>
    <w:rsid w:val="005351E3"/>
    <w:rsid w:val="00535E9C"/>
    <w:rsid w:val="005377C0"/>
    <w:rsid w:val="00537E59"/>
    <w:rsid w:val="0054185F"/>
    <w:rsid w:val="00541EF7"/>
    <w:rsid w:val="00542E4C"/>
    <w:rsid w:val="00543052"/>
    <w:rsid w:val="00543B8B"/>
    <w:rsid w:val="00544237"/>
    <w:rsid w:val="00546926"/>
    <w:rsid w:val="00547792"/>
    <w:rsid w:val="00550DAE"/>
    <w:rsid w:val="0055100C"/>
    <w:rsid w:val="005521DB"/>
    <w:rsid w:val="00552C77"/>
    <w:rsid w:val="00553354"/>
    <w:rsid w:val="00553FA9"/>
    <w:rsid w:val="00556666"/>
    <w:rsid w:val="00556F8E"/>
    <w:rsid w:val="00557EE0"/>
    <w:rsid w:val="005601E7"/>
    <w:rsid w:val="005632D4"/>
    <w:rsid w:val="005669D4"/>
    <w:rsid w:val="00567834"/>
    <w:rsid w:val="00572C1E"/>
    <w:rsid w:val="00573D57"/>
    <w:rsid w:val="00574F3D"/>
    <w:rsid w:val="00576448"/>
    <w:rsid w:val="00576885"/>
    <w:rsid w:val="0057721C"/>
    <w:rsid w:val="0058047E"/>
    <w:rsid w:val="00580D01"/>
    <w:rsid w:val="00580DE9"/>
    <w:rsid w:val="0058121F"/>
    <w:rsid w:val="0058248A"/>
    <w:rsid w:val="005835C1"/>
    <w:rsid w:val="0058412A"/>
    <w:rsid w:val="00585F8C"/>
    <w:rsid w:val="0058742C"/>
    <w:rsid w:val="0059215F"/>
    <w:rsid w:val="00593D8A"/>
    <w:rsid w:val="00594DFE"/>
    <w:rsid w:val="005A0390"/>
    <w:rsid w:val="005A1128"/>
    <w:rsid w:val="005A5492"/>
    <w:rsid w:val="005A66B0"/>
    <w:rsid w:val="005A6C76"/>
    <w:rsid w:val="005A6DB7"/>
    <w:rsid w:val="005A7FB0"/>
    <w:rsid w:val="005B021B"/>
    <w:rsid w:val="005B0F50"/>
    <w:rsid w:val="005B4437"/>
    <w:rsid w:val="005B4F13"/>
    <w:rsid w:val="005B53F4"/>
    <w:rsid w:val="005B6526"/>
    <w:rsid w:val="005B6FC6"/>
    <w:rsid w:val="005C075A"/>
    <w:rsid w:val="005C1264"/>
    <w:rsid w:val="005C2741"/>
    <w:rsid w:val="005C5A59"/>
    <w:rsid w:val="005C5F24"/>
    <w:rsid w:val="005C626D"/>
    <w:rsid w:val="005C6786"/>
    <w:rsid w:val="005D00A2"/>
    <w:rsid w:val="005D0C3C"/>
    <w:rsid w:val="005D2A27"/>
    <w:rsid w:val="005D346D"/>
    <w:rsid w:val="005D3CB4"/>
    <w:rsid w:val="005D7330"/>
    <w:rsid w:val="005D7660"/>
    <w:rsid w:val="005E02B7"/>
    <w:rsid w:val="005E25FB"/>
    <w:rsid w:val="005E2A24"/>
    <w:rsid w:val="005E31DB"/>
    <w:rsid w:val="005E341C"/>
    <w:rsid w:val="005E694B"/>
    <w:rsid w:val="005E6F3C"/>
    <w:rsid w:val="005F14FD"/>
    <w:rsid w:val="005F28E5"/>
    <w:rsid w:val="005F2E65"/>
    <w:rsid w:val="005F3316"/>
    <w:rsid w:val="005F3673"/>
    <w:rsid w:val="005F39B3"/>
    <w:rsid w:val="005F6CA0"/>
    <w:rsid w:val="005F6D64"/>
    <w:rsid w:val="005F7F01"/>
    <w:rsid w:val="00602706"/>
    <w:rsid w:val="00603A81"/>
    <w:rsid w:val="006043D6"/>
    <w:rsid w:val="00604E66"/>
    <w:rsid w:val="0060564C"/>
    <w:rsid w:val="00606A70"/>
    <w:rsid w:val="0061041F"/>
    <w:rsid w:val="006104AE"/>
    <w:rsid w:val="006117BB"/>
    <w:rsid w:val="0061199E"/>
    <w:rsid w:val="006125F4"/>
    <w:rsid w:val="00614CA3"/>
    <w:rsid w:val="006154B4"/>
    <w:rsid w:val="006166D0"/>
    <w:rsid w:val="00616A19"/>
    <w:rsid w:val="00617FE6"/>
    <w:rsid w:val="00620F38"/>
    <w:rsid w:val="00621190"/>
    <w:rsid w:val="00621E2B"/>
    <w:rsid w:val="00624AAA"/>
    <w:rsid w:val="00626BDD"/>
    <w:rsid w:val="00627345"/>
    <w:rsid w:val="00627FFC"/>
    <w:rsid w:val="00635808"/>
    <w:rsid w:val="00636D4A"/>
    <w:rsid w:val="00636F4A"/>
    <w:rsid w:val="00640049"/>
    <w:rsid w:val="0064100B"/>
    <w:rsid w:val="006412DB"/>
    <w:rsid w:val="0064537B"/>
    <w:rsid w:val="00645501"/>
    <w:rsid w:val="006521EC"/>
    <w:rsid w:val="00652C54"/>
    <w:rsid w:val="00653381"/>
    <w:rsid w:val="00653A69"/>
    <w:rsid w:val="00655C44"/>
    <w:rsid w:val="00656246"/>
    <w:rsid w:val="00656643"/>
    <w:rsid w:val="00656F0C"/>
    <w:rsid w:val="00660272"/>
    <w:rsid w:val="00660702"/>
    <w:rsid w:val="006647EE"/>
    <w:rsid w:val="006649C3"/>
    <w:rsid w:val="006652FB"/>
    <w:rsid w:val="00666FCE"/>
    <w:rsid w:val="00667509"/>
    <w:rsid w:val="00670EFD"/>
    <w:rsid w:val="0067167F"/>
    <w:rsid w:val="00672BF4"/>
    <w:rsid w:val="00673E40"/>
    <w:rsid w:val="0067491C"/>
    <w:rsid w:val="00675F58"/>
    <w:rsid w:val="00676982"/>
    <w:rsid w:val="00680380"/>
    <w:rsid w:val="00681E93"/>
    <w:rsid w:val="00681EF5"/>
    <w:rsid w:val="006832D3"/>
    <w:rsid w:val="0068471D"/>
    <w:rsid w:val="00684AB2"/>
    <w:rsid w:val="006852CF"/>
    <w:rsid w:val="00685A15"/>
    <w:rsid w:val="00685FF5"/>
    <w:rsid w:val="006871B1"/>
    <w:rsid w:val="0068731D"/>
    <w:rsid w:val="00687D87"/>
    <w:rsid w:val="006908D0"/>
    <w:rsid w:val="00692954"/>
    <w:rsid w:val="00695222"/>
    <w:rsid w:val="006953F1"/>
    <w:rsid w:val="00695772"/>
    <w:rsid w:val="00695DDB"/>
    <w:rsid w:val="00695DF6"/>
    <w:rsid w:val="006960A5"/>
    <w:rsid w:val="0069615C"/>
    <w:rsid w:val="00696A2E"/>
    <w:rsid w:val="0069770C"/>
    <w:rsid w:val="00697BF7"/>
    <w:rsid w:val="006A1073"/>
    <w:rsid w:val="006A4920"/>
    <w:rsid w:val="006A5663"/>
    <w:rsid w:val="006A5D96"/>
    <w:rsid w:val="006A6BA9"/>
    <w:rsid w:val="006B2F3C"/>
    <w:rsid w:val="006B2F93"/>
    <w:rsid w:val="006B4061"/>
    <w:rsid w:val="006B41D6"/>
    <w:rsid w:val="006B4C40"/>
    <w:rsid w:val="006B5E38"/>
    <w:rsid w:val="006B653F"/>
    <w:rsid w:val="006B70F6"/>
    <w:rsid w:val="006B7BCA"/>
    <w:rsid w:val="006C0054"/>
    <w:rsid w:val="006C1607"/>
    <w:rsid w:val="006C24D0"/>
    <w:rsid w:val="006C454B"/>
    <w:rsid w:val="006C53E6"/>
    <w:rsid w:val="006C5F54"/>
    <w:rsid w:val="006C6CC1"/>
    <w:rsid w:val="006C7462"/>
    <w:rsid w:val="006C7951"/>
    <w:rsid w:val="006C7F06"/>
    <w:rsid w:val="006D0276"/>
    <w:rsid w:val="006D0949"/>
    <w:rsid w:val="006D0AC6"/>
    <w:rsid w:val="006D0C72"/>
    <w:rsid w:val="006D0E47"/>
    <w:rsid w:val="006D193C"/>
    <w:rsid w:val="006D2333"/>
    <w:rsid w:val="006D6BC0"/>
    <w:rsid w:val="006E070A"/>
    <w:rsid w:val="006E0E6C"/>
    <w:rsid w:val="006E12B8"/>
    <w:rsid w:val="006E1EA6"/>
    <w:rsid w:val="006E5590"/>
    <w:rsid w:val="006E64BE"/>
    <w:rsid w:val="006F1113"/>
    <w:rsid w:val="006F2306"/>
    <w:rsid w:val="006F29EF"/>
    <w:rsid w:val="006F3081"/>
    <w:rsid w:val="006F380A"/>
    <w:rsid w:val="006F4C0B"/>
    <w:rsid w:val="006F5013"/>
    <w:rsid w:val="006F67C7"/>
    <w:rsid w:val="00700A7E"/>
    <w:rsid w:val="00700E63"/>
    <w:rsid w:val="00705F37"/>
    <w:rsid w:val="00706081"/>
    <w:rsid w:val="00706334"/>
    <w:rsid w:val="00706C65"/>
    <w:rsid w:val="00706CD8"/>
    <w:rsid w:val="00707917"/>
    <w:rsid w:val="00711432"/>
    <w:rsid w:val="007139A7"/>
    <w:rsid w:val="00714914"/>
    <w:rsid w:val="007178FA"/>
    <w:rsid w:val="007206EE"/>
    <w:rsid w:val="007222F1"/>
    <w:rsid w:val="0072262D"/>
    <w:rsid w:val="0072432B"/>
    <w:rsid w:val="007245F0"/>
    <w:rsid w:val="00724C37"/>
    <w:rsid w:val="00725225"/>
    <w:rsid w:val="00725272"/>
    <w:rsid w:val="00726DE4"/>
    <w:rsid w:val="007302CB"/>
    <w:rsid w:val="00731BC5"/>
    <w:rsid w:val="0073209F"/>
    <w:rsid w:val="007327E9"/>
    <w:rsid w:val="00732958"/>
    <w:rsid w:val="00732F17"/>
    <w:rsid w:val="00732F25"/>
    <w:rsid w:val="007331C1"/>
    <w:rsid w:val="00735B9B"/>
    <w:rsid w:val="00741258"/>
    <w:rsid w:val="00743248"/>
    <w:rsid w:val="00743B0A"/>
    <w:rsid w:val="00746D51"/>
    <w:rsid w:val="00747A2D"/>
    <w:rsid w:val="00750FC4"/>
    <w:rsid w:val="00751728"/>
    <w:rsid w:val="00751F99"/>
    <w:rsid w:val="007609B8"/>
    <w:rsid w:val="00762136"/>
    <w:rsid w:val="00765891"/>
    <w:rsid w:val="00765C13"/>
    <w:rsid w:val="007666C9"/>
    <w:rsid w:val="007678CA"/>
    <w:rsid w:val="00767B0F"/>
    <w:rsid w:val="00767D91"/>
    <w:rsid w:val="007703AC"/>
    <w:rsid w:val="007717DB"/>
    <w:rsid w:val="00772617"/>
    <w:rsid w:val="007730C2"/>
    <w:rsid w:val="00774051"/>
    <w:rsid w:val="00774708"/>
    <w:rsid w:val="0077490F"/>
    <w:rsid w:val="00774D40"/>
    <w:rsid w:val="00774E65"/>
    <w:rsid w:val="00775AF5"/>
    <w:rsid w:val="00775D41"/>
    <w:rsid w:val="00776C59"/>
    <w:rsid w:val="00776F3D"/>
    <w:rsid w:val="00777A56"/>
    <w:rsid w:val="0078100F"/>
    <w:rsid w:val="00781018"/>
    <w:rsid w:val="00781E7C"/>
    <w:rsid w:val="00783D43"/>
    <w:rsid w:val="00790290"/>
    <w:rsid w:val="007916FD"/>
    <w:rsid w:val="00791D54"/>
    <w:rsid w:val="00793358"/>
    <w:rsid w:val="007942B6"/>
    <w:rsid w:val="00796644"/>
    <w:rsid w:val="00797776"/>
    <w:rsid w:val="00797CF0"/>
    <w:rsid w:val="007A06A1"/>
    <w:rsid w:val="007A0722"/>
    <w:rsid w:val="007A1708"/>
    <w:rsid w:val="007A2BAF"/>
    <w:rsid w:val="007A3913"/>
    <w:rsid w:val="007A42AA"/>
    <w:rsid w:val="007B0695"/>
    <w:rsid w:val="007B0B5D"/>
    <w:rsid w:val="007B1090"/>
    <w:rsid w:val="007B1126"/>
    <w:rsid w:val="007B1E30"/>
    <w:rsid w:val="007B2EE4"/>
    <w:rsid w:val="007B474D"/>
    <w:rsid w:val="007B482A"/>
    <w:rsid w:val="007B5AFF"/>
    <w:rsid w:val="007B79BE"/>
    <w:rsid w:val="007C1E9D"/>
    <w:rsid w:val="007C266D"/>
    <w:rsid w:val="007C2ACD"/>
    <w:rsid w:val="007C4D63"/>
    <w:rsid w:val="007C59D2"/>
    <w:rsid w:val="007C6419"/>
    <w:rsid w:val="007C6E93"/>
    <w:rsid w:val="007C73ED"/>
    <w:rsid w:val="007C75FB"/>
    <w:rsid w:val="007C76EA"/>
    <w:rsid w:val="007C7835"/>
    <w:rsid w:val="007D0787"/>
    <w:rsid w:val="007D160A"/>
    <w:rsid w:val="007D26C5"/>
    <w:rsid w:val="007D33E6"/>
    <w:rsid w:val="007D3E92"/>
    <w:rsid w:val="007D4A88"/>
    <w:rsid w:val="007D6ACA"/>
    <w:rsid w:val="007E1C48"/>
    <w:rsid w:val="007E2518"/>
    <w:rsid w:val="007E2564"/>
    <w:rsid w:val="007E29AD"/>
    <w:rsid w:val="007E3EAD"/>
    <w:rsid w:val="007E4981"/>
    <w:rsid w:val="007E6C05"/>
    <w:rsid w:val="007F1DF7"/>
    <w:rsid w:val="007F35B8"/>
    <w:rsid w:val="007F4729"/>
    <w:rsid w:val="007F4CA7"/>
    <w:rsid w:val="007F6464"/>
    <w:rsid w:val="007F6864"/>
    <w:rsid w:val="00800115"/>
    <w:rsid w:val="008006AE"/>
    <w:rsid w:val="00801808"/>
    <w:rsid w:val="008032A1"/>
    <w:rsid w:val="00805165"/>
    <w:rsid w:val="0080517F"/>
    <w:rsid w:val="00805453"/>
    <w:rsid w:val="00805EFA"/>
    <w:rsid w:val="00810FE5"/>
    <w:rsid w:val="00811100"/>
    <w:rsid w:val="00815D03"/>
    <w:rsid w:val="00816859"/>
    <w:rsid w:val="00816F60"/>
    <w:rsid w:val="00820968"/>
    <w:rsid w:val="00822C4D"/>
    <w:rsid w:val="008233DA"/>
    <w:rsid w:val="00823597"/>
    <w:rsid w:val="0082431D"/>
    <w:rsid w:val="0082573F"/>
    <w:rsid w:val="008263C6"/>
    <w:rsid w:val="00827E1A"/>
    <w:rsid w:val="00830CC1"/>
    <w:rsid w:val="0083120F"/>
    <w:rsid w:val="0083146D"/>
    <w:rsid w:val="00832B9D"/>
    <w:rsid w:val="00832E09"/>
    <w:rsid w:val="00833647"/>
    <w:rsid w:val="00833AFA"/>
    <w:rsid w:val="008359EE"/>
    <w:rsid w:val="00837B6E"/>
    <w:rsid w:val="00840053"/>
    <w:rsid w:val="00840752"/>
    <w:rsid w:val="008419BA"/>
    <w:rsid w:val="0084309A"/>
    <w:rsid w:val="00843D62"/>
    <w:rsid w:val="00845124"/>
    <w:rsid w:val="00845E20"/>
    <w:rsid w:val="00846925"/>
    <w:rsid w:val="00851705"/>
    <w:rsid w:val="00852519"/>
    <w:rsid w:val="00853AD2"/>
    <w:rsid w:val="00853BF2"/>
    <w:rsid w:val="008548FE"/>
    <w:rsid w:val="00854BD5"/>
    <w:rsid w:val="00854C6B"/>
    <w:rsid w:val="008560C5"/>
    <w:rsid w:val="008569D2"/>
    <w:rsid w:val="008575F8"/>
    <w:rsid w:val="0085761B"/>
    <w:rsid w:val="00857B07"/>
    <w:rsid w:val="00860630"/>
    <w:rsid w:val="00861ADD"/>
    <w:rsid w:val="00862350"/>
    <w:rsid w:val="00862B62"/>
    <w:rsid w:val="00863624"/>
    <w:rsid w:val="00865C98"/>
    <w:rsid w:val="00866957"/>
    <w:rsid w:val="008669DB"/>
    <w:rsid w:val="00867B4D"/>
    <w:rsid w:val="00870B82"/>
    <w:rsid w:val="00870CC6"/>
    <w:rsid w:val="00870FE0"/>
    <w:rsid w:val="00871F96"/>
    <w:rsid w:val="00872AC7"/>
    <w:rsid w:val="00873410"/>
    <w:rsid w:val="0087426C"/>
    <w:rsid w:val="008747D7"/>
    <w:rsid w:val="008758C8"/>
    <w:rsid w:val="008803FE"/>
    <w:rsid w:val="0088193E"/>
    <w:rsid w:val="00883C7C"/>
    <w:rsid w:val="00884A64"/>
    <w:rsid w:val="00884AE1"/>
    <w:rsid w:val="008867EB"/>
    <w:rsid w:val="00886844"/>
    <w:rsid w:val="00886D7A"/>
    <w:rsid w:val="008870C2"/>
    <w:rsid w:val="0089007F"/>
    <w:rsid w:val="00890B1E"/>
    <w:rsid w:val="008938D6"/>
    <w:rsid w:val="008940DB"/>
    <w:rsid w:val="00894235"/>
    <w:rsid w:val="00894672"/>
    <w:rsid w:val="00894ACA"/>
    <w:rsid w:val="00896ADD"/>
    <w:rsid w:val="00896D97"/>
    <w:rsid w:val="0089701B"/>
    <w:rsid w:val="00897149"/>
    <w:rsid w:val="008A00D1"/>
    <w:rsid w:val="008A09F4"/>
    <w:rsid w:val="008A49B1"/>
    <w:rsid w:val="008A58E6"/>
    <w:rsid w:val="008A5BD0"/>
    <w:rsid w:val="008A5F20"/>
    <w:rsid w:val="008A74B7"/>
    <w:rsid w:val="008A7A82"/>
    <w:rsid w:val="008B022F"/>
    <w:rsid w:val="008B0338"/>
    <w:rsid w:val="008B0C4F"/>
    <w:rsid w:val="008B1DC8"/>
    <w:rsid w:val="008B27CB"/>
    <w:rsid w:val="008B65B9"/>
    <w:rsid w:val="008B65F1"/>
    <w:rsid w:val="008B68D2"/>
    <w:rsid w:val="008B7361"/>
    <w:rsid w:val="008B7447"/>
    <w:rsid w:val="008C11ED"/>
    <w:rsid w:val="008C19F1"/>
    <w:rsid w:val="008C2434"/>
    <w:rsid w:val="008C263F"/>
    <w:rsid w:val="008C4D1E"/>
    <w:rsid w:val="008C6077"/>
    <w:rsid w:val="008C6B27"/>
    <w:rsid w:val="008D0AB9"/>
    <w:rsid w:val="008D135C"/>
    <w:rsid w:val="008D1D91"/>
    <w:rsid w:val="008D2A37"/>
    <w:rsid w:val="008D3BB3"/>
    <w:rsid w:val="008D3BCE"/>
    <w:rsid w:val="008D43CA"/>
    <w:rsid w:val="008D4ECE"/>
    <w:rsid w:val="008D5DDA"/>
    <w:rsid w:val="008D5FD7"/>
    <w:rsid w:val="008D633A"/>
    <w:rsid w:val="008D7262"/>
    <w:rsid w:val="008E13EE"/>
    <w:rsid w:val="008E313A"/>
    <w:rsid w:val="008E3C36"/>
    <w:rsid w:val="008E3F66"/>
    <w:rsid w:val="008E64B3"/>
    <w:rsid w:val="008E6F4E"/>
    <w:rsid w:val="008E7985"/>
    <w:rsid w:val="008F1548"/>
    <w:rsid w:val="008F1AEA"/>
    <w:rsid w:val="008F3419"/>
    <w:rsid w:val="008F4B6F"/>
    <w:rsid w:val="008F4F8C"/>
    <w:rsid w:val="008F70BE"/>
    <w:rsid w:val="008F737D"/>
    <w:rsid w:val="00900930"/>
    <w:rsid w:val="00900B2E"/>
    <w:rsid w:val="00901A89"/>
    <w:rsid w:val="00901B20"/>
    <w:rsid w:val="00903721"/>
    <w:rsid w:val="009047E3"/>
    <w:rsid w:val="00906015"/>
    <w:rsid w:val="00911E0E"/>
    <w:rsid w:val="00912533"/>
    <w:rsid w:val="009134F9"/>
    <w:rsid w:val="00914BC2"/>
    <w:rsid w:val="0091594D"/>
    <w:rsid w:val="009160F5"/>
    <w:rsid w:val="00916C77"/>
    <w:rsid w:val="00916E71"/>
    <w:rsid w:val="00920920"/>
    <w:rsid w:val="0092122E"/>
    <w:rsid w:val="00921D31"/>
    <w:rsid w:val="009232D0"/>
    <w:rsid w:val="009238E8"/>
    <w:rsid w:val="0092493C"/>
    <w:rsid w:val="00925448"/>
    <w:rsid w:val="00925B60"/>
    <w:rsid w:val="00925E91"/>
    <w:rsid w:val="00927CDC"/>
    <w:rsid w:val="00927E57"/>
    <w:rsid w:val="00930799"/>
    <w:rsid w:val="00930807"/>
    <w:rsid w:val="00930CAF"/>
    <w:rsid w:val="00931BD4"/>
    <w:rsid w:val="00932560"/>
    <w:rsid w:val="00932CB6"/>
    <w:rsid w:val="00936091"/>
    <w:rsid w:val="009361E7"/>
    <w:rsid w:val="00936463"/>
    <w:rsid w:val="009374B3"/>
    <w:rsid w:val="00937C60"/>
    <w:rsid w:val="0094092C"/>
    <w:rsid w:val="00942F69"/>
    <w:rsid w:val="0094335D"/>
    <w:rsid w:val="009433A0"/>
    <w:rsid w:val="00945333"/>
    <w:rsid w:val="009457B1"/>
    <w:rsid w:val="009524B8"/>
    <w:rsid w:val="0095261A"/>
    <w:rsid w:val="009528D2"/>
    <w:rsid w:val="00954F23"/>
    <w:rsid w:val="00955C3B"/>
    <w:rsid w:val="00956D81"/>
    <w:rsid w:val="00962FC8"/>
    <w:rsid w:val="009632E5"/>
    <w:rsid w:val="00964744"/>
    <w:rsid w:val="00965D67"/>
    <w:rsid w:val="00971123"/>
    <w:rsid w:val="0097182C"/>
    <w:rsid w:val="009758F0"/>
    <w:rsid w:val="00976699"/>
    <w:rsid w:val="00980432"/>
    <w:rsid w:val="00980BDE"/>
    <w:rsid w:val="00980CFC"/>
    <w:rsid w:val="00981977"/>
    <w:rsid w:val="00982214"/>
    <w:rsid w:val="0098437A"/>
    <w:rsid w:val="00984803"/>
    <w:rsid w:val="0098495B"/>
    <w:rsid w:val="0098756C"/>
    <w:rsid w:val="00987775"/>
    <w:rsid w:val="009901C5"/>
    <w:rsid w:val="00990808"/>
    <w:rsid w:val="00991516"/>
    <w:rsid w:val="0099323D"/>
    <w:rsid w:val="009943B7"/>
    <w:rsid w:val="009955CB"/>
    <w:rsid w:val="009969AB"/>
    <w:rsid w:val="009A10FD"/>
    <w:rsid w:val="009A1B0D"/>
    <w:rsid w:val="009A283E"/>
    <w:rsid w:val="009A319E"/>
    <w:rsid w:val="009A3EC7"/>
    <w:rsid w:val="009A42D0"/>
    <w:rsid w:val="009A6009"/>
    <w:rsid w:val="009A67B5"/>
    <w:rsid w:val="009A71CC"/>
    <w:rsid w:val="009B0C34"/>
    <w:rsid w:val="009B1349"/>
    <w:rsid w:val="009B19B4"/>
    <w:rsid w:val="009B1B72"/>
    <w:rsid w:val="009B4530"/>
    <w:rsid w:val="009B60AC"/>
    <w:rsid w:val="009B6446"/>
    <w:rsid w:val="009B77F9"/>
    <w:rsid w:val="009C096E"/>
    <w:rsid w:val="009C0A9D"/>
    <w:rsid w:val="009C10F3"/>
    <w:rsid w:val="009C1F99"/>
    <w:rsid w:val="009C2CF0"/>
    <w:rsid w:val="009C3EA0"/>
    <w:rsid w:val="009C4503"/>
    <w:rsid w:val="009C6A6B"/>
    <w:rsid w:val="009D0D31"/>
    <w:rsid w:val="009D171F"/>
    <w:rsid w:val="009D20FA"/>
    <w:rsid w:val="009D3E47"/>
    <w:rsid w:val="009D4051"/>
    <w:rsid w:val="009D4DD1"/>
    <w:rsid w:val="009E16EB"/>
    <w:rsid w:val="009E17E5"/>
    <w:rsid w:val="009E321B"/>
    <w:rsid w:val="009E48C2"/>
    <w:rsid w:val="009E601E"/>
    <w:rsid w:val="009E7349"/>
    <w:rsid w:val="009E7368"/>
    <w:rsid w:val="009F0B95"/>
    <w:rsid w:val="009F2755"/>
    <w:rsid w:val="009F494C"/>
    <w:rsid w:val="009F4B28"/>
    <w:rsid w:val="00A00FA6"/>
    <w:rsid w:val="00A01536"/>
    <w:rsid w:val="00A020F7"/>
    <w:rsid w:val="00A029B8"/>
    <w:rsid w:val="00A02AEC"/>
    <w:rsid w:val="00A033BD"/>
    <w:rsid w:val="00A043E0"/>
    <w:rsid w:val="00A07BE6"/>
    <w:rsid w:val="00A10C2A"/>
    <w:rsid w:val="00A12375"/>
    <w:rsid w:val="00A163F4"/>
    <w:rsid w:val="00A16403"/>
    <w:rsid w:val="00A176A2"/>
    <w:rsid w:val="00A17D39"/>
    <w:rsid w:val="00A20A87"/>
    <w:rsid w:val="00A20A97"/>
    <w:rsid w:val="00A20DFB"/>
    <w:rsid w:val="00A20ED0"/>
    <w:rsid w:val="00A23BCF"/>
    <w:rsid w:val="00A24E9C"/>
    <w:rsid w:val="00A2533B"/>
    <w:rsid w:val="00A25930"/>
    <w:rsid w:val="00A25DF7"/>
    <w:rsid w:val="00A26459"/>
    <w:rsid w:val="00A27EB0"/>
    <w:rsid w:val="00A31C9A"/>
    <w:rsid w:val="00A34D57"/>
    <w:rsid w:val="00A34DEE"/>
    <w:rsid w:val="00A357E2"/>
    <w:rsid w:val="00A363E0"/>
    <w:rsid w:val="00A3661C"/>
    <w:rsid w:val="00A408BC"/>
    <w:rsid w:val="00A409D3"/>
    <w:rsid w:val="00A410D8"/>
    <w:rsid w:val="00A41E3F"/>
    <w:rsid w:val="00A44418"/>
    <w:rsid w:val="00A45795"/>
    <w:rsid w:val="00A45B81"/>
    <w:rsid w:val="00A45C80"/>
    <w:rsid w:val="00A473C6"/>
    <w:rsid w:val="00A5097C"/>
    <w:rsid w:val="00A50CA0"/>
    <w:rsid w:val="00A51271"/>
    <w:rsid w:val="00A52343"/>
    <w:rsid w:val="00A5307E"/>
    <w:rsid w:val="00A54987"/>
    <w:rsid w:val="00A54E5C"/>
    <w:rsid w:val="00A555F4"/>
    <w:rsid w:val="00A567AD"/>
    <w:rsid w:val="00A57844"/>
    <w:rsid w:val="00A604C7"/>
    <w:rsid w:val="00A61041"/>
    <w:rsid w:val="00A614D2"/>
    <w:rsid w:val="00A61A13"/>
    <w:rsid w:val="00A62B43"/>
    <w:rsid w:val="00A62CE1"/>
    <w:rsid w:val="00A64D01"/>
    <w:rsid w:val="00A65D47"/>
    <w:rsid w:val="00A66403"/>
    <w:rsid w:val="00A7045D"/>
    <w:rsid w:val="00A70C76"/>
    <w:rsid w:val="00A70D46"/>
    <w:rsid w:val="00A71971"/>
    <w:rsid w:val="00A77C89"/>
    <w:rsid w:val="00A80075"/>
    <w:rsid w:val="00A80E91"/>
    <w:rsid w:val="00A81D0D"/>
    <w:rsid w:val="00A832E6"/>
    <w:rsid w:val="00A8391C"/>
    <w:rsid w:val="00A83FFD"/>
    <w:rsid w:val="00A849FD"/>
    <w:rsid w:val="00A8501A"/>
    <w:rsid w:val="00A8595F"/>
    <w:rsid w:val="00A8706E"/>
    <w:rsid w:val="00A90827"/>
    <w:rsid w:val="00A918DF"/>
    <w:rsid w:val="00A930FF"/>
    <w:rsid w:val="00A93751"/>
    <w:rsid w:val="00A95A83"/>
    <w:rsid w:val="00A97E40"/>
    <w:rsid w:val="00AA16E1"/>
    <w:rsid w:val="00AA1E77"/>
    <w:rsid w:val="00AA2411"/>
    <w:rsid w:val="00AA3264"/>
    <w:rsid w:val="00AA3569"/>
    <w:rsid w:val="00AA434A"/>
    <w:rsid w:val="00AA4A02"/>
    <w:rsid w:val="00AA4C28"/>
    <w:rsid w:val="00AA5F73"/>
    <w:rsid w:val="00AA782C"/>
    <w:rsid w:val="00AA7972"/>
    <w:rsid w:val="00AB0659"/>
    <w:rsid w:val="00AB09EC"/>
    <w:rsid w:val="00AB2B7B"/>
    <w:rsid w:val="00AB2FFB"/>
    <w:rsid w:val="00AB3452"/>
    <w:rsid w:val="00AB3DC5"/>
    <w:rsid w:val="00AB5774"/>
    <w:rsid w:val="00AB72DB"/>
    <w:rsid w:val="00AC042A"/>
    <w:rsid w:val="00AC0993"/>
    <w:rsid w:val="00AC18A0"/>
    <w:rsid w:val="00AC18EB"/>
    <w:rsid w:val="00AC4DC0"/>
    <w:rsid w:val="00AD00ED"/>
    <w:rsid w:val="00AD0C1A"/>
    <w:rsid w:val="00AD2954"/>
    <w:rsid w:val="00AD2C74"/>
    <w:rsid w:val="00AD35E4"/>
    <w:rsid w:val="00AD4993"/>
    <w:rsid w:val="00AD4F23"/>
    <w:rsid w:val="00AD5160"/>
    <w:rsid w:val="00AD590B"/>
    <w:rsid w:val="00AE0A8B"/>
    <w:rsid w:val="00AE1D29"/>
    <w:rsid w:val="00AE2C47"/>
    <w:rsid w:val="00AE4549"/>
    <w:rsid w:val="00AE5B49"/>
    <w:rsid w:val="00AE7BF1"/>
    <w:rsid w:val="00AF0465"/>
    <w:rsid w:val="00AF1018"/>
    <w:rsid w:val="00AF10CB"/>
    <w:rsid w:val="00AF1C2B"/>
    <w:rsid w:val="00AF2D50"/>
    <w:rsid w:val="00AF336B"/>
    <w:rsid w:val="00AF6BAC"/>
    <w:rsid w:val="00AF7006"/>
    <w:rsid w:val="00B02DF8"/>
    <w:rsid w:val="00B0424A"/>
    <w:rsid w:val="00B0472B"/>
    <w:rsid w:val="00B06062"/>
    <w:rsid w:val="00B06BF1"/>
    <w:rsid w:val="00B07160"/>
    <w:rsid w:val="00B07439"/>
    <w:rsid w:val="00B10243"/>
    <w:rsid w:val="00B10685"/>
    <w:rsid w:val="00B12A21"/>
    <w:rsid w:val="00B13312"/>
    <w:rsid w:val="00B14370"/>
    <w:rsid w:val="00B152ED"/>
    <w:rsid w:val="00B15840"/>
    <w:rsid w:val="00B2012D"/>
    <w:rsid w:val="00B20EA0"/>
    <w:rsid w:val="00B21811"/>
    <w:rsid w:val="00B218BF"/>
    <w:rsid w:val="00B23796"/>
    <w:rsid w:val="00B23CF1"/>
    <w:rsid w:val="00B24A0E"/>
    <w:rsid w:val="00B24B06"/>
    <w:rsid w:val="00B25C17"/>
    <w:rsid w:val="00B263D9"/>
    <w:rsid w:val="00B26712"/>
    <w:rsid w:val="00B26CD0"/>
    <w:rsid w:val="00B302AD"/>
    <w:rsid w:val="00B3068D"/>
    <w:rsid w:val="00B30C6F"/>
    <w:rsid w:val="00B30E4A"/>
    <w:rsid w:val="00B31046"/>
    <w:rsid w:val="00B318A1"/>
    <w:rsid w:val="00B32B88"/>
    <w:rsid w:val="00B33F23"/>
    <w:rsid w:val="00B3533F"/>
    <w:rsid w:val="00B35494"/>
    <w:rsid w:val="00B362B6"/>
    <w:rsid w:val="00B415D1"/>
    <w:rsid w:val="00B41BCD"/>
    <w:rsid w:val="00B42263"/>
    <w:rsid w:val="00B42452"/>
    <w:rsid w:val="00B42FB6"/>
    <w:rsid w:val="00B43F19"/>
    <w:rsid w:val="00B43FEF"/>
    <w:rsid w:val="00B45CB4"/>
    <w:rsid w:val="00B46869"/>
    <w:rsid w:val="00B46A18"/>
    <w:rsid w:val="00B47711"/>
    <w:rsid w:val="00B5153A"/>
    <w:rsid w:val="00B528E0"/>
    <w:rsid w:val="00B530BB"/>
    <w:rsid w:val="00B53425"/>
    <w:rsid w:val="00B5408D"/>
    <w:rsid w:val="00B5413A"/>
    <w:rsid w:val="00B542F0"/>
    <w:rsid w:val="00B54C5B"/>
    <w:rsid w:val="00B55A3A"/>
    <w:rsid w:val="00B5627B"/>
    <w:rsid w:val="00B5686D"/>
    <w:rsid w:val="00B56DF6"/>
    <w:rsid w:val="00B60FDA"/>
    <w:rsid w:val="00B62463"/>
    <w:rsid w:val="00B63855"/>
    <w:rsid w:val="00B6453F"/>
    <w:rsid w:val="00B64B44"/>
    <w:rsid w:val="00B650D1"/>
    <w:rsid w:val="00B651CE"/>
    <w:rsid w:val="00B6564E"/>
    <w:rsid w:val="00B66958"/>
    <w:rsid w:val="00B66F73"/>
    <w:rsid w:val="00B67833"/>
    <w:rsid w:val="00B70A85"/>
    <w:rsid w:val="00B727E9"/>
    <w:rsid w:val="00B74953"/>
    <w:rsid w:val="00B74ADB"/>
    <w:rsid w:val="00B756B5"/>
    <w:rsid w:val="00B76B1D"/>
    <w:rsid w:val="00B773F3"/>
    <w:rsid w:val="00B809FE"/>
    <w:rsid w:val="00B815D4"/>
    <w:rsid w:val="00B82D2B"/>
    <w:rsid w:val="00B84885"/>
    <w:rsid w:val="00B87386"/>
    <w:rsid w:val="00B906A6"/>
    <w:rsid w:val="00B957F5"/>
    <w:rsid w:val="00B958F9"/>
    <w:rsid w:val="00B96179"/>
    <w:rsid w:val="00B961C5"/>
    <w:rsid w:val="00B962C1"/>
    <w:rsid w:val="00BA01F5"/>
    <w:rsid w:val="00BA135B"/>
    <w:rsid w:val="00BA2FEA"/>
    <w:rsid w:val="00BA5763"/>
    <w:rsid w:val="00BA5DB9"/>
    <w:rsid w:val="00BA651E"/>
    <w:rsid w:val="00BA6799"/>
    <w:rsid w:val="00BA6FB1"/>
    <w:rsid w:val="00BA76AD"/>
    <w:rsid w:val="00BB0216"/>
    <w:rsid w:val="00BB0713"/>
    <w:rsid w:val="00BB2856"/>
    <w:rsid w:val="00BB2950"/>
    <w:rsid w:val="00BB3764"/>
    <w:rsid w:val="00BB39BC"/>
    <w:rsid w:val="00BB45AC"/>
    <w:rsid w:val="00BB4627"/>
    <w:rsid w:val="00BB5B96"/>
    <w:rsid w:val="00BB78D1"/>
    <w:rsid w:val="00BB7D1B"/>
    <w:rsid w:val="00BC0FD3"/>
    <w:rsid w:val="00BC1DA0"/>
    <w:rsid w:val="00BC299B"/>
    <w:rsid w:val="00BC2ABB"/>
    <w:rsid w:val="00BC3DA2"/>
    <w:rsid w:val="00BC4627"/>
    <w:rsid w:val="00BC50FB"/>
    <w:rsid w:val="00BC5EAB"/>
    <w:rsid w:val="00BC5F0C"/>
    <w:rsid w:val="00BC62F0"/>
    <w:rsid w:val="00BC6C52"/>
    <w:rsid w:val="00BC7D33"/>
    <w:rsid w:val="00BD2359"/>
    <w:rsid w:val="00BD4640"/>
    <w:rsid w:val="00BD5AFD"/>
    <w:rsid w:val="00BD5F9A"/>
    <w:rsid w:val="00BD642A"/>
    <w:rsid w:val="00BE0609"/>
    <w:rsid w:val="00BE0805"/>
    <w:rsid w:val="00BE2100"/>
    <w:rsid w:val="00BE357F"/>
    <w:rsid w:val="00BE4728"/>
    <w:rsid w:val="00BE5754"/>
    <w:rsid w:val="00BE6303"/>
    <w:rsid w:val="00BF329D"/>
    <w:rsid w:val="00BF34FC"/>
    <w:rsid w:val="00BF38E0"/>
    <w:rsid w:val="00BF40AD"/>
    <w:rsid w:val="00BF484A"/>
    <w:rsid w:val="00BF52C8"/>
    <w:rsid w:val="00BF6232"/>
    <w:rsid w:val="00BF6C78"/>
    <w:rsid w:val="00C000E3"/>
    <w:rsid w:val="00C01692"/>
    <w:rsid w:val="00C02323"/>
    <w:rsid w:val="00C02B8E"/>
    <w:rsid w:val="00C03DBF"/>
    <w:rsid w:val="00C04AC9"/>
    <w:rsid w:val="00C04CFA"/>
    <w:rsid w:val="00C04F02"/>
    <w:rsid w:val="00C055B8"/>
    <w:rsid w:val="00C06D92"/>
    <w:rsid w:val="00C0727E"/>
    <w:rsid w:val="00C10B0C"/>
    <w:rsid w:val="00C10F63"/>
    <w:rsid w:val="00C11958"/>
    <w:rsid w:val="00C14D72"/>
    <w:rsid w:val="00C14E61"/>
    <w:rsid w:val="00C179A0"/>
    <w:rsid w:val="00C201F3"/>
    <w:rsid w:val="00C2100F"/>
    <w:rsid w:val="00C21B66"/>
    <w:rsid w:val="00C223C7"/>
    <w:rsid w:val="00C22A87"/>
    <w:rsid w:val="00C23D68"/>
    <w:rsid w:val="00C2509E"/>
    <w:rsid w:val="00C2682A"/>
    <w:rsid w:val="00C26AFC"/>
    <w:rsid w:val="00C3003B"/>
    <w:rsid w:val="00C30985"/>
    <w:rsid w:val="00C30EB6"/>
    <w:rsid w:val="00C31242"/>
    <w:rsid w:val="00C31E50"/>
    <w:rsid w:val="00C32832"/>
    <w:rsid w:val="00C32F1F"/>
    <w:rsid w:val="00C3335A"/>
    <w:rsid w:val="00C33AF5"/>
    <w:rsid w:val="00C36C0B"/>
    <w:rsid w:val="00C379DC"/>
    <w:rsid w:val="00C4087A"/>
    <w:rsid w:val="00C408BF"/>
    <w:rsid w:val="00C40BF1"/>
    <w:rsid w:val="00C4120A"/>
    <w:rsid w:val="00C41E29"/>
    <w:rsid w:val="00C43AAD"/>
    <w:rsid w:val="00C44CFB"/>
    <w:rsid w:val="00C45501"/>
    <w:rsid w:val="00C45D38"/>
    <w:rsid w:val="00C46AF1"/>
    <w:rsid w:val="00C46F05"/>
    <w:rsid w:val="00C47326"/>
    <w:rsid w:val="00C501A8"/>
    <w:rsid w:val="00C50DA9"/>
    <w:rsid w:val="00C5132E"/>
    <w:rsid w:val="00C52C41"/>
    <w:rsid w:val="00C52CFB"/>
    <w:rsid w:val="00C52F47"/>
    <w:rsid w:val="00C531C2"/>
    <w:rsid w:val="00C532BC"/>
    <w:rsid w:val="00C53472"/>
    <w:rsid w:val="00C57918"/>
    <w:rsid w:val="00C606D6"/>
    <w:rsid w:val="00C63388"/>
    <w:rsid w:val="00C66D1B"/>
    <w:rsid w:val="00C6763B"/>
    <w:rsid w:val="00C7055F"/>
    <w:rsid w:val="00C70B02"/>
    <w:rsid w:val="00C722A2"/>
    <w:rsid w:val="00C72397"/>
    <w:rsid w:val="00C72AC9"/>
    <w:rsid w:val="00C72F01"/>
    <w:rsid w:val="00C74714"/>
    <w:rsid w:val="00C74C65"/>
    <w:rsid w:val="00C822A5"/>
    <w:rsid w:val="00C82FFB"/>
    <w:rsid w:val="00C83664"/>
    <w:rsid w:val="00C85071"/>
    <w:rsid w:val="00C852F8"/>
    <w:rsid w:val="00C85CAD"/>
    <w:rsid w:val="00C87287"/>
    <w:rsid w:val="00C92235"/>
    <w:rsid w:val="00C92F1E"/>
    <w:rsid w:val="00C937C8"/>
    <w:rsid w:val="00C95AA0"/>
    <w:rsid w:val="00C96B72"/>
    <w:rsid w:val="00CA000E"/>
    <w:rsid w:val="00CA0159"/>
    <w:rsid w:val="00CA2B11"/>
    <w:rsid w:val="00CA310B"/>
    <w:rsid w:val="00CA3DF7"/>
    <w:rsid w:val="00CA4410"/>
    <w:rsid w:val="00CA44DB"/>
    <w:rsid w:val="00CA4CDA"/>
    <w:rsid w:val="00CA5D9B"/>
    <w:rsid w:val="00CA64E3"/>
    <w:rsid w:val="00CB14C8"/>
    <w:rsid w:val="00CB2F46"/>
    <w:rsid w:val="00CB3EF6"/>
    <w:rsid w:val="00CB52D0"/>
    <w:rsid w:val="00CB590F"/>
    <w:rsid w:val="00CB5D7E"/>
    <w:rsid w:val="00CB76CB"/>
    <w:rsid w:val="00CC0239"/>
    <w:rsid w:val="00CC0D58"/>
    <w:rsid w:val="00CC1317"/>
    <w:rsid w:val="00CC2180"/>
    <w:rsid w:val="00CC2DC8"/>
    <w:rsid w:val="00CC391B"/>
    <w:rsid w:val="00CC60DE"/>
    <w:rsid w:val="00CC6A4B"/>
    <w:rsid w:val="00CD4185"/>
    <w:rsid w:val="00CD4192"/>
    <w:rsid w:val="00CD44A2"/>
    <w:rsid w:val="00CD6462"/>
    <w:rsid w:val="00CD6993"/>
    <w:rsid w:val="00CD6B24"/>
    <w:rsid w:val="00CD6D81"/>
    <w:rsid w:val="00CD7CCC"/>
    <w:rsid w:val="00CD7E97"/>
    <w:rsid w:val="00CE0C3F"/>
    <w:rsid w:val="00CE37A3"/>
    <w:rsid w:val="00CE3983"/>
    <w:rsid w:val="00CE4D0D"/>
    <w:rsid w:val="00CE4D54"/>
    <w:rsid w:val="00CE5C8A"/>
    <w:rsid w:val="00CE6564"/>
    <w:rsid w:val="00CE692A"/>
    <w:rsid w:val="00CE7CAB"/>
    <w:rsid w:val="00CF0D14"/>
    <w:rsid w:val="00CF109B"/>
    <w:rsid w:val="00CF255C"/>
    <w:rsid w:val="00CF3540"/>
    <w:rsid w:val="00CF6F2C"/>
    <w:rsid w:val="00CF77C2"/>
    <w:rsid w:val="00CF7902"/>
    <w:rsid w:val="00D027C4"/>
    <w:rsid w:val="00D03242"/>
    <w:rsid w:val="00D0459A"/>
    <w:rsid w:val="00D051E7"/>
    <w:rsid w:val="00D0547D"/>
    <w:rsid w:val="00D05B27"/>
    <w:rsid w:val="00D0607B"/>
    <w:rsid w:val="00D063FA"/>
    <w:rsid w:val="00D07622"/>
    <w:rsid w:val="00D10812"/>
    <w:rsid w:val="00D112C8"/>
    <w:rsid w:val="00D116A6"/>
    <w:rsid w:val="00D1371B"/>
    <w:rsid w:val="00D166BE"/>
    <w:rsid w:val="00D205F4"/>
    <w:rsid w:val="00D21827"/>
    <w:rsid w:val="00D23795"/>
    <w:rsid w:val="00D2415B"/>
    <w:rsid w:val="00D25B06"/>
    <w:rsid w:val="00D2640E"/>
    <w:rsid w:val="00D266A2"/>
    <w:rsid w:val="00D26F6C"/>
    <w:rsid w:val="00D27550"/>
    <w:rsid w:val="00D304F1"/>
    <w:rsid w:val="00D32F94"/>
    <w:rsid w:val="00D33E6C"/>
    <w:rsid w:val="00D3542D"/>
    <w:rsid w:val="00D371B1"/>
    <w:rsid w:val="00D40E69"/>
    <w:rsid w:val="00D41458"/>
    <w:rsid w:val="00D41BEA"/>
    <w:rsid w:val="00D424A0"/>
    <w:rsid w:val="00D44FEF"/>
    <w:rsid w:val="00D47C34"/>
    <w:rsid w:val="00D51B86"/>
    <w:rsid w:val="00D524FE"/>
    <w:rsid w:val="00D52F3F"/>
    <w:rsid w:val="00D530AC"/>
    <w:rsid w:val="00D556A0"/>
    <w:rsid w:val="00D55770"/>
    <w:rsid w:val="00D56D60"/>
    <w:rsid w:val="00D57229"/>
    <w:rsid w:val="00D57F32"/>
    <w:rsid w:val="00D60C24"/>
    <w:rsid w:val="00D613CC"/>
    <w:rsid w:val="00D6153A"/>
    <w:rsid w:val="00D6188B"/>
    <w:rsid w:val="00D63A69"/>
    <w:rsid w:val="00D64208"/>
    <w:rsid w:val="00D6426F"/>
    <w:rsid w:val="00D64A67"/>
    <w:rsid w:val="00D6560A"/>
    <w:rsid w:val="00D66A42"/>
    <w:rsid w:val="00D673EC"/>
    <w:rsid w:val="00D67A4D"/>
    <w:rsid w:val="00D7047D"/>
    <w:rsid w:val="00D72237"/>
    <w:rsid w:val="00D762C5"/>
    <w:rsid w:val="00D80CFE"/>
    <w:rsid w:val="00D83475"/>
    <w:rsid w:val="00D838BF"/>
    <w:rsid w:val="00D84A96"/>
    <w:rsid w:val="00D84B46"/>
    <w:rsid w:val="00D858CE"/>
    <w:rsid w:val="00D875A7"/>
    <w:rsid w:val="00D9171B"/>
    <w:rsid w:val="00D91B63"/>
    <w:rsid w:val="00D923F3"/>
    <w:rsid w:val="00D92BBA"/>
    <w:rsid w:val="00D93169"/>
    <w:rsid w:val="00D93DFC"/>
    <w:rsid w:val="00D948E3"/>
    <w:rsid w:val="00D94ED3"/>
    <w:rsid w:val="00D95CEE"/>
    <w:rsid w:val="00D96566"/>
    <w:rsid w:val="00D96CC8"/>
    <w:rsid w:val="00D97036"/>
    <w:rsid w:val="00D9736B"/>
    <w:rsid w:val="00D97AFC"/>
    <w:rsid w:val="00DA01C5"/>
    <w:rsid w:val="00DA1F5D"/>
    <w:rsid w:val="00DA286C"/>
    <w:rsid w:val="00DA2F9C"/>
    <w:rsid w:val="00DA315E"/>
    <w:rsid w:val="00DA38F1"/>
    <w:rsid w:val="00DA3C3A"/>
    <w:rsid w:val="00DA4A3A"/>
    <w:rsid w:val="00DB169E"/>
    <w:rsid w:val="00DB1CD9"/>
    <w:rsid w:val="00DB31D2"/>
    <w:rsid w:val="00DB4C14"/>
    <w:rsid w:val="00DB5084"/>
    <w:rsid w:val="00DB5687"/>
    <w:rsid w:val="00DB58AF"/>
    <w:rsid w:val="00DC06CA"/>
    <w:rsid w:val="00DC0BF1"/>
    <w:rsid w:val="00DC1B4E"/>
    <w:rsid w:val="00DC205E"/>
    <w:rsid w:val="00DC4296"/>
    <w:rsid w:val="00DC4384"/>
    <w:rsid w:val="00DD04C6"/>
    <w:rsid w:val="00DD110D"/>
    <w:rsid w:val="00DD3A8B"/>
    <w:rsid w:val="00DD51A4"/>
    <w:rsid w:val="00DD5554"/>
    <w:rsid w:val="00DD675B"/>
    <w:rsid w:val="00DD69D6"/>
    <w:rsid w:val="00DD714D"/>
    <w:rsid w:val="00DD728A"/>
    <w:rsid w:val="00DD77D6"/>
    <w:rsid w:val="00DD7AEE"/>
    <w:rsid w:val="00DE14EE"/>
    <w:rsid w:val="00DE255C"/>
    <w:rsid w:val="00DE3CDB"/>
    <w:rsid w:val="00DE3DD7"/>
    <w:rsid w:val="00DE5540"/>
    <w:rsid w:val="00DF0EAC"/>
    <w:rsid w:val="00DF1471"/>
    <w:rsid w:val="00DF39A6"/>
    <w:rsid w:val="00DF45D0"/>
    <w:rsid w:val="00DF4741"/>
    <w:rsid w:val="00DF6198"/>
    <w:rsid w:val="00E00844"/>
    <w:rsid w:val="00E016D9"/>
    <w:rsid w:val="00E01FA6"/>
    <w:rsid w:val="00E045B4"/>
    <w:rsid w:val="00E0469C"/>
    <w:rsid w:val="00E04D77"/>
    <w:rsid w:val="00E04F89"/>
    <w:rsid w:val="00E057A3"/>
    <w:rsid w:val="00E05EA5"/>
    <w:rsid w:val="00E06AE2"/>
    <w:rsid w:val="00E06C8A"/>
    <w:rsid w:val="00E0774E"/>
    <w:rsid w:val="00E104B7"/>
    <w:rsid w:val="00E10EF0"/>
    <w:rsid w:val="00E11E5E"/>
    <w:rsid w:val="00E12D22"/>
    <w:rsid w:val="00E1352D"/>
    <w:rsid w:val="00E221DD"/>
    <w:rsid w:val="00E221F9"/>
    <w:rsid w:val="00E2237C"/>
    <w:rsid w:val="00E2301C"/>
    <w:rsid w:val="00E24A8F"/>
    <w:rsid w:val="00E257FD"/>
    <w:rsid w:val="00E25CC7"/>
    <w:rsid w:val="00E270FF"/>
    <w:rsid w:val="00E30210"/>
    <w:rsid w:val="00E3033A"/>
    <w:rsid w:val="00E30536"/>
    <w:rsid w:val="00E31C37"/>
    <w:rsid w:val="00E33239"/>
    <w:rsid w:val="00E349BA"/>
    <w:rsid w:val="00E3523B"/>
    <w:rsid w:val="00E42652"/>
    <w:rsid w:val="00E4357A"/>
    <w:rsid w:val="00E43D3E"/>
    <w:rsid w:val="00E4415B"/>
    <w:rsid w:val="00E44A39"/>
    <w:rsid w:val="00E45FA2"/>
    <w:rsid w:val="00E46EAC"/>
    <w:rsid w:val="00E52913"/>
    <w:rsid w:val="00E536AD"/>
    <w:rsid w:val="00E550A7"/>
    <w:rsid w:val="00E60A5D"/>
    <w:rsid w:val="00E61842"/>
    <w:rsid w:val="00E61A42"/>
    <w:rsid w:val="00E628DB"/>
    <w:rsid w:val="00E64087"/>
    <w:rsid w:val="00E64175"/>
    <w:rsid w:val="00E654FB"/>
    <w:rsid w:val="00E67A0E"/>
    <w:rsid w:val="00E70303"/>
    <w:rsid w:val="00E70892"/>
    <w:rsid w:val="00E70D1A"/>
    <w:rsid w:val="00E71B56"/>
    <w:rsid w:val="00E736A4"/>
    <w:rsid w:val="00E74C7B"/>
    <w:rsid w:val="00E750AB"/>
    <w:rsid w:val="00E755DE"/>
    <w:rsid w:val="00E772E4"/>
    <w:rsid w:val="00E806F1"/>
    <w:rsid w:val="00E815A6"/>
    <w:rsid w:val="00E82771"/>
    <w:rsid w:val="00E83171"/>
    <w:rsid w:val="00E84EB0"/>
    <w:rsid w:val="00E8548A"/>
    <w:rsid w:val="00E86762"/>
    <w:rsid w:val="00E877A7"/>
    <w:rsid w:val="00E90844"/>
    <w:rsid w:val="00E91D3F"/>
    <w:rsid w:val="00E92064"/>
    <w:rsid w:val="00E92518"/>
    <w:rsid w:val="00E925FF"/>
    <w:rsid w:val="00E92F9E"/>
    <w:rsid w:val="00E94292"/>
    <w:rsid w:val="00E963F2"/>
    <w:rsid w:val="00E96578"/>
    <w:rsid w:val="00E97480"/>
    <w:rsid w:val="00EA1C16"/>
    <w:rsid w:val="00EA21F8"/>
    <w:rsid w:val="00EA3C14"/>
    <w:rsid w:val="00EA4173"/>
    <w:rsid w:val="00EA4374"/>
    <w:rsid w:val="00EA4A47"/>
    <w:rsid w:val="00EA7B3C"/>
    <w:rsid w:val="00EB013F"/>
    <w:rsid w:val="00EB0608"/>
    <w:rsid w:val="00EB0DF6"/>
    <w:rsid w:val="00EB0F21"/>
    <w:rsid w:val="00EB1C4E"/>
    <w:rsid w:val="00EB1E27"/>
    <w:rsid w:val="00EB3078"/>
    <w:rsid w:val="00EB5BB6"/>
    <w:rsid w:val="00EB6B0C"/>
    <w:rsid w:val="00EB70B9"/>
    <w:rsid w:val="00EB788A"/>
    <w:rsid w:val="00EC14EF"/>
    <w:rsid w:val="00EC2596"/>
    <w:rsid w:val="00EC26A0"/>
    <w:rsid w:val="00EC5123"/>
    <w:rsid w:val="00EC55CF"/>
    <w:rsid w:val="00EC644F"/>
    <w:rsid w:val="00ED0A74"/>
    <w:rsid w:val="00ED0B6F"/>
    <w:rsid w:val="00ED1D0C"/>
    <w:rsid w:val="00ED236F"/>
    <w:rsid w:val="00ED2BBA"/>
    <w:rsid w:val="00ED3209"/>
    <w:rsid w:val="00ED3F64"/>
    <w:rsid w:val="00ED5C40"/>
    <w:rsid w:val="00ED6222"/>
    <w:rsid w:val="00ED656E"/>
    <w:rsid w:val="00ED75BE"/>
    <w:rsid w:val="00EE0651"/>
    <w:rsid w:val="00EE2924"/>
    <w:rsid w:val="00EE33ED"/>
    <w:rsid w:val="00EE3D9C"/>
    <w:rsid w:val="00EE569B"/>
    <w:rsid w:val="00EE685E"/>
    <w:rsid w:val="00EE6DAA"/>
    <w:rsid w:val="00EE74BC"/>
    <w:rsid w:val="00EF0D36"/>
    <w:rsid w:val="00EF0FF0"/>
    <w:rsid w:val="00EF3A25"/>
    <w:rsid w:val="00EF4C9F"/>
    <w:rsid w:val="00EF6F68"/>
    <w:rsid w:val="00EF7E74"/>
    <w:rsid w:val="00F01D2B"/>
    <w:rsid w:val="00F0215B"/>
    <w:rsid w:val="00F03180"/>
    <w:rsid w:val="00F04621"/>
    <w:rsid w:val="00F04BEA"/>
    <w:rsid w:val="00F052D7"/>
    <w:rsid w:val="00F062B3"/>
    <w:rsid w:val="00F064F1"/>
    <w:rsid w:val="00F15672"/>
    <w:rsid w:val="00F157A2"/>
    <w:rsid w:val="00F15FDB"/>
    <w:rsid w:val="00F16E9F"/>
    <w:rsid w:val="00F1735B"/>
    <w:rsid w:val="00F1754C"/>
    <w:rsid w:val="00F17E94"/>
    <w:rsid w:val="00F17F03"/>
    <w:rsid w:val="00F211B4"/>
    <w:rsid w:val="00F2425A"/>
    <w:rsid w:val="00F2462C"/>
    <w:rsid w:val="00F253A0"/>
    <w:rsid w:val="00F25F48"/>
    <w:rsid w:val="00F272E5"/>
    <w:rsid w:val="00F27494"/>
    <w:rsid w:val="00F27ADE"/>
    <w:rsid w:val="00F27AF9"/>
    <w:rsid w:val="00F27D99"/>
    <w:rsid w:val="00F30296"/>
    <w:rsid w:val="00F30B13"/>
    <w:rsid w:val="00F312DA"/>
    <w:rsid w:val="00F3202A"/>
    <w:rsid w:val="00F32384"/>
    <w:rsid w:val="00F32B84"/>
    <w:rsid w:val="00F32D65"/>
    <w:rsid w:val="00F32DDA"/>
    <w:rsid w:val="00F32E4D"/>
    <w:rsid w:val="00F332BC"/>
    <w:rsid w:val="00F3347E"/>
    <w:rsid w:val="00F33960"/>
    <w:rsid w:val="00F34147"/>
    <w:rsid w:val="00F346D3"/>
    <w:rsid w:val="00F3521C"/>
    <w:rsid w:val="00F36700"/>
    <w:rsid w:val="00F37AB7"/>
    <w:rsid w:val="00F404CE"/>
    <w:rsid w:val="00F41200"/>
    <w:rsid w:val="00F426FD"/>
    <w:rsid w:val="00F431D1"/>
    <w:rsid w:val="00F43AE5"/>
    <w:rsid w:val="00F44169"/>
    <w:rsid w:val="00F442CB"/>
    <w:rsid w:val="00F44633"/>
    <w:rsid w:val="00F450A1"/>
    <w:rsid w:val="00F47CC7"/>
    <w:rsid w:val="00F52114"/>
    <w:rsid w:val="00F53BF0"/>
    <w:rsid w:val="00F547B9"/>
    <w:rsid w:val="00F6013E"/>
    <w:rsid w:val="00F60C0C"/>
    <w:rsid w:val="00F61A02"/>
    <w:rsid w:val="00F61C0B"/>
    <w:rsid w:val="00F62626"/>
    <w:rsid w:val="00F62F76"/>
    <w:rsid w:val="00F651F6"/>
    <w:rsid w:val="00F65AE4"/>
    <w:rsid w:val="00F678A5"/>
    <w:rsid w:val="00F6794E"/>
    <w:rsid w:val="00F67FA2"/>
    <w:rsid w:val="00F701D8"/>
    <w:rsid w:val="00F70F07"/>
    <w:rsid w:val="00F731B4"/>
    <w:rsid w:val="00F74406"/>
    <w:rsid w:val="00F746CF"/>
    <w:rsid w:val="00F75021"/>
    <w:rsid w:val="00F75189"/>
    <w:rsid w:val="00F760C6"/>
    <w:rsid w:val="00F76B70"/>
    <w:rsid w:val="00F806C0"/>
    <w:rsid w:val="00F80FD0"/>
    <w:rsid w:val="00F81A1E"/>
    <w:rsid w:val="00F826F5"/>
    <w:rsid w:val="00F82704"/>
    <w:rsid w:val="00F82710"/>
    <w:rsid w:val="00F83EF1"/>
    <w:rsid w:val="00F84741"/>
    <w:rsid w:val="00F85ED1"/>
    <w:rsid w:val="00F861DF"/>
    <w:rsid w:val="00F87056"/>
    <w:rsid w:val="00F87EDB"/>
    <w:rsid w:val="00F91B2A"/>
    <w:rsid w:val="00F93834"/>
    <w:rsid w:val="00F94105"/>
    <w:rsid w:val="00F94527"/>
    <w:rsid w:val="00F953DD"/>
    <w:rsid w:val="00F961BE"/>
    <w:rsid w:val="00F96360"/>
    <w:rsid w:val="00F9653A"/>
    <w:rsid w:val="00F96E1F"/>
    <w:rsid w:val="00F976B4"/>
    <w:rsid w:val="00F979CB"/>
    <w:rsid w:val="00FA022A"/>
    <w:rsid w:val="00FA07C4"/>
    <w:rsid w:val="00FA08DB"/>
    <w:rsid w:val="00FA10D1"/>
    <w:rsid w:val="00FA2E6D"/>
    <w:rsid w:val="00FA5738"/>
    <w:rsid w:val="00FA6C49"/>
    <w:rsid w:val="00FB1E2F"/>
    <w:rsid w:val="00FB2B19"/>
    <w:rsid w:val="00FB3F80"/>
    <w:rsid w:val="00FB6BE7"/>
    <w:rsid w:val="00FB7870"/>
    <w:rsid w:val="00FC04BF"/>
    <w:rsid w:val="00FC0544"/>
    <w:rsid w:val="00FC092C"/>
    <w:rsid w:val="00FC2BAF"/>
    <w:rsid w:val="00FC4F86"/>
    <w:rsid w:val="00FC544F"/>
    <w:rsid w:val="00FC5A14"/>
    <w:rsid w:val="00FC65DD"/>
    <w:rsid w:val="00FC72EC"/>
    <w:rsid w:val="00FC79B6"/>
    <w:rsid w:val="00FD13E2"/>
    <w:rsid w:val="00FD1EEC"/>
    <w:rsid w:val="00FD3009"/>
    <w:rsid w:val="00FD3208"/>
    <w:rsid w:val="00FD3401"/>
    <w:rsid w:val="00FD3856"/>
    <w:rsid w:val="00FD4051"/>
    <w:rsid w:val="00FD45BC"/>
    <w:rsid w:val="00FD4BC1"/>
    <w:rsid w:val="00FD4BDE"/>
    <w:rsid w:val="00FD4C7D"/>
    <w:rsid w:val="00FD534F"/>
    <w:rsid w:val="00FD58AB"/>
    <w:rsid w:val="00FD5E2E"/>
    <w:rsid w:val="00FD775C"/>
    <w:rsid w:val="00FE02A1"/>
    <w:rsid w:val="00FE1993"/>
    <w:rsid w:val="00FE2761"/>
    <w:rsid w:val="00FE39B3"/>
    <w:rsid w:val="00FE4043"/>
    <w:rsid w:val="00FE51E7"/>
    <w:rsid w:val="00FE5287"/>
    <w:rsid w:val="00FE5DF4"/>
    <w:rsid w:val="00FE7936"/>
    <w:rsid w:val="00FE7F9C"/>
    <w:rsid w:val="00FF1ECE"/>
    <w:rsid w:val="00FF43E8"/>
    <w:rsid w:val="00FF4B82"/>
    <w:rsid w:val="00FF533B"/>
    <w:rsid w:val="00FF54AA"/>
    <w:rsid w:val="00FF5F8B"/>
    <w:rsid w:val="00FF69CA"/>
    <w:rsid w:val="00FF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9B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118DB"/>
    <w:pPr>
      <w:widowControl w:val="0"/>
      <w:autoSpaceDE w:val="0"/>
      <w:autoSpaceDN w:val="0"/>
    </w:pPr>
    <w:rPr>
      <w:rFonts w:eastAsia="Times New Roman" w:cs="Calibri"/>
    </w:rPr>
  </w:style>
  <w:style w:type="character" w:styleId="Strong">
    <w:name w:val="Strong"/>
    <w:basedOn w:val="DefaultParagraphFont"/>
    <w:uiPriority w:val="99"/>
    <w:qFormat/>
    <w:rsid w:val="002118DB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090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0C63"/>
  </w:style>
  <w:style w:type="paragraph" w:styleId="Footer">
    <w:name w:val="footer"/>
    <w:basedOn w:val="Normal"/>
    <w:link w:val="FooterChar"/>
    <w:uiPriority w:val="99"/>
    <w:semiHidden/>
    <w:rsid w:val="00090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0C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</TotalTime>
  <Pages>2</Pages>
  <Words>459</Words>
  <Characters>2621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</dc:creator>
  <cp:keywords/>
  <dc:description/>
  <cp:lastModifiedBy>sekretar</cp:lastModifiedBy>
  <cp:revision>38</cp:revision>
  <cp:lastPrinted>2016-04-19T00:49:00Z</cp:lastPrinted>
  <dcterms:created xsi:type="dcterms:W3CDTF">2016-04-19T00:39:00Z</dcterms:created>
  <dcterms:modified xsi:type="dcterms:W3CDTF">2019-04-19T10:12:00Z</dcterms:modified>
</cp:coreProperties>
</file>