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49" w:rsidRPr="009022DE" w:rsidRDefault="00476049" w:rsidP="00F57996">
      <w:pPr>
        <w:rPr>
          <w:rFonts w:ascii="Times New Roman" w:hAnsi="Times New Roman" w:cs="Times New Roman"/>
          <w:spacing w:val="6"/>
          <w:sz w:val="24"/>
          <w:szCs w:val="24"/>
        </w:rPr>
      </w:pPr>
    </w:p>
    <w:p w:rsidR="00476049" w:rsidRDefault="00476049" w:rsidP="00F57996">
      <w:pPr>
        <w:pStyle w:val="Title"/>
        <w:rPr>
          <w:rFonts w:cs="Courier New"/>
          <w:sz w:val="24"/>
          <w:szCs w:val="24"/>
        </w:rPr>
      </w:pPr>
    </w:p>
    <w:p w:rsidR="00476049" w:rsidRDefault="00476049" w:rsidP="00F60401">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476049" w:rsidRDefault="00476049" w:rsidP="00F60401">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«СИЙСКОЕ»</w:t>
      </w:r>
    </w:p>
    <w:p w:rsidR="00476049" w:rsidRDefault="00476049" w:rsidP="00F60401">
      <w:pPr>
        <w:pStyle w:val="ConsNonformat"/>
        <w:widowControl/>
        <w:jc w:val="center"/>
        <w:rPr>
          <w:rFonts w:ascii="Times New Roman" w:hAnsi="Times New Roman" w:cs="Times New Roman"/>
          <w:b/>
          <w:bCs/>
          <w:sz w:val="28"/>
          <w:szCs w:val="28"/>
        </w:rPr>
      </w:pPr>
    </w:p>
    <w:p w:rsidR="00476049" w:rsidRDefault="00476049" w:rsidP="00F60401">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rsidR="00476049" w:rsidRDefault="00476049" w:rsidP="00F60401">
      <w:pPr>
        <w:pStyle w:val="ConsNonformat"/>
        <w:widowControl/>
        <w:jc w:val="center"/>
        <w:rPr>
          <w:rFonts w:ascii="Times New Roman" w:hAnsi="Times New Roman" w:cs="Times New Roman"/>
          <w:b/>
          <w:bCs/>
          <w:sz w:val="28"/>
          <w:szCs w:val="28"/>
        </w:rPr>
      </w:pPr>
    </w:p>
    <w:p w:rsidR="00476049" w:rsidRDefault="00476049" w:rsidP="00F60401">
      <w:pPr>
        <w:pStyle w:val="ConsNonformat"/>
        <w:widowControl/>
        <w:jc w:val="center"/>
        <w:rPr>
          <w:rFonts w:ascii="Times New Roman" w:hAnsi="Times New Roman" w:cs="Times New Roman"/>
          <w:sz w:val="28"/>
          <w:szCs w:val="28"/>
        </w:rPr>
      </w:pPr>
      <w:r>
        <w:rPr>
          <w:rFonts w:ascii="Times New Roman" w:hAnsi="Times New Roman" w:cs="Times New Roman"/>
          <w:sz w:val="28"/>
          <w:szCs w:val="28"/>
        </w:rPr>
        <w:t>от  10 мая 2018 г.     №  24</w:t>
      </w:r>
    </w:p>
    <w:p w:rsidR="00476049" w:rsidRDefault="00476049" w:rsidP="00F60401">
      <w:pPr>
        <w:pStyle w:val="ConsNonformat"/>
        <w:widowControl/>
        <w:jc w:val="center"/>
        <w:rPr>
          <w:rFonts w:ascii="Times New Roman" w:hAnsi="Times New Roman" w:cs="Times New Roman"/>
          <w:sz w:val="28"/>
          <w:szCs w:val="28"/>
        </w:rPr>
      </w:pPr>
    </w:p>
    <w:p w:rsidR="00476049" w:rsidRPr="00847AF2" w:rsidRDefault="00476049" w:rsidP="00F60401">
      <w:pPr>
        <w:pStyle w:val="ConsNonformat"/>
        <w:widowControl/>
        <w:jc w:val="center"/>
        <w:rPr>
          <w:rFonts w:ascii="Times New Roman" w:hAnsi="Times New Roman" w:cs="Times New Roman"/>
        </w:rPr>
      </w:pPr>
      <w:r>
        <w:rPr>
          <w:rFonts w:ascii="Times New Roman" w:hAnsi="Times New Roman" w:cs="Times New Roman"/>
        </w:rPr>
        <w:t>п. Сия</w:t>
      </w:r>
    </w:p>
    <w:p w:rsidR="00476049" w:rsidRPr="00A54FA7" w:rsidRDefault="00476049" w:rsidP="00F60401">
      <w:pPr>
        <w:spacing w:after="150" w:line="270" w:lineRule="atLeast"/>
        <w:jc w:val="center"/>
        <w:textAlignment w:val="baseline"/>
        <w:rPr>
          <w:rFonts w:ascii="Times New Roman" w:hAnsi="Times New Roman" w:cs="Times New Roman"/>
          <w:sz w:val="28"/>
          <w:szCs w:val="28"/>
        </w:rPr>
      </w:pPr>
      <w:r>
        <w:rPr>
          <w:b/>
          <w:bCs/>
          <w:sz w:val="28"/>
          <w:szCs w:val="28"/>
        </w:rPr>
        <w:t xml:space="preserve"> </w:t>
      </w:r>
    </w:p>
    <w:p w:rsidR="00476049" w:rsidRPr="00A54FA7" w:rsidRDefault="00476049" w:rsidP="00A54FA7">
      <w:pPr>
        <w:spacing w:line="360" w:lineRule="exact"/>
        <w:jc w:val="center"/>
        <w:rPr>
          <w:rFonts w:ascii="Times New Roman" w:hAnsi="Times New Roman" w:cs="Times New Roman"/>
          <w:b/>
          <w:bCs/>
          <w:sz w:val="28"/>
          <w:szCs w:val="28"/>
        </w:rPr>
      </w:pPr>
      <w:r w:rsidRPr="00A54FA7">
        <w:rPr>
          <w:rFonts w:ascii="Times New Roman" w:hAnsi="Times New Roman" w:cs="Times New Roman"/>
          <w:b/>
          <w:bCs/>
          <w:sz w:val="28"/>
          <w:szCs w:val="28"/>
        </w:rPr>
        <w:t>Об утверждении административного регламента</w:t>
      </w:r>
    </w:p>
    <w:p w:rsidR="00476049" w:rsidRPr="00653D15" w:rsidRDefault="00476049" w:rsidP="00A54FA7">
      <w:pPr>
        <w:spacing w:line="360" w:lineRule="exact"/>
        <w:jc w:val="center"/>
        <w:rPr>
          <w:rFonts w:ascii="Times New Roman" w:hAnsi="Times New Roman" w:cs="Times New Roman"/>
          <w:b/>
          <w:bCs/>
          <w:sz w:val="28"/>
          <w:szCs w:val="28"/>
        </w:rPr>
      </w:pPr>
      <w:r w:rsidRPr="00A54FA7">
        <w:rPr>
          <w:rFonts w:ascii="Times New Roman" w:hAnsi="Times New Roman" w:cs="Times New Roman"/>
          <w:b/>
          <w:bCs/>
          <w:sz w:val="28"/>
          <w:szCs w:val="28"/>
        </w:rPr>
        <w:t xml:space="preserve">исполнения администрацией муниципального образования </w:t>
      </w:r>
      <w:r w:rsidRPr="00653D15">
        <w:rPr>
          <w:rFonts w:ascii="Times New Roman" w:hAnsi="Times New Roman" w:cs="Times New Roman"/>
          <w:b/>
          <w:bCs/>
          <w:sz w:val="28"/>
          <w:szCs w:val="28"/>
        </w:rPr>
        <w:t>«Сийское» муниципальной функции по осуществлению муниципального контроля</w:t>
      </w:r>
      <w:r w:rsidRPr="00653D15">
        <w:rPr>
          <w:rFonts w:ascii="Times New Roman" w:hAnsi="Times New Roman" w:cs="Times New Roman"/>
          <w:b/>
          <w:bCs/>
          <w:sz w:val="24"/>
          <w:szCs w:val="24"/>
        </w:rPr>
        <w:t xml:space="preserve"> </w:t>
      </w:r>
      <w:r w:rsidRPr="00653D15">
        <w:rPr>
          <w:rFonts w:ascii="Times New Roman" w:hAnsi="Times New Roman" w:cs="Times New Roman"/>
          <w:b/>
          <w:bCs/>
          <w:sz w:val="28"/>
          <w:szCs w:val="28"/>
        </w:rPr>
        <w:t xml:space="preserve">за соблюдением правил благоустройства территории муниципального образования «Сийское» </w:t>
      </w:r>
    </w:p>
    <w:p w:rsidR="00476049" w:rsidRPr="00653D15" w:rsidRDefault="00476049" w:rsidP="00A54FA7">
      <w:pPr>
        <w:autoSpaceDE w:val="0"/>
        <w:autoSpaceDN w:val="0"/>
        <w:adjustRightInd w:val="0"/>
        <w:outlineLvl w:val="0"/>
        <w:rPr>
          <w:rFonts w:ascii="Times New Roman" w:hAnsi="Times New Roman" w:cs="Times New Roman"/>
          <w:sz w:val="28"/>
          <w:szCs w:val="28"/>
        </w:rPr>
      </w:pPr>
    </w:p>
    <w:p w:rsidR="00476049" w:rsidRPr="00653D15" w:rsidRDefault="00476049" w:rsidP="00A54FA7">
      <w:pPr>
        <w:autoSpaceDE w:val="0"/>
        <w:autoSpaceDN w:val="0"/>
        <w:adjustRightInd w:val="0"/>
        <w:ind w:firstLine="720"/>
        <w:jc w:val="both"/>
        <w:outlineLvl w:val="0"/>
        <w:rPr>
          <w:rFonts w:ascii="Times New Roman" w:hAnsi="Times New Roman" w:cs="Times New Roman"/>
          <w:sz w:val="28"/>
          <w:szCs w:val="28"/>
        </w:rPr>
      </w:pPr>
      <w:r w:rsidRPr="00653D15">
        <w:rPr>
          <w:rFonts w:ascii="Times New Roman" w:hAnsi="Times New Roman" w:cs="Times New Roman"/>
          <w:sz w:val="28"/>
          <w:szCs w:val="28"/>
        </w:rPr>
        <w:t xml:space="preserve">В соответствии со статьей 6 Федерального закона от 26 декабря </w:t>
      </w:r>
      <w:r w:rsidRPr="00653D15">
        <w:rPr>
          <w:rFonts w:ascii="Times New Roman" w:hAnsi="Times New Roman" w:cs="Times New Roman"/>
          <w:sz w:val="28"/>
          <w:szCs w:val="28"/>
        </w:rPr>
        <w:b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w:t>
      </w:r>
      <w:r w:rsidRPr="00653D15">
        <w:rPr>
          <w:rFonts w:ascii="Times New Roman" w:hAnsi="Times New Roman" w:cs="Times New Roman"/>
          <w:sz w:val="28"/>
          <w:szCs w:val="28"/>
        </w:rPr>
        <w:br/>
        <w:t xml:space="preserve">образования «Сийское» </w:t>
      </w:r>
    </w:p>
    <w:p w:rsidR="00476049" w:rsidRPr="00653D15" w:rsidRDefault="00476049" w:rsidP="00A54FA7">
      <w:pPr>
        <w:autoSpaceDE w:val="0"/>
        <w:autoSpaceDN w:val="0"/>
        <w:adjustRightInd w:val="0"/>
        <w:ind w:firstLine="720"/>
        <w:jc w:val="both"/>
        <w:outlineLvl w:val="0"/>
        <w:rPr>
          <w:rFonts w:ascii="Times New Roman" w:hAnsi="Times New Roman" w:cs="Times New Roman"/>
          <w:sz w:val="28"/>
          <w:szCs w:val="28"/>
        </w:rPr>
      </w:pPr>
      <w:r w:rsidRPr="00653D15">
        <w:rPr>
          <w:rFonts w:ascii="Times New Roman" w:hAnsi="Times New Roman" w:cs="Times New Roman"/>
          <w:b/>
          <w:bCs/>
          <w:spacing w:val="20"/>
          <w:sz w:val="28"/>
          <w:szCs w:val="28"/>
        </w:rPr>
        <w:t>п о с т а н о в л я е т</w:t>
      </w:r>
      <w:r w:rsidRPr="00653D15">
        <w:rPr>
          <w:rFonts w:ascii="Times New Roman" w:hAnsi="Times New Roman" w:cs="Times New Roman"/>
          <w:sz w:val="28"/>
          <w:szCs w:val="28"/>
        </w:rPr>
        <w:t>:</w:t>
      </w:r>
    </w:p>
    <w:p w:rsidR="00476049" w:rsidRPr="00653D15" w:rsidRDefault="00476049" w:rsidP="00A54FA7">
      <w:pPr>
        <w:ind w:firstLine="709"/>
        <w:jc w:val="both"/>
        <w:rPr>
          <w:rFonts w:ascii="Times New Roman" w:hAnsi="Times New Roman" w:cs="Times New Roman"/>
          <w:sz w:val="28"/>
          <w:szCs w:val="28"/>
        </w:rPr>
      </w:pPr>
      <w:r w:rsidRPr="00653D15">
        <w:rPr>
          <w:rFonts w:ascii="Times New Roman" w:hAnsi="Times New Roman" w:cs="Times New Roman"/>
          <w:sz w:val="28"/>
          <w:szCs w:val="28"/>
        </w:rPr>
        <w:t>1. Утвердить прилагаемый административный регламент исполнения администрацией муниципального образования «Сийское» муниципальной функции по осуществлению муниципального контроля</w:t>
      </w:r>
      <w:r w:rsidRPr="00653D15">
        <w:rPr>
          <w:rFonts w:ascii="Times New Roman" w:hAnsi="Times New Roman" w:cs="Times New Roman"/>
          <w:sz w:val="24"/>
          <w:szCs w:val="24"/>
        </w:rPr>
        <w:t xml:space="preserve"> </w:t>
      </w:r>
      <w:r w:rsidRPr="00653D15">
        <w:rPr>
          <w:rFonts w:ascii="Times New Roman" w:hAnsi="Times New Roman" w:cs="Times New Roman"/>
          <w:sz w:val="28"/>
          <w:szCs w:val="28"/>
        </w:rPr>
        <w:t xml:space="preserve">за соблюдением правил благоустройства территории муниципального образования «Сийское». </w:t>
      </w:r>
    </w:p>
    <w:p w:rsidR="00476049" w:rsidRPr="00653D15" w:rsidRDefault="00476049" w:rsidP="00A54FA7">
      <w:pPr>
        <w:ind w:firstLine="709"/>
        <w:jc w:val="both"/>
        <w:rPr>
          <w:rFonts w:ascii="Times New Roman" w:hAnsi="Times New Roman" w:cs="Times New Roman"/>
          <w:sz w:val="28"/>
          <w:szCs w:val="28"/>
        </w:rPr>
      </w:pPr>
      <w:r w:rsidRPr="00653D15">
        <w:rPr>
          <w:rFonts w:ascii="Times New Roman" w:hAnsi="Times New Roman" w:cs="Times New Roman"/>
          <w:sz w:val="28"/>
          <w:szCs w:val="28"/>
        </w:rPr>
        <w:t>2. Установить, что ежегодно до 01 марта обеспечивается размещение на официальном сайте муниципального образования «Пинежский муниципальный район» в информационно-телекоммуникационной сети «Интернет» обобщение практики исполнения муниципальной функции по осуществлению муниципального контроля</w:t>
      </w:r>
      <w:r w:rsidRPr="00653D15">
        <w:rPr>
          <w:rFonts w:ascii="Times New Roman" w:hAnsi="Times New Roman" w:cs="Times New Roman"/>
          <w:sz w:val="24"/>
          <w:szCs w:val="24"/>
        </w:rPr>
        <w:t xml:space="preserve"> </w:t>
      </w:r>
      <w:r w:rsidRPr="00653D15">
        <w:rPr>
          <w:rFonts w:ascii="Times New Roman" w:hAnsi="Times New Roman" w:cs="Times New Roman"/>
          <w:sz w:val="28"/>
          <w:szCs w:val="28"/>
        </w:rPr>
        <w:t>за соблюдением правил благоустройства территории муниципального образования «Сийское»,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76049" w:rsidRPr="00653D15" w:rsidRDefault="00476049" w:rsidP="00A54FA7">
      <w:pPr>
        <w:autoSpaceDE w:val="0"/>
        <w:autoSpaceDN w:val="0"/>
        <w:adjustRightInd w:val="0"/>
        <w:ind w:firstLine="709"/>
        <w:jc w:val="both"/>
        <w:rPr>
          <w:rFonts w:ascii="Times New Roman" w:hAnsi="Times New Roman" w:cs="Times New Roman"/>
          <w:sz w:val="28"/>
          <w:szCs w:val="28"/>
        </w:rPr>
      </w:pPr>
      <w:r w:rsidRPr="00653D15">
        <w:rPr>
          <w:rFonts w:ascii="Times New Roman" w:hAnsi="Times New Roman" w:cs="Times New Roman"/>
          <w:sz w:val="28"/>
          <w:szCs w:val="28"/>
        </w:rPr>
        <w:t>3. Установить, что в период по 31 декабря 2018 года:</w:t>
      </w:r>
    </w:p>
    <w:p w:rsidR="00476049" w:rsidRPr="00A54FA7" w:rsidRDefault="00476049" w:rsidP="00A54FA7">
      <w:pPr>
        <w:autoSpaceDE w:val="0"/>
        <w:autoSpaceDN w:val="0"/>
        <w:adjustRightInd w:val="0"/>
        <w:ind w:firstLine="709"/>
        <w:jc w:val="both"/>
        <w:rPr>
          <w:rFonts w:ascii="Times New Roman" w:hAnsi="Times New Roman" w:cs="Times New Roman"/>
          <w:sz w:val="28"/>
          <w:szCs w:val="28"/>
        </w:rPr>
      </w:pPr>
      <w:r w:rsidRPr="00653D15">
        <w:rPr>
          <w:rFonts w:ascii="Times New Roman" w:hAnsi="Times New Roman" w:cs="Times New Roman"/>
          <w:sz w:val="28"/>
          <w:szCs w:val="28"/>
        </w:rPr>
        <w:t xml:space="preserve">должностные лица администрации муниципального образования </w:t>
      </w:r>
      <w:r w:rsidRPr="00653D15">
        <w:rPr>
          <w:rFonts w:ascii="Times New Roman" w:hAnsi="Times New Roman" w:cs="Times New Roman"/>
          <w:sz w:val="28"/>
          <w:szCs w:val="28"/>
        </w:rPr>
        <w:br/>
        <w:t xml:space="preserve">«Сийское» 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статьи 26.1 Федерального закона от 26 декабря 2008 года № 294-ФЗ «О </w:t>
      </w:r>
      <w:r w:rsidRPr="00A54FA7">
        <w:rPr>
          <w:rFonts w:ascii="Times New Roman" w:hAnsi="Times New Roman" w:cs="Times New Roman"/>
          <w:sz w:val="28"/>
          <w:szCs w:val="28"/>
        </w:rPr>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6049" w:rsidRDefault="00476049" w:rsidP="00A54FA7">
      <w:pPr>
        <w:autoSpaceDE w:val="0"/>
        <w:autoSpaceDN w:val="0"/>
        <w:adjustRightInd w:val="0"/>
        <w:ind w:firstLine="709"/>
        <w:jc w:val="both"/>
        <w:rPr>
          <w:rFonts w:ascii="Times New Roman" w:hAnsi="Times New Roman" w:cs="Times New Roman"/>
          <w:sz w:val="28"/>
          <w:szCs w:val="28"/>
        </w:rPr>
      </w:pPr>
      <w:r w:rsidRPr="00A54FA7">
        <w:rPr>
          <w:rFonts w:ascii="Times New Roman" w:hAnsi="Times New Roman" w:cs="Times New Roman"/>
          <w:sz w:val="28"/>
          <w:szCs w:val="28"/>
        </w:rPr>
        <w:t>в случае представления должностным лицам администрации муниципального образования «</w:t>
      </w:r>
      <w:r w:rsidRPr="0052450B">
        <w:rPr>
          <w:rFonts w:ascii="Times New Roman" w:hAnsi="Times New Roman" w:cs="Times New Roman"/>
          <w:sz w:val="28"/>
          <w:szCs w:val="28"/>
        </w:rPr>
        <w:t>Сийское</w:t>
      </w:r>
      <w:r w:rsidRPr="00A54FA7">
        <w:rPr>
          <w:rFonts w:ascii="Times New Roman" w:hAnsi="Times New Roman" w:cs="Times New Roman"/>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 отсутствии оснований, предусмотренных частью 2 статьи 26.1 Федерального закона </w:t>
      </w:r>
      <w:r w:rsidRPr="00A54FA7">
        <w:rPr>
          <w:rFonts w:ascii="Times New Roman" w:hAnsi="Times New Roman" w:cs="Times New Roman"/>
          <w:sz w:val="28"/>
          <w:szCs w:val="28"/>
        </w:rPr>
        <w:b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
    <w:p w:rsidR="00476049" w:rsidRPr="00A54FA7" w:rsidRDefault="00476049" w:rsidP="00A54FA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Признать утратившими силу постановления главы МО «Сийское» № 18 от 05 апреля 2016 года «Об утверждении административного регламента исполнения администрацией муниципального образования «Сийское»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 № 40 от 04 октября 2017 года «О внесении изменений в постановление № 18 от 05 апреля 2016 года «Об утверждении административного регламента исполнения администрацией муниципального образования «Сийское»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w:t>
      </w:r>
    </w:p>
    <w:p w:rsidR="00476049" w:rsidRPr="00A54FA7" w:rsidRDefault="00476049" w:rsidP="00A54FA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w:t>
      </w:r>
      <w:r w:rsidRPr="00A54FA7">
        <w:rPr>
          <w:rFonts w:ascii="Times New Roman" w:hAnsi="Times New Roman" w:cs="Times New Roman"/>
          <w:sz w:val="28"/>
          <w:szCs w:val="28"/>
        </w:rPr>
        <w:t>. Разместить настоящее постановление на официальном сайте муниципального образования «</w:t>
      </w:r>
      <w:r>
        <w:rPr>
          <w:rFonts w:ascii="Times New Roman" w:hAnsi="Times New Roman" w:cs="Times New Roman"/>
          <w:sz w:val="28"/>
          <w:szCs w:val="28"/>
        </w:rPr>
        <w:t>Пинежский муниципальный район</w:t>
      </w:r>
      <w:r w:rsidRPr="00A54FA7">
        <w:rPr>
          <w:rFonts w:ascii="Times New Roman" w:hAnsi="Times New Roman" w:cs="Times New Roman"/>
          <w:sz w:val="28"/>
          <w:szCs w:val="28"/>
        </w:rPr>
        <w:t>» в информационно-телекоммуникационной сети «Интернет».</w:t>
      </w:r>
    </w:p>
    <w:p w:rsidR="00476049" w:rsidRPr="00A54FA7" w:rsidRDefault="00476049" w:rsidP="00A54FA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w:t>
      </w:r>
      <w:r w:rsidRPr="00A54FA7">
        <w:rPr>
          <w:rFonts w:ascii="Times New Roman" w:hAnsi="Times New Roman" w:cs="Times New Roman"/>
          <w:sz w:val="28"/>
          <w:szCs w:val="28"/>
        </w:rPr>
        <w:t>. Настоящее постановление вступает в силу через десять дней со дня</w:t>
      </w:r>
      <w:r>
        <w:rPr>
          <w:rFonts w:ascii="Times New Roman" w:hAnsi="Times New Roman" w:cs="Times New Roman"/>
          <w:sz w:val="28"/>
          <w:szCs w:val="28"/>
        </w:rPr>
        <w:t xml:space="preserve"> его официального опубликования.</w:t>
      </w:r>
    </w:p>
    <w:p w:rsidR="00476049" w:rsidRPr="00A54FA7" w:rsidRDefault="00476049" w:rsidP="00A54FA7">
      <w:pPr>
        <w:autoSpaceDE w:val="0"/>
        <w:autoSpaceDN w:val="0"/>
        <w:adjustRightInd w:val="0"/>
        <w:ind w:firstLine="720"/>
        <w:outlineLvl w:val="0"/>
        <w:rPr>
          <w:rFonts w:ascii="Times New Roman" w:hAnsi="Times New Roman" w:cs="Times New Roman"/>
          <w:sz w:val="28"/>
          <w:szCs w:val="28"/>
        </w:rPr>
      </w:pPr>
    </w:p>
    <w:p w:rsidR="00476049" w:rsidRPr="00A54FA7" w:rsidRDefault="00476049" w:rsidP="00A54FA7">
      <w:pPr>
        <w:autoSpaceDE w:val="0"/>
        <w:autoSpaceDN w:val="0"/>
        <w:adjustRightInd w:val="0"/>
        <w:ind w:firstLine="720"/>
        <w:outlineLvl w:val="0"/>
        <w:rPr>
          <w:rFonts w:ascii="Times New Roman" w:hAnsi="Times New Roman" w:cs="Times New Roman"/>
          <w:sz w:val="28"/>
          <w:szCs w:val="28"/>
        </w:rPr>
      </w:pPr>
    </w:p>
    <w:p w:rsidR="00476049" w:rsidRDefault="00476049" w:rsidP="0052450B">
      <w:pPr>
        <w:pStyle w:val="ConsNonformat"/>
        <w:widowControl/>
        <w:jc w:val="both"/>
      </w:pPr>
      <w:r>
        <w:rPr>
          <w:rFonts w:ascii="Times New Roman" w:hAnsi="Times New Roman" w:cs="Times New Roman"/>
          <w:sz w:val="28"/>
          <w:szCs w:val="28"/>
        </w:rPr>
        <w:t>Врио главы муниципального образования                             Т. А. Шабалина</w:t>
      </w:r>
    </w:p>
    <w:p w:rsidR="00476049" w:rsidRDefault="00476049" w:rsidP="00A54FA7">
      <w:pPr>
        <w:autoSpaceDE w:val="0"/>
        <w:autoSpaceDN w:val="0"/>
        <w:adjustRightInd w:val="0"/>
        <w:ind w:firstLine="720"/>
        <w:outlineLvl w:val="0"/>
        <w:rPr>
          <w:b/>
          <w:bCs/>
          <w:color w:val="000000"/>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F57996">
      <w:pPr>
        <w:pStyle w:val="Title"/>
        <w:rPr>
          <w:rFonts w:cs="Courier New"/>
          <w:sz w:val="24"/>
          <w:szCs w:val="24"/>
        </w:rPr>
      </w:pPr>
    </w:p>
    <w:p w:rsidR="00476049" w:rsidRDefault="00476049" w:rsidP="00A54FA7">
      <w:pPr>
        <w:pStyle w:val="Title"/>
        <w:jc w:val="right"/>
        <w:rPr>
          <w:sz w:val="24"/>
          <w:szCs w:val="24"/>
        </w:rPr>
      </w:pPr>
      <w:r>
        <w:rPr>
          <w:sz w:val="24"/>
          <w:szCs w:val="24"/>
        </w:rPr>
        <w:t xml:space="preserve">Утвержден </w:t>
      </w:r>
    </w:p>
    <w:p w:rsidR="00476049" w:rsidRDefault="00476049" w:rsidP="00A54FA7">
      <w:pPr>
        <w:pStyle w:val="Title"/>
        <w:jc w:val="right"/>
        <w:rPr>
          <w:sz w:val="24"/>
          <w:szCs w:val="24"/>
        </w:rPr>
      </w:pPr>
      <w:r>
        <w:rPr>
          <w:sz w:val="24"/>
          <w:szCs w:val="24"/>
        </w:rPr>
        <w:t>постановлением администрации</w:t>
      </w:r>
    </w:p>
    <w:p w:rsidR="00476049" w:rsidRPr="000A4E80" w:rsidRDefault="00476049" w:rsidP="00A54FA7">
      <w:pPr>
        <w:pStyle w:val="Title"/>
        <w:jc w:val="right"/>
        <w:rPr>
          <w:sz w:val="24"/>
          <w:szCs w:val="24"/>
        </w:rPr>
      </w:pPr>
      <w:r>
        <w:rPr>
          <w:sz w:val="24"/>
          <w:szCs w:val="24"/>
        </w:rPr>
        <w:t>МО «</w:t>
      </w:r>
      <w:r w:rsidRPr="000A4E80">
        <w:rPr>
          <w:sz w:val="24"/>
          <w:szCs w:val="24"/>
        </w:rPr>
        <w:t>Сийское»  от 10.05.2018 № 2</w:t>
      </w:r>
      <w:r>
        <w:rPr>
          <w:sz w:val="24"/>
          <w:szCs w:val="24"/>
        </w:rPr>
        <w:t>4</w:t>
      </w:r>
      <w:r w:rsidRPr="000A4E80">
        <w:rPr>
          <w:sz w:val="24"/>
          <w:szCs w:val="24"/>
        </w:rPr>
        <w:t xml:space="preserve"> </w:t>
      </w:r>
    </w:p>
    <w:p w:rsidR="00476049" w:rsidRPr="000A4E80" w:rsidRDefault="00476049" w:rsidP="00A54FA7">
      <w:pPr>
        <w:pStyle w:val="Title"/>
        <w:jc w:val="right"/>
        <w:rPr>
          <w:sz w:val="24"/>
          <w:szCs w:val="24"/>
        </w:rPr>
      </w:pPr>
    </w:p>
    <w:p w:rsidR="00476049" w:rsidRPr="000A4E80" w:rsidRDefault="00476049" w:rsidP="00A54FA7">
      <w:pPr>
        <w:pStyle w:val="Title"/>
        <w:jc w:val="right"/>
        <w:rPr>
          <w:sz w:val="24"/>
          <w:szCs w:val="24"/>
        </w:rPr>
      </w:pPr>
    </w:p>
    <w:p w:rsidR="00476049" w:rsidRPr="000A4E80" w:rsidRDefault="00476049" w:rsidP="00F57996">
      <w:pPr>
        <w:pStyle w:val="Title"/>
        <w:rPr>
          <w:sz w:val="24"/>
          <w:szCs w:val="24"/>
        </w:rPr>
      </w:pPr>
      <w:r w:rsidRPr="000A4E80">
        <w:rPr>
          <w:sz w:val="24"/>
          <w:szCs w:val="24"/>
        </w:rPr>
        <w:t>АДМИНИСТРАТИВНЫЙ РЕГЛАМЕНТ</w:t>
      </w:r>
    </w:p>
    <w:p w:rsidR="00476049" w:rsidRPr="000A4E80" w:rsidRDefault="00476049" w:rsidP="00F57996">
      <w:pPr>
        <w:jc w:val="center"/>
        <w:rPr>
          <w:rFonts w:ascii="Times New Roman" w:hAnsi="Times New Roman" w:cs="Times New Roman"/>
          <w:b/>
          <w:bCs/>
          <w:sz w:val="24"/>
          <w:szCs w:val="24"/>
        </w:rPr>
      </w:pPr>
      <w:r w:rsidRPr="000A4E80">
        <w:rPr>
          <w:rFonts w:ascii="Times New Roman" w:hAnsi="Times New Roman" w:cs="Times New Roman"/>
          <w:b/>
          <w:bCs/>
          <w:sz w:val="24"/>
          <w:szCs w:val="24"/>
        </w:rPr>
        <w:t>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w:t>
      </w:r>
    </w:p>
    <w:p w:rsidR="00476049" w:rsidRPr="007105C6" w:rsidRDefault="00476049" w:rsidP="00F57996">
      <w:pPr>
        <w:rPr>
          <w:rFonts w:ascii="Times New Roman" w:hAnsi="Times New Roman" w:cs="Times New Roman"/>
          <w:sz w:val="24"/>
          <w:szCs w:val="24"/>
        </w:rPr>
      </w:pPr>
    </w:p>
    <w:p w:rsidR="00476049" w:rsidRPr="007105C6" w:rsidRDefault="00476049" w:rsidP="00F57996">
      <w:pPr>
        <w:jc w:val="center"/>
        <w:rPr>
          <w:rFonts w:ascii="Times New Roman" w:hAnsi="Times New Roman" w:cs="Times New Roman"/>
          <w:b/>
          <w:bCs/>
          <w:sz w:val="24"/>
          <w:szCs w:val="24"/>
        </w:rPr>
      </w:pPr>
      <w:r w:rsidRPr="007105C6">
        <w:rPr>
          <w:rFonts w:ascii="Times New Roman" w:hAnsi="Times New Roman" w:cs="Times New Roman"/>
          <w:b/>
          <w:bCs/>
          <w:sz w:val="24"/>
          <w:szCs w:val="24"/>
          <w:lang w:val="en-US"/>
        </w:rPr>
        <w:t>I</w:t>
      </w:r>
      <w:r w:rsidRPr="007105C6">
        <w:rPr>
          <w:rFonts w:ascii="Times New Roman" w:hAnsi="Times New Roman" w:cs="Times New Roman"/>
          <w:b/>
          <w:bCs/>
          <w:sz w:val="24"/>
          <w:szCs w:val="24"/>
        </w:rPr>
        <w:t>. Общие положения</w:t>
      </w:r>
    </w:p>
    <w:p w:rsidR="00476049" w:rsidRPr="007105C6" w:rsidRDefault="00476049" w:rsidP="00F57996">
      <w:pPr>
        <w:rPr>
          <w:rFonts w:ascii="Times New Roman" w:hAnsi="Times New Roman" w:cs="Times New Roman"/>
          <w:sz w:val="24"/>
          <w:szCs w:val="24"/>
        </w:rPr>
      </w:pP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1. Административный регламент исполнения администрацией муниц</w:t>
      </w:r>
      <w:r>
        <w:rPr>
          <w:rFonts w:ascii="Times New Roman" w:hAnsi="Times New Roman" w:cs="Times New Roman"/>
          <w:sz w:val="24"/>
          <w:szCs w:val="24"/>
        </w:rPr>
        <w:t>ипального образования «</w:t>
      </w:r>
      <w:r w:rsidRPr="000A4E80">
        <w:rPr>
          <w:rFonts w:ascii="Times New Roman" w:hAnsi="Times New Roman" w:cs="Times New Roman"/>
          <w:sz w:val="24"/>
          <w:szCs w:val="24"/>
        </w:rPr>
        <w:t>Сийское» (далее – администрация)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 (далее – муниципальная функция) определяет сроки и последовательность административных процедур администрации при осуществлении полномочий по муниципальному контролю за соблюдением</w:t>
      </w:r>
      <w:r w:rsidRPr="007105C6">
        <w:rPr>
          <w:rFonts w:ascii="Times New Roman" w:hAnsi="Times New Roman" w:cs="Times New Roman"/>
          <w:sz w:val="24"/>
          <w:szCs w:val="24"/>
        </w:rPr>
        <w:t xml:space="preserve"> правил благоустройства территории муниц</w:t>
      </w:r>
      <w:r>
        <w:rPr>
          <w:rFonts w:ascii="Times New Roman" w:hAnsi="Times New Roman" w:cs="Times New Roman"/>
          <w:sz w:val="24"/>
          <w:szCs w:val="24"/>
        </w:rPr>
        <w:t>ипального образования «</w:t>
      </w:r>
      <w:r w:rsidRPr="00BB19F7">
        <w:rPr>
          <w:rFonts w:ascii="Times New Roman" w:hAnsi="Times New Roman" w:cs="Times New Roman"/>
          <w:sz w:val="24"/>
          <w:szCs w:val="24"/>
        </w:rPr>
        <w:t>Сийское</w:t>
      </w:r>
      <w:r w:rsidRPr="007105C6">
        <w:rPr>
          <w:rFonts w:ascii="Times New Roman" w:hAnsi="Times New Roman" w:cs="Times New Roman"/>
          <w:sz w:val="24"/>
          <w:szCs w:val="24"/>
        </w:rPr>
        <w:t>».</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2. Муниципальная функция осуществляется непосредственно администрацией (в лице – главы администрации).</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3. Исполнение муниципальной функции осуществляется в соответствии со следующими нормативными правовыми актами:</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Конституция Российской Федерации;</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Кодекс Российской Федерации об административных правонарушениях от 30 декабря 2001 года № 195-ФЗ;</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Федеральный закон от 02 мая 2006 года № 59-ФЗ «О порядке рассмотрения обращений граждан Российской Федерации»;</w:t>
      </w:r>
    </w:p>
    <w:p w:rsidR="00476049" w:rsidRPr="007105C6" w:rsidRDefault="00476049" w:rsidP="00F57996">
      <w:pPr>
        <w:pStyle w:val="BodyTextIndent2"/>
        <w:autoSpaceDE/>
        <w:adjustRightInd/>
        <w:rPr>
          <w:sz w:val="24"/>
          <w:szCs w:val="24"/>
        </w:rPr>
      </w:pPr>
      <w:r w:rsidRPr="007105C6">
        <w:rPr>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6049" w:rsidRPr="007105C6" w:rsidRDefault="00476049" w:rsidP="00F57996">
      <w:pPr>
        <w:pStyle w:val="BodyTextIndent2"/>
        <w:autoSpaceDE/>
        <w:adjustRightInd/>
        <w:rPr>
          <w:sz w:val="24"/>
          <w:szCs w:val="24"/>
        </w:rPr>
      </w:pPr>
      <w:r w:rsidRPr="007105C6">
        <w:rPr>
          <w:sz w:val="24"/>
          <w:szCs w:val="24"/>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76049" w:rsidRPr="007105C6" w:rsidRDefault="00476049" w:rsidP="00F57996">
      <w:pPr>
        <w:pStyle w:val="BodyTextIndent2"/>
        <w:autoSpaceDE/>
        <w:adjustRightInd/>
        <w:rPr>
          <w:sz w:val="24"/>
          <w:szCs w:val="24"/>
        </w:rPr>
      </w:pPr>
      <w:r w:rsidRPr="007105C6">
        <w:rPr>
          <w:sz w:val="24"/>
          <w:szCs w:val="24"/>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w:t>
      </w:r>
      <w:r>
        <w:rPr>
          <w:sz w:val="24"/>
          <w:szCs w:val="24"/>
        </w:rPr>
        <w:t>стного самоуправления либо под</w:t>
      </w:r>
      <w:r w:rsidRPr="007105C6">
        <w:rPr>
          <w:sz w:val="24"/>
          <w:szCs w:val="24"/>
        </w:rPr>
        <w:t>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476049" w:rsidRPr="007105C6" w:rsidRDefault="00476049" w:rsidP="00F57996">
      <w:pPr>
        <w:pStyle w:val="BodyTextIndent2"/>
        <w:autoSpaceDE/>
        <w:adjustRightInd/>
        <w:rPr>
          <w:sz w:val="24"/>
          <w:szCs w:val="24"/>
        </w:rPr>
      </w:pPr>
      <w:r w:rsidRPr="007105C6">
        <w:rPr>
          <w:sz w:val="24"/>
          <w:szCs w:val="24"/>
        </w:rPr>
        <w:t>Распоряжение Правительства Российской Федерации от 19 апреля 2016 года № 724-р;</w:t>
      </w:r>
    </w:p>
    <w:p w:rsidR="00476049" w:rsidRPr="007105C6" w:rsidRDefault="00476049" w:rsidP="00F57996">
      <w:pPr>
        <w:pStyle w:val="BodyTextIndent2"/>
        <w:autoSpaceDE/>
        <w:adjustRightInd/>
        <w:rPr>
          <w:sz w:val="24"/>
          <w:szCs w:val="24"/>
        </w:rPr>
      </w:pPr>
      <w:r w:rsidRPr="007105C6">
        <w:rPr>
          <w:sz w:val="24"/>
          <w:szCs w:val="24"/>
        </w:rPr>
        <w:t>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областной закон от 03 июня 2003 года № 172-22-ОЗ «Об административных правонарушениях»;</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476049" w:rsidRPr="003806BC" w:rsidRDefault="00476049" w:rsidP="00F57996">
      <w:pPr>
        <w:ind w:firstLine="720"/>
        <w:jc w:val="both"/>
        <w:rPr>
          <w:rFonts w:ascii="Times New Roman" w:hAnsi="Times New Roman" w:cs="Times New Roman"/>
          <w:b/>
          <w:bCs/>
          <w:sz w:val="24"/>
          <w:szCs w:val="24"/>
        </w:rPr>
      </w:pPr>
      <w:r w:rsidRPr="007105C6">
        <w:rPr>
          <w:rFonts w:ascii="Times New Roman" w:hAnsi="Times New Roman" w:cs="Times New Roman"/>
          <w:sz w:val="24"/>
          <w:szCs w:val="24"/>
        </w:rPr>
        <w:t>4. Муниципальный контроль осуществляется на территории муниц</w:t>
      </w:r>
      <w:r>
        <w:rPr>
          <w:rFonts w:ascii="Times New Roman" w:hAnsi="Times New Roman" w:cs="Times New Roman"/>
          <w:sz w:val="24"/>
          <w:szCs w:val="24"/>
        </w:rPr>
        <w:t>ипального образования «</w:t>
      </w:r>
      <w:r w:rsidRPr="000A4E80">
        <w:rPr>
          <w:rFonts w:ascii="Times New Roman" w:hAnsi="Times New Roman" w:cs="Times New Roman"/>
          <w:sz w:val="24"/>
          <w:szCs w:val="24"/>
        </w:rPr>
        <w:t>Сийское</w:t>
      </w:r>
      <w:r w:rsidRPr="007105C6">
        <w:rPr>
          <w:rFonts w:ascii="Times New Roman" w:hAnsi="Times New Roman" w:cs="Times New Roman"/>
          <w:sz w:val="24"/>
          <w:szCs w:val="24"/>
        </w:rPr>
        <w:t xml:space="preserve">» за соблюдением </w:t>
      </w:r>
      <w:r w:rsidRPr="003806BC">
        <w:rPr>
          <w:rFonts w:ascii="Times New Roman" w:hAnsi="Times New Roman" w:cs="Times New Roman"/>
          <w:b/>
          <w:bCs/>
          <w:sz w:val="24"/>
          <w:szCs w:val="24"/>
        </w:rPr>
        <w:t>Правил благоустройства и санитарного содержания территории муниципального образования «Сийское», утвержденных решением Совета депутатов муниципального образования «Сийское» № 25 от 26.06.2017 (далее – обязательные требования).</w:t>
      </w:r>
    </w:p>
    <w:p w:rsidR="00476049"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5. Должностными лицами, уполномоченными исполнять муниципальную функцию (далее – должностные лица), являются:</w:t>
      </w:r>
    </w:p>
    <w:p w:rsidR="00476049" w:rsidRPr="003806BC" w:rsidRDefault="00476049" w:rsidP="00F57996">
      <w:pPr>
        <w:ind w:firstLine="720"/>
        <w:jc w:val="both"/>
        <w:rPr>
          <w:rFonts w:ascii="Times New Roman" w:hAnsi="Times New Roman" w:cs="Times New Roman"/>
          <w:sz w:val="24"/>
          <w:szCs w:val="24"/>
        </w:rPr>
      </w:pPr>
      <w:r w:rsidRPr="00E2140A">
        <w:rPr>
          <w:rFonts w:ascii="Times New Roman" w:hAnsi="Times New Roman" w:cs="Times New Roman"/>
          <w:color w:val="0070C0"/>
          <w:sz w:val="24"/>
          <w:szCs w:val="24"/>
        </w:rPr>
        <w:t xml:space="preserve">- </w:t>
      </w:r>
      <w:r w:rsidRPr="003806BC">
        <w:rPr>
          <w:rFonts w:ascii="Times New Roman" w:hAnsi="Times New Roman" w:cs="Times New Roman"/>
          <w:sz w:val="24"/>
          <w:szCs w:val="24"/>
        </w:rPr>
        <w:t>глава администрации;</w:t>
      </w:r>
    </w:p>
    <w:p w:rsidR="00476049" w:rsidRPr="00143574" w:rsidRDefault="00476049" w:rsidP="00F57996">
      <w:pPr>
        <w:ind w:firstLine="720"/>
        <w:jc w:val="both"/>
        <w:rPr>
          <w:rFonts w:ascii="Times New Roman" w:hAnsi="Times New Roman" w:cs="Times New Roman"/>
          <w:sz w:val="24"/>
          <w:szCs w:val="24"/>
        </w:rPr>
      </w:pPr>
      <w:r w:rsidRPr="003806BC">
        <w:rPr>
          <w:rFonts w:ascii="Times New Roman" w:hAnsi="Times New Roman" w:cs="Times New Roman"/>
          <w:sz w:val="24"/>
          <w:szCs w:val="24"/>
        </w:rPr>
        <w:t>- ведущий специалист.</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6. В ходе исполнения муниципальной функции должностные лица в зависимости от целей, задач и предмета проверок  требуют от юридических лиц, индивидуальных предпринимателей, физических лиц следующие документы:</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документы, удостоверяющие личность (для физических лиц);</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документы, подтверждающие отнесение юридического лица, индивидуального предпринимателя к субъектам малого предпринимательства;</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документы об определении работников, ответственных за организацию благоустройства территорий, обращение с отходами производства и потребления, организацию уборки территорий от мусора, дождевых и талых вод, снега и льда, или договоры и иные документы о выполнении работ (оказании услуг) по благоустройству территорий, обращению с отходами производства и потребления, уборке территорий от мусора, дождевых и талых вод, снега и льда со сторонними юридическими лицами и индивидуальными предпринимателями (для юридических лиц и индивидуальных предпринимателей);</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перечень объектов, строительство, реконструкцию, ремонт или эксплуатацию которых осуществляет юридическое лицо, индивидуальный предприниматель, физическое лицо (в справочной форме);</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отчеты по формам № 2-ТП (отходы), 2-ТП (водхоз) (для юридических лиц и индивидуальных предпринимателей);</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документы по организации и ведению первичного учета образовавшихся, утилизированных, обезвреженных, переданных другим лицам, а также размещенных отходов производства и потребления (для юридических лиц и индивидуальных предпринимателей);</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документы, подтверждающие обезвреживание, утилизацию и размещение отходов производства и потребления;</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договоры водоотведения и иные договоры, включающие условия о водоотведении.</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 xml:space="preserve">За исключением: </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476049" w:rsidRPr="007105C6" w:rsidRDefault="00476049" w:rsidP="00F57996">
      <w:pPr>
        <w:spacing w:line="276" w:lineRule="auto"/>
        <w:ind w:firstLine="720"/>
        <w:jc w:val="both"/>
        <w:rPr>
          <w:rFonts w:ascii="Times New Roman" w:hAnsi="Times New Roman" w:cs="Times New Roman"/>
          <w:b/>
          <w:bCs/>
          <w:sz w:val="24"/>
          <w:szCs w:val="24"/>
        </w:rPr>
      </w:pPr>
      <w:r w:rsidRPr="007105C6">
        <w:rPr>
          <w:rFonts w:ascii="Times New Roman" w:hAnsi="Times New Roman" w:cs="Times New Roman"/>
          <w:sz w:val="24"/>
          <w:szCs w:val="24"/>
        </w:rPr>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76049" w:rsidRPr="007105C6" w:rsidRDefault="00476049" w:rsidP="00F57996">
      <w:pPr>
        <w:spacing w:line="276" w:lineRule="auto"/>
        <w:ind w:firstLine="720"/>
        <w:jc w:val="both"/>
        <w:rPr>
          <w:rFonts w:ascii="Times New Roman" w:hAnsi="Times New Roman" w:cs="Times New Roman"/>
          <w:b/>
          <w:bCs/>
          <w:sz w:val="24"/>
          <w:szCs w:val="24"/>
        </w:rPr>
      </w:pPr>
    </w:p>
    <w:p w:rsidR="00476049" w:rsidRPr="007105C6" w:rsidRDefault="00476049" w:rsidP="00F57996">
      <w:pPr>
        <w:jc w:val="center"/>
        <w:rPr>
          <w:rFonts w:ascii="Times New Roman" w:hAnsi="Times New Roman" w:cs="Times New Roman"/>
          <w:b/>
          <w:bCs/>
          <w:sz w:val="24"/>
          <w:szCs w:val="24"/>
        </w:rPr>
      </w:pPr>
      <w:r w:rsidRPr="007105C6">
        <w:rPr>
          <w:rFonts w:ascii="Times New Roman" w:hAnsi="Times New Roman" w:cs="Times New Roman"/>
          <w:b/>
          <w:bCs/>
          <w:sz w:val="24"/>
          <w:szCs w:val="24"/>
          <w:lang w:val="en-US"/>
        </w:rPr>
        <w:t>II</w:t>
      </w:r>
      <w:r w:rsidRPr="007105C6">
        <w:rPr>
          <w:rFonts w:ascii="Times New Roman" w:hAnsi="Times New Roman" w:cs="Times New Roman"/>
          <w:b/>
          <w:bCs/>
          <w:sz w:val="24"/>
          <w:szCs w:val="24"/>
        </w:rPr>
        <w:t>. Административные процедуры</w:t>
      </w:r>
    </w:p>
    <w:p w:rsidR="00476049" w:rsidRPr="007105C6" w:rsidRDefault="00476049" w:rsidP="00F57996">
      <w:pPr>
        <w:rPr>
          <w:rFonts w:ascii="Times New Roman" w:hAnsi="Times New Roman" w:cs="Times New Roman"/>
          <w:sz w:val="24"/>
          <w:szCs w:val="24"/>
        </w:rPr>
      </w:pPr>
    </w:p>
    <w:p w:rsidR="00476049" w:rsidRPr="007105C6" w:rsidRDefault="00476049" w:rsidP="00F57996">
      <w:pPr>
        <w:jc w:val="center"/>
        <w:rPr>
          <w:rFonts w:ascii="Times New Roman" w:hAnsi="Times New Roman" w:cs="Times New Roman"/>
          <w:b/>
          <w:bCs/>
          <w:sz w:val="24"/>
          <w:szCs w:val="24"/>
        </w:rPr>
      </w:pPr>
      <w:r w:rsidRPr="007105C6">
        <w:rPr>
          <w:rFonts w:ascii="Times New Roman" w:hAnsi="Times New Roman" w:cs="Times New Roman"/>
          <w:b/>
          <w:bCs/>
          <w:sz w:val="24"/>
          <w:szCs w:val="24"/>
        </w:rPr>
        <w:t>Перечень административных процедур</w:t>
      </w:r>
    </w:p>
    <w:p w:rsidR="00476049" w:rsidRPr="007105C6" w:rsidRDefault="00476049" w:rsidP="00F57996">
      <w:pPr>
        <w:rPr>
          <w:rFonts w:ascii="Times New Roman" w:hAnsi="Times New Roman" w:cs="Times New Roman"/>
          <w:sz w:val="24"/>
          <w:szCs w:val="24"/>
        </w:rPr>
      </w:pP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7. Исполнение муниципальной функции включает в себя следующие административные процедуры:</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1) подготовка к проведению плановой проверки;</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2) подготовка к проведению внеплановой проверки;</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3) проведение проверки и оформление ее результатов;</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4) проведение планового (рейдового) осмотра, обследования земельных участков, акваторий водоемов;</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5) принятие мер в отношении выявленных фактов нарушений обязательных требований;</w:t>
      </w:r>
    </w:p>
    <w:p w:rsidR="00476049" w:rsidRPr="007105C6" w:rsidRDefault="00476049" w:rsidP="00F57996">
      <w:pPr>
        <w:ind w:firstLine="720"/>
        <w:jc w:val="both"/>
        <w:rPr>
          <w:rFonts w:ascii="Times New Roman" w:hAnsi="Times New Roman" w:cs="Times New Roman"/>
          <w:sz w:val="24"/>
          <w:szCs w:val="24"/>
        </w:rPr>
      </w:pPr>
      <w:r w:rsidRPr="007105C6">
        <w:rPr>
          <w:rFonts w:ascii="Times New Roman" w:hAnsi="Times New Roman" w:cs="Times New Roman"/>
          <w:sz w:val="24"/>
          <w:szCs w:val="24"/>
        </w:rPr>
        <w:t>6) внесудебное (административное) обжалование действий (бездействия) должностных лиц администрации и их решений.</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r w:rsidRPr="007105C6">
        <w:rPr>
          <w:rFonts w:ascii="Times New Roman" w:hAnsi="Times New Roman" w:cs="Times New Roman"/>
          <w:sz w:val="24"/>
          <w:szCs w:val="24"/>
        </w:rPr>
        <w:t xml:space="preserve">8. Информация о порядке исполнения муниципальной функции проводится: </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r w:rsidRPr="007105C6">
        <w:rPr>
          <w:rFonts w:ascii="Times New Roman" w:hAnsi="Times New Roman" w:cs="Times New Roman"/>
          <w:sz w:val="24"/>
          <w:szCs w:val="24"/>
        </w:rPr>
        <w:t>-  по телефону;</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r w:rsidRPr="007105C6">
        <w:rPr>
          <w:rFonts w:ascii="Times New Roman" w:hAnsi="Times New Roman" w:cs="Times New Roman"/>
          <w:sz w:val="24"/>
          <w:szCs w:val="24"/>
        </w:rPr>
        <w:t>-  по электронной почте;</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r w:rsidRPr="007105C6">
        <w:rPr>
          <w:rFonts w:ascii="Times New Roman" w:hAnsi="Times New Roman" w:cs="Times New Roman"/>
          <w:sz w:val="24"/>
          <w:szCs w:val="24"/>
        </w:rPr>
        <w:t>-  по почте путем обращения заинтересованного лица с письменным запросом о предоставлении информации;</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r w:rsidRPr="007105C6">
        <w:rPr>
          <w:rFonts w:ascii="Times New Roman" w:hAnsi="Times New Roman" w:cs="Times New Roman"/>
          <w:sz w:val="24"/>
          <w:szCs w:val="24"/>
        </w:rPr>
        <w:t>-  при личном обращении заинтересованного лица.</w:t>
      </w:r>
    </w:p>
    <w:p w:rsidR="00476049" w:rsidRPr="003806BC" w:rsidRDefault="00476049" w:rsidP="00F57996">
      <w:pPr>
        <w:ind w:firstLine="720"/>
        <w:jc w:val="both"/>
        <w:rPr>
          <w:rFonts w:ascii="Times New Roman" w:hAnsi="Times New Roman" w:cs="Times New Roman"/>
          <w:sz w:val="24"/>
          <w:szCs w:val="24"/>
        </w:rPr>
      </w:pPr>
      <w:r w:rsidRPr="003806BC">
        <w:rPr>
          <w:rFonts w:ascii="Times New Roman" w:hAnsi="Times New Roman" w:cs="Times New Roman"/>
          <w:sz w:val="24"/>
          <w:szCs w:val="24"/>
        </w:rPr>
        <w:t>Место нахождения органа: Архангельская область, Пинежский район, п. Сия, д.14</w:t>
      </w:r>
    </w:p>
    <w:p w:rsidR="00476049" w:rsidRPr="00143574" w:rsidRDefault="00476049" w:rsidP="00143574">
      <w:pPr>
        <w:ind w:firstLine="720"/>
        <w:jc w:val="both"/>
        <w:rPr>
          <w:rFonts w:ascii="Times New Roman" w:hAnsi="Times New Roman" w:cs="Times New Roman"/>
          <w:sz w:val="24"/>
          <w:szCs w:val="24"/>
        </w:rPr>
      </w:pPr>
      <w:r w:rsidRPr="003806BC">
        <w:rPr>
          <w:rFonts w:ascii="Times New Roman" w:hAnsi="Times New Roman" w:cs="Times New Roman"/>
          <w:sz w:val="24"/>
          <w:szCs w:val="24"/>
        </w:rPr>
        <w:t>Почтовый адрес:  Архангельская область, Пинежский район, п. Сия, д.14, 1646</w:t>
      </w:r>
      <w:r>
        <w:rPr>
          <w:rFonts w:ascii="Times New Roman" w:hAnsi="Times New Roman" w:cs="Times New Roman"/>
          <w:sz w:val="24"/>
          <w:szCs w:val="24"/>
        </w:rPr>
        <w:t>46</w:t>
      </w:r>
      <w:r w:rsidRPr="003806BC">
        <w:rPr>
          <w:rFonts w:ascii="Times New Roman" w:hAnsi="Times New Roman" w:cs="Times New Roman"/>
          <w:sz w:val="24"/>
          <w:szCs w:val="24"/>
        </w:rPr>
        <w:t>,</w:t>
      </w:r>
    </w:p>
    <w:p w:rsidR="00476049" w:rsidRPr="007105C6" w:rsidRDefault="00476049" w:rsidP="00F57996">
      <w:pPr>
        <w:ind w:firstLine="720"/>
        <w:jc w:val="both"/>
        <w:rPr>
          <w:rFonts w:ascii="Times New Roman" w:hAnsi="Times New Roman" w:cs="Times New Roman"/>
          <w:sz w:val="24"/>
          <w:szCs w:val="24"/>
        </w:rPr>
      </w:pPr>
    </w:p>
    <w:p w:rsidR="00476049" w:rsidRPr="008B6B9B" w:rsidRDefault="00476049" w:rsidP="00F57996">
      <w:pPr>
        <w:autoSpaceDE w:val="0"/>
        <w:autoSpaceDN w:val="0"/>
        <w:adjustRightInd w:val="0"/>
        <w:ind w:firstLine="720"/>
        <w:jc w:val="both"/>
        <w:rPr>
          <w:rFonts w:ascii="Times New Roman" w:hAnsi="Times New Roman" w:cs="Times New Roman"/>
          <w:sz w:val="24"/>
          <w:szCs w:val="24"/>
        </w:rPr>
      </w:pPr>
      <w:r w:rsidRPr="008B6B9B">
        <w:rPr>
          <w:rFonts w:ascii="Times New Roman" w:hAnsi="Times New Roman" w:cs="Times New Roman"/>
          <w:sz w:val="24"/>
          <w:szCs w:val="24"/>
        </w:rPr>
        <w:t xml:space="preserve">График приема граждан органом муниципального контроля:  </w:t>
      </w:r>
    </w:p>
    <w:p w:rsidR="00476049" w:rsidRPr="008B6B9B" w:rsidRDefault="00476049" w:rsidP="00F57996">
      <w:pPr>
        <w:autoSpaceDE w:val="0"/>
        <w:autoSpaceDN w:val="0"/>
        <w:adjustRightInd w:val="0"/>
        <w:ind w:firstLine="720"/>
        <w:jc w:val="both"/>
        <w:rPr>
          <w:rFonts w:ascii="Times New Roman" w:hAnsi="Times New Roman" w:cs="Times New Roman"/>
          <w:sz w:val="24"/>
          <w:szCs w:val="24"/>
        </w:rPr>
      </w:pPr>
      <w:r w:rsidRPr="008B6B9B">
        <w:rPr>
          <w:rFonts w:ascii="Times New Roman" w:hAnsi="Times New Roman" w:cs="Times New Roman"/>
          <w:sz w:val="24"/>
          <w:szCs w:val="24"/>
        </w:rPr>
        <w:t xml:space="preserve">понедельник, вторник, среда, четверг с 9 час.00 мин. до 17 час.00 мин., </w:t>
      </w:r>
    </w:p>
    <w:p w:rsidR="00476049" w:rsidRPr="008B6B9B" w:rsidRDefault="00476049" w:rsidP="00F57996">
      <w:pPr>
        <w:autoSpaceDE w:val="0"/>
        <w:autoSpaceDN w:val="0"/>
        <w:adjustRightInd w:val="0"/>
        <w:ind w:firstLine="720"/>
        <w:jc w:val="both"/>
        <w:rPr>
          <w:rFonts w:ascii="Times New Roman" w:hAnsi="Times New Roman" w:cs="Times New Roman"/>
          <w:sz w:val="24"/>
          <w:szCs w:val="24"/>
        </w:rPr>
      </w:pPr>
      <w:r w:rsidRPr="008B6B9B">
        <w:rPr>
          <w:rFonts w:ascii="Times New Roman" w:hAnsi="Times New Roman" w:cs="Times New Roman"/>
          <w:sz w:val="24"/>
          <w:szCs w:val="24"/>
        </w:rPr>
        <w:t xml:space="preserve">перерыв на обед с 13 час.00 мин. до 14 час.00 мин., </w:t>
      </w:r>
    </w:p>
    <w:p w:rsidR="00476049" w:rsidRPr="00143574" w:rsidRDefault="00476049" w:rsidP="00F57996">
      <w:pPr>
        <w:autoSpaceDE w:val="0"/>
        <w:autoSpaceDN w:val="0"/>
        <w:adjustRightInd w:val="0"/>
        <w:ind w:firstLine="720"/>
        <w:jc w:val="both"/>
        <w:rPr>
          <w:rFonts w:ascii="Times New Roman" w:hAnsi="Times New Roman" w:cs="Times New Roman"/>
          <w:sz w:val="24"/>
          <w:szCs w:val="24"/>
        </w:rPr>
      </w:pPr>
      <w:r w:rsidRPr="008B6B9B">
        <w:rPr>
          <w:rFonts w:ascii="Times New Roman" w:hAnsi="Times New Roman" w:cs="Times New Roman"/>
          <w:sz w:val="24"/>
          <w:szCs w:val="24"/>
        </w:rPr>
        <w:t>выходной: суббота, воскресенье.</w:t>
      </w:r>
    </w:p>
    <w:p w:rsidR="00476049" w:rsidRPr="008B6B9B" w:rsidRDefault="00476049" w:rsidP="00F57996">
      <w:pPr>
        <w:autoSpaceDE w:val="0"/>
        <w:autoSpaceDN w:val="0"/>
        <w:adjustRightInd w:val="0"/>
        <w:ind w:firstLine="720"/>
        <w:jc w:val="both"/>
        <w:rPr>
          <w:rFonts w:ascii="Times New Roman" w:hAnsi="Times New Roman" w:cs="Times New Roman"/>
          <w:sz w:val="24"/>
          <w:szCs w:val="24"/>
        </w:rPr>
      </w:pPr>
      <w:r w:rsidRPr="007105C6">
        <w:rPr>
          <w:rFonts w:ascii="Times New Roman" w:hAnsi="Times New Roman" w:cs="Times New Roman"/>
          <w:sz w:val="24"/>
          <w:szCs w:val="24"/>
        </w:rPr>
        <w:t xml:space="preserve">Электронный адрес для направления в орган электронных обращений по вопросам исполнения муниципальной функции: </w:t>
      </w:r>
      <w:r>
        <w:rPr>
          <w:rFonts w:ascii="Times New Roman" w:hAnsi="Times New Roman" w:cs="Times New Roman"/>
          <w:sz w:val="24"/>
          <w:szCs w:val="24"/>
          <w:lang w:val="en-US"/>
        </w:rPr>
        <w:t>mosiya</w:t>
      </w:r>
      <w:r w:rsidRPr="008B6B9B">
        <w:rPr>
          <w:rFonts w:ascii="Times New Roman" w:hAnsi="Times New Roman" w:cs="Times New Roman"/>
          <w:sz w:val="24"/>
          <w:szCs w:val="24"/>
        </w:rPr>
        <w:t>@</w:t>
      </w:r>
      <w:r>
        <w:rPr>
          <w:rFonts w:ascii="Times New Roman" w:hAnsi="Times New Roman" w:cs="Times New Roman"/>
          <w:sz w:val="24"/>
          <w:szCs w:val="24"/>
          <w:lang w:val="en-US"/>
        </w:rPr>
        <w:t>yandex</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476049" w:rsidRPr="005F49E3" w:rsidRDefault="00476049" w:rsidP="00143574">
      <w:pPr>
        <w:jc w:val="both"/>
        <w:rPr>
          <w:rFonts w:ascii="Times New Roman" w:hAnsi="Times New Roman" w:cs="Times New Roman"/>
          <w:sz w:val="24"/>
          <w:szCs w:val="24"/>
        </w:rPr>
      </w:pPr>
      <w:r w:rsidRPr="007105C6">
        <w:rPr>
          <w:rFonts w:ascii="Times New Roman" w:hAnsi="Times New Roman" w:cs="Times New Roman"/>
          <w:color w:val="000000"/>
          <w:sz w:val="24"/>
          <w:szCs w:val="24"/>
        </w:rPr>
        <w:t xml:space="preserve">Информация о муниципальной функции </w:t>
      </w:r>
      <w:r w:rsidRPr="007105C6">
        <w:rPr>
          <w:rFonts w:ascii="Times New Roman" w:hAnsi="Times New Roman" w:cs="Times New Roman"/>
          <w:sz w:val="24"/>
          <w:szCs w:val="24"/>
        </w:rPr>
        <w:t>по осуществлению муниципального контроля</w:t>
      </w:r>
      <w:r w:rsidRPr="00143574">
        <w:rPr>
          <w:rFonts w:ascii="Times New Roman" w:hAnsi="Times New Roman" w:cs="Times New Roman"/>
          <w:b/>
          <w:bCs/>
          <w:sz w:val="24"/>
          <w:szCs w:val="24"/>
        </w:rPr>
        <w:t xml:space="preserve"> </w:t>
      </w:r>
      <w:r w:rsidRPr="00143574">
        <w:rPr>
          <w:rFonts w:ascii="Times New Roman" w:hAnsi="Times New Roman" w:cs="Times New Roman"/>
          <w:sz w:val="24"/>
          <w:szCs w:val="24"/>
        </w:rPr>
        <w:t xml:space="preserve">за соблюдением правил благоустройства </w:t>
      </w:r>
      <w:r>
        <w:rPr>
          <w:rFonts w:ascii="Times New Roman" w:hAnsi="Times New Roman" w:cs="Times New Roman"/>
          <w:sz w:val="24"/>
          <w:szCs w:val="24"/>
        </w:rPr>
        <w:t xml:space="preserve">на </w:t>
      </w:r>
      <w:r w:rsidRPr="00143574">
        <w:rPr>
          <w:rFonts w:ascii="Times New Roman" w:hAnsi="Times New Roman" w:cs="Times New Roman"/>
          <w:sz w:val="24"/>
          <w:szCs w:val="24"/>
        </w:rPr>
        <w:t>территории муниц</w:t>
      </w:r>
      <w:r>
        <w:rPr>
          <w:rFonts w:ascii="Times New Roman" w:hAnsi="Times New Roman" w:cs="Times New Roman"/>
          <w:sz w:val="24"/>
          <w:szCs w:val="24"/>
        </w:rPr>
        <w:t xml:space="preserve">ипального образования </w:t>
      </w:r>
      <w:r w:rsidRPr="00143574">
        <w:rPr>
          <w:rFonts w:ascii="Times New Roman" w:hAnsi="Times New Roman" w:cs="Times New Roman"/>
          <w:sz w:val="24"/>
          <w:szCs w:val="24"/>
        </w:rPr>
        <w:t>«</w:t>
      </w:r>
      <w:r w:rsidRPr="005F49E3">
        <w:rPr>
          <w:rFonts w:ascii="Times New Roman" w:hAnsi="Times New Roman" w:cs="Times New Roman"/>
          <w:sz w:val="24"/>
          <w:szCs w:val="24"/>
        </w:rPr>
        <w:t>Сийское» доступна на Архангельском региональном портале государственных и муниципальных услуг (функций)</w:t>
      </w:r>
    </w:p>
    <w:p w:rsidR="00476049" w:rsidRPr="005F49E3" w:rsidRDefault="00476049" w:rsidP="00F57996">
      <w:pPr>
        <w:ind w:firstLine="720"/>
        <w:jc w:val="both"/>
        <w:rPr>
          <w:rFonts w:ascii="Times New Roman" w:hAnsi="Times New Roman" w:cs="Times New Roman"/>
          <w:sz w:val="24"/>
          <w:szCs w:val="24"/>
        </w:rPr>
      </w:pPr>
      <w:r w:rsidRPr="005F49E3">
        <w:rPr>
          <w:rFonts w:ascii="Times New Roman" w:hAnsi="Times New Roman" w:cs="Times New Roman"/>
          <w:sz w:val="24"/>
          <w:szCs w:val="24"/>
        </w:rPr>
        <w:t>9. Блок-схема исполнения муниципальной функции приводится в приложении № 1 к настоящему административному регламенту.</w:t>
      </w:r>
    </w:p>
    <w:p w:rsidR="00476049" w:rsidRPr="007105C6" w:rsidRDefault="00476049" w:rsidP="00F57996">
      <w:pPr>
        <w:ind w:firstLine="720"/>
        <w:jc w:val="both"/>
        <w:rPr>
          <w:rFonts w:ascii="Times New Roman" w:hAnsi="Times New Roman" w:cs="Times New Roman"/>
          <w:sz w:val="24"/>
          <w:szCs w:val="24"/>
        </w:rPr>
      </w:pPr>
      <w:r w:rsidRPr="005F49E3">
        <w:rPr>
          <w:rFonts w:ascii="Times New Roman" w:hAnsi="Times New Roman" w:cs="Times New Roman"/>
          <w:sz w:val="24"/>
          <w:szCs w:val="24"/>
        </w:rPr>
        <w:t>10. Форма проверочного листа (список контрольных вопросов), используемая при проведении плановой проверки по муниципальному контролю за соблюдением правил благоустройства на территории муниципального образования «Сийское</w:t>
      </w:r>
      <w:r w:rsidRPr="00143574">
        <w:rPr>
          <w:rFonts w:ascii="Times New Roman" w:hAnsi="Times New Roman" w:cs="Times New Roman"/>
          <w:sz w:val="24"/>
          <w:szCs w:val="24"/>
        </w:rPr>
        <w:t>»</w:t>
      </w:r>
      <w:r>
        <w:rPr>
          <w:rFonts w:ascii="Times New Roman" w:hAnsi="Times New Roman" w:cs="Times New Roman"/>
          <w:sz w:val="24"/>
          <w:szCs w:val="24"/>
        </w:rPr>
        <w:t xml:space="preserve"> </w:t>
      </w:r>
      <w:r w:rsidRPr="007105C6">
        <w:rPr>
          <w:rFonts w:ascii="Times New Roman" w:hAnsi="Times New Roman" w:cs="Times New Roman"/>
          <w:sz w:val="24"/>
          <w:szCs w:val="24"/>
        </w:rPr>
        <w:t>представлена в приложении № 10 к настоящему административному регламенту.</w:t>
      </w:r>
    </w:p>
    <w:p w:rsidR="00476049" w:rsidRPr="007105C6" w:rsidRDefault="00476049" w:rsidP="00F57996">
      <w:pPr>
        <w:ind w:firstLine="720"/>
        <w:jc w:val="both"/>
        <w:rPr>
          <w:rFonts w:ascii="Times New Roman" w:hAnsi="Times New Roman" w:cs="Times New Roman"/>
          <w:sz w:val="24"/>
          <w:szCs w:val="24"/>
        </w:rPr>
      </w:pPr>
    </w:p>
    <w:p w:rsidR="00476049" w:rsidRPr="007105C6" w:rsidRDefault="00476049" w:rsidP="00143574">
      <w:pPr>
        <w:jc w:val="center"/>
        <w:rPr>
          <w:rFonts w:ascii="Times New Roman" w:hAnsi="Times New Roman" w:cs="Times New Roman"/>
          <w:b/>
          <w:bCs/>
          <w:sz w:val="24"/>
          <w:szCs w:val="24"/>
        </w:rPr>
      </w:pPr>
      <w:r w:rsidRPr="007105C6">
        <w:rPr>
          <w:rFonts w:ascii="Times New Roman" w:hAnsi="Times New Roman" w:cs="Times New Roman"/>
          <w:b/>
          <w:bCs/>
          <w:sz w:val="24"/>
          <w:szCs w:val="24"/>
        </w:rPr>
        <w:t>Подготовка к проведению плановой проверки</w:t>
      </w:r>
    </w:p>
    <w:p w:rsidR="00476049" w:rsidRPr="007105C6" w:rsidRDefault="00476049" w:rsidP="00F57996">
      <w:pPr>
        <w:rPr>
          <w:rFonts w:ascii="Times New Roman" w:hAnsi="Times New Roman" w:cs="Times New Roman"/>
          <w:sz w:val="24"/>
          <w:szCs w:val="24"/>
        </w:rPr>
      </w:pP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11. Плановой является проверка, включенная в ежегодный план проведения плановых проверок администрации, утвержденный постановлением администрации.</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12. Основанием для подготовки к проведению плановой проверки является установленный ежегодным планом проведения плановых проверок администрации срок проведения проверки соответствующего юридического лица, индивидуального предпринимателя.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13. Решение о подготовке к проведению плановой проверки и ее форме принимает глава администрации путем дачи поручения соответствующему должностному лицу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14. Должностное лицо администрации в ходе подготовки к проведению плановой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подготавливает проект распоряжения администрации о проведении плановой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после подписания распоряжения администрации о проведении плановой проверки уведомляет юридическое лицо, индивидуального предпринимателя не позднее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или иным доступным способом. К копии распоряжения прилагается извещение по форме согласно приложению № 2 к настоящему административному регламенту о возможности перехода на взаимодействие в электронной форме в рамках исполнения муниципальной функции.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15. Распоряжение администрации о проведении плановой проверки подписывается главой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Форма распоряжения о проведении плановой проверки приводится в приложении № 3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16.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Подготовка к проведению внеплановой проверки</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17. Внеплановой является проверка, не включенная в ежегодный план проведения плановых проверок администрации, утвержденный постановлением администрации.</w:t>
      </w:r>
    </w:p>
    <w:p w:rsidR="00476049" w:rsidRPr="007105C6" w:rsidRDefault="00476049" w:rsidP="00F57996">
      <w:pPr>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18. Основаниями для подготовки к проведению внеплановой проверки являются:</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19. В случае если основанием для подготовки к проведению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предписания.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20. Решение о подготовке к проведению внеплановой проверки и ее форме принимает глава администрации путем дачи поручения соответствующему должностному лицу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21. Должностное лицо администрации в ходе подготовки к проведению внеплановой проверки (за исключением внеплановых проверок, предусмотренных пунктом 22 настоящего административного регламента):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подготавливает проект распоряжения администрации о проведении внеплановой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после подписания распоряжения администрации о проведении внеплановой проверки уведомляет юридическое лицо, индивидуального предпринимателя, физическое лицо не позднее чем за 24 часа до начала проведения проверки посредством направления копии данного распоряжения любым доступным способом, за исключением случаев проведения внеплановой выездной проверки по основаниям, предусмотренным подпунктом 2 пункта 18 настоящего административного регламента. К копии распоряжения прилагается извещение по форме согласно приложению № 2 к настоящему административному регламенту о возможности перехода на взаимодействие в электронной форме в рамках исполнения муниципальной функции.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22. Должностное лицо администрации в ходе подготовки к проведению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18 настоящего административного регламента: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подготавливает проект распоряжения администрации о проведении внеплановой выездной проверки;</w:t>
      </w:r>
    </w:p>
    <w:p w:rsidR="00476049" w:rsidRPr="003643A8"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 xml:space="preserve">2) </w:t>
      </w:r>
      <w:r w:rsidRPr="003643A8">
        <w:rPr>
          <w:rFonts w:ascii="Times New Roman" w:hAnsi="Times New Roman" w:cs="Times New Roman"/>
          <w:sz w:val="24"/>
          <w:szCs w:val="24"/>
        </w:rPr>
        <w:t>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 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18 настоящего административного регламента.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23. Распоряжение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Форма распоряжения о проведении внеплановой проверки приводится в приложении № 3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приводится в приложении № 4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24. Сроки подготовки к проведению внеплановой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для внеплановых проверок, подготовка к проведению которых осуществляется в порядке, предусмотренном пунктом 21 настоящего административного регламента, – семь рабочих дней со дня наступления основания для подготовки к проведению внеплановой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для внеплановых проверок, подготовка к проведению которых осуществляется в порядке, предусмотренном пунктом 22 настоящего административного регламента, – незамедлительно, но не позднее трех рабочих дней со дня наступления основания для подготовки к проведению внеплановой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25. В случае отказа органа прокуратуры в согласовании проведения внеплановой выездной проверки юридического лица, индивидуального предпринимателя глава администрации исходя из основания отказа принимает одно из следующих решений: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об отмене распоряжения администрации о проведении внеплановой выездной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об устранении замечаний органа прокуратуры и повторном направлении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476049" w:rsidRPr="007105C6" w:rsidRDefault="00476049" w:rsidP="00F57996">
      <w:pPr>
        <w:pStyle w:val="BodyTextIndent2"/>
        <w:spacing w:line="276" w:lineRule="auto"/>
        <w:rPr>
          <w:sz w:val="24"/>
          <w:szCs w:val="24"/>
        </w:rPr>
      </w:pPr>
      <w:r w:rsidRPr="007105C6">
        <w:rPr>
          <w:sz w:val="24"/>
          <w:szCs w:val="24"/>
        </w:rPr>
        <w:t>3) об обжаловании решения органа прокуратуры вышестоящему прокурору или в суд.</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Проведение проверки и оформление ее результатов</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26. Основанием для проведения проверки является распоряжение администрации о проведении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Основанием для проведения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18 настоящего административного регламента, являются распоряжение администрации о проведении проверки и документ органа прокуратуры о согласовании проведения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27. Проверки проводятся в форме документарных и (или) выездных проверок в соответствии с формой проверочного листа (списка контрольных вопросов), используемой при проведении плановой проверки по муниципальному контролю</w:t>
      </w:r>
      <w:r>
        <w:rPr>
          <w:rFonts w:ascii="Times New Roman" w:hAnsi="Times New Roman" w:cs="Times New Roman"/>
          <w:sz w:val="24"/>
          <w:szCs w:val="24"/>
        </w:rPr>
        <w:t xml:space="preserve"> по соблюдению правил благоустройства на территории муниципального образования «</w:t>
      </w:r>
      <w:r w:rsidRPr="005F49E3">
        <w:rPr>
          <w:rFonts w:ascii="Times New Roman" w:hAnsi="Times New Roman" w:cs="Times New Roman"/>
          <w:sz w:val="24"/>
          <w:szCs w:val="24"/>
        </w:rPr>
        <w:t>Сийское»</w:t>
      </w:r>
      <w:r w:rsidRPr="007105C6">
        <w:rPr>
          <w:rFonts w:ascii="Times New Roman" w:hAnsi="Times New Roman" w:cs="Times New Roman"/>
          <w:sz w:val="24"/>
          <w:szCs w:val="24"/>
        </w:rPr>
        <w:t>, которая представлена в приложении №10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Документарные проверки проводятся по месту нахождения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Выездные проверки проводятся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удостовериться в полноте и достоверности сведений, содержащихся в документах юридического лица, индивидуального предпринимателя, физического лица, имеющихся в распоряжении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оценить соответствие деятельности юридического лица, индивидуального предпринимателя, физического лица обязательным требованиям без проведения соответствующего мероприятия по контролю.</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28. Проверка проводится должностным лицом администрации, указанным в распоряжении администрации о проведении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29. В ходе проведения документарной проверки должностное лицо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направляет юридическому лицу, индивидуальному предпринимателю, физическому лицу заказным почтовым отправлением с уведомлением о вручении или иным способом, обеспечивающим подтверждение получения документа адресатом,</w:t>
      </w:r>
      <w:r w:rsidRPr="007105C6">
        <w:rPr>
          <w:rFonts w:ascii="Times New Roman" w:hAnsi="Times New Roman" w:cs="Times New Roman"/>
          <w:i/>
          <w:iCs/>
          <w:sz w:val="24"/>
          <w:szCs w:val="24"/>
        </w:rPr>
        <w:t xml:space="preserve"> </w:t>
      </w:r>
      <w:r w:rsidRPr="007105C6">
        <w:rPr>
          <w:rFonts w:ascii="Times New Roman" w:hAnsi="Times New Roman" w:cs="Times New Roman"/>
          <w:sz w:val="24"/>
          <w:szCs w:val="24"/>
        </w:rPr>
        <w:t>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направляет юридическому лицу, индивидуальному предпринимателю, физическому лицу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исполнения муниципальной функции;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4) подготавливает проект распоряжения администрации о проведении выездной проверки, если после рассмотрения представленных юридическим лицом, индивидуальным предпринимателем, физическим лицом пояснений и документов либо при отсутствии пояснений установлены признаки нарушений обязательных требований.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30. Запросы и требования, указанные в пункте 29 настоящего административного регламента, подписываются (должностным лицом).</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31. Указанные в запросах администрации документы и пояснения представляются юридическим лицом, индивидуальным предпринимателем, физическим лицом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Юридическое лицо, индивидуальный предприниматель, физическое лицо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Если документы и (или) пояснения юридического лица, индивидуального предпринимателя, физического лица не поступили в администрацию в установленный срок, должностное лицо, проводящее документарную проверку, извещает юридическое лицо, индивидуального предпринимателя, физическое лицо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непредставление сведений (информации).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32. Срок проведения документарной проверки не может превышать 20 рабочих дней. При необходимости получения документов посредством системы межведомственного информационного взаимодействия администрацией муниц</w:t>
      </w:r>
      <w:r>
        <w:rPr>
          <w:rFonts w:ascii="Times New Roman" w:hAnsi="Times New Roman" w:cs="Times New Roman"/>
          <w:sz w:val="24"/>
          <w:szCs w:val="24"/>
        </w:rPr>
        <w:t>ипального образования «Сийское</w:t>
      </w:r>
      <w:r w:rsidRPr="007105C6">
        <w:rPr>
          <w:rFonts w:ascii="Times New Roman" w:hAnsi="Times New Roman" w:cs="Times New Roman"/>
          <w:sz w:val="24"/>
          <w:szCs w:val="24"/>
        </w:rPr>
        <w:t xml:space="preserve">», течение срока проведения проверки может быть приостановлено на срок, необходимый для его осуществления, но не более чем на 10 рабочих дней. </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 этот срок включается время, затраченное должностным лицом (комиссией)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физического лица, а также по подготовке необходимых запросов и требований.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Должностные лица органа муниципального контроля обязаны ознакомить руководителя, иного должностного лица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33. В ходе проведения выездной проверки должностное лицо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предъявляет служебное удостоверение (служебные удостоверения);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за исключением проведения проверки по основанию, предусмотренному абзацем третьим подпункта 2 пункта 18 настоящего административного регламента;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распоряжения администрации о проведении выездной проверки, заверенную печатью администрации, и извещение по форме согласно приложению № 2 о возможности перехода на взаимодействие в электронной форме в рамках исполнения муниципальной функции (если ранее такое извещение не направлялось юридическому лицу, индивидуальному предпринимателю, физическому лицу);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26 настоящего административного регламента);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 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6) по просьбе подлежащих проверке лиц знакомит их с настоящим административным регламентом;</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7) осуществляет визуальный осмотр используемых проверяемыми лицами при осуществлении своей деятельности территорий, зданий, сооружений, помещений (жилых помещений – при согласии проживающих в них лиц);</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8) осуществляет ознакомление с документами юридического лица, индивидуального предпринимателя, физического лица, относящимися к предмету проверки, изъятие копий этих документов;</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9) осуществляет фото-, видеосъемку в случае выявления нарушений обязательных требований;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10) назначает необходимые экспертизы, исследования, испытания;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11) осуществляет запись о проведенной проверке в журнале учета проверок проверяемого лица (при наличии такого журнала).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34. 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 При этом проверка не проводится, за исключением случаев проведения проверки по основанию, предусмотренному абзацем третьим подпункта 2 пункта 18 настоящего административного регламента.</w:t>
      </w:r>
    </w:p>
    <w:p w:rsidR="00476049" w:rsidRPr="007105C6" w:rsidRDefault="00476049" w:rsidP="00F57996">
      <w:pPr>
        <w:pStyle w:val="ConsPlusNormal"/>
        <w:spacing w:line="276" w:lineRule="auto"/>
        <w:ind w:firstLine="720"/>
        <w:jc w:val="both"/>
        <w:rPr>
          <w:sz w:val="24"/>
          <w:szCs w:val="24"/>
        </w:rPr>
      </w:pPr>
      <w:r w:rsidRPr="007105C6">
        <w:rPr>
          <w:sz w:val="24"/>
          <w:szCs w:val="24"/>
        </w:rPr>
        <w:t>Протокол об административном правонарушении в отношении физического лица в случае его отсутствия на месте проведения проверки составляется должностным лицом (председателем комиссии) только в том случае, если физическое лицо уведомлялось в постановлении о проведении проверки о необходимости присутствовать при проведении проверки и отсутствие физического лица на месте проверки явилось препятствием для проведения должностными лицами администрации проверки. Ограничение на проведение проверки при отсутствии на месте проверки физического лица не распространяется, если это не нарушает его конституционных прав.</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35. Срок проведения выездной проверки не может превышать 20 рабочих дней.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микропредприятия в год.</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(должностное лицо) издает постановление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микропредприятий – не более чем на 15 часов.</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Срок проведения внеплановой выездной проверки продлению не подлежит.</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476049" w:rsidRPr="007105C6" w:rsidRDefault="00476049" w:rsidP="00F57996">
      <w:pPr>
        <w:pStyle w:val="BodyTextIndent"/>
        <w:spacing w:line="276" w:lineRule="auto"/>
        <w:rPr>
          <w:rFonts w:ascii="Times New Roman" w:hAnsi="Times New Roman" w:cs="Times New Roman"/>
          <w:sz w:val="24"/>
          <w:szCs w:val="24"/>
        </w:rPr>
      </w:pPr>
      <w:r w:rsidRPr="007105C6">
        <w:rPr>
          <w:rFonts w:ascii="Times New Roman" w:hAnsi="Times New Roman" w:cs="Times New Roman"/>
          <w:sz w:val="24"/>
          <w:szCs w:val="24"/>
        </w:rPr>
        <w:t>36. По результатам проверки должностным лицом, проводящим проверку, составляется и подписывается акт проверки в двух экземплярах.</w:t>
      </w:r>
    </w:p>
    <w:p w:rsidR="00476049" w:rsidRPr="007105C6" w:rsidRDefault="00476049" w:rsidP="00F57996">
      <w:pPr>
        <w:pStyle w:val="BodyTextIndent"/>
        <w:spacing w:line="276" w:lineRule="auto"/>
        <w:rPr>
          <w:rFonts w:ascii="Times New Roman" w:hAnsi="Times New Roman" w:cs="Times New Roman"/>
          <w:sz w:val="24"/>
          <w:szCs w:val="24"/>
        </w:rPr>
      </w:pPr>
      <w:r w:rsidRPr="007105C6">
        <w:rPr>
          <w:rFonts w:ascii="Times New Roman" w:hAnsi="Times New Roman" w:cs="Times New Roman"/>
          <w:sz w:val="24"/>
          <w:szCs w:val="24"/>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476049" w:rsidRPr="007105C6" w:rsidRDefault="00476049" w:rsidP="00F57996">
      <w:pPr>
        <w:pStyle w:val="BodyTextIndent"/>
        <w:spacing w:line="276" w:lineRule="auto"/>
        <w:rPr>
          <w:rFonts w:ascii="Times New Roman" w:hAnsi="Times New Roman" w:cs="Times New Roman"/>
          <w:sz w:val="24"/>
          <w:szCs w:val="24"/>
        </w:rPr>
      </w:pPr>
      <w:r w:rsidRPr="007105C6">
        <w:rPr>
          <w:rFonts w:ascii="Times New Roman" w:hAnsi="Times New Roman" w:cs="Times New Roman"/>
          <w:sz w:val="24"/>
          <w:szCs w:val="24"/>
        </w:rPr>
        <w:t>Форма акта проверки приводится в приложении № 6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38.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Должностное лицо (председатель комиссии), проводившее проверку, направляет сообщение о проведенной проверке в течение 5 рабочих дней со дня составления акта проверки 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476049" w:rsidRPr="007105C6" w:rsidRDefault="00476049" w:rsidP="00F57996">
      <w:pPr>
        <w:pStyle w:val="ConsPlusNormal"/>
        <w:spacing w:line="276" w:lineRule="auto"/>
        <w:ind w:firstLine="720"/>
        <w:jc w:val="both"/>
        <w:rPr>
          <w:sz w:val="24"/>
          <w:szCs w:val="24"/>
        </w:rPr>
      </w:pPr>
      <w:r w:rsidRPr="007105C6">
        <w:rPr>
          <w:sz w:val="24"/>
          <w:szCs w:val="24"/>
        </w:rPr>
        <w:t>В случае превышения срока рассмотрения обращения, предусмотренного статьей 12 Федерального закона от 2 мая 2006 года № 59</w:t>
      </w:r>
      <w:r w:rsidRPr="007105C6">
        <w:rPr>
          <w:sz w:val="24"/>
          <w:szCs w:val="24"/>
        </w:rPr>
        <w:noBreakHyphen/>
        <w:t>ФЗ «О порядке рассмотрения обращений граждан Российской Федерации», должностное лицо,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476049" w:rsidRPr="007105C6" w:rsidRDefault="00476049" w:rsidP="00F57996">
      <w:pPr>
        <w:pStyle w:val="ConsPlusNormal"/>
        <w:spacing w:line="276" w:lineRule="auto"/>
        <w:ind w:firstLine="720"/>
        <w:jc w:val="both"/>
        <w:rPr>
          <w:sz w:val="24"/>
          <w:szCs w:val="24"/>
        </w:rPr>
      </w:pPr>
      <w:r w:rsidRPr="007105C6">
        <w:rPr>
          <w:sz w:val="24"/>
          <w:szCs w:val="24"/>
        </w:rPr>
        <w:t>39. Юридическое лицо, индивидуальный предприниматель, физическое лицо, в отношении которых проводилась проверка, в случае несогласия с фактами, выводами, предложениями, изложенными в акте проверки, в течение 15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6049" w:rsidRPr="007105C6" w:rsidRDefault="00476049" w:rsidP="00F57996">
      <w:pPr>
        <w:pStyle w:val="ConsPlusNormal"/>
        <w:spacing w:line="276" w:lineRule="auto"/>
        <w:ind w:firstLine="720"/>
        <w:jc w:val="both"/>
        <w:rPr>
          <w:sz w:val="24"/>
          <w:szCs w:val="24"/>
        </w:rPr>
      </w:pPr>
      <w:r w:rsidRPr="007105C6">
        <w:rPr>
          <w:sz w:val="24"/>
          <w:szCs w:val="24"/>
        </w:rPr>
        <w:t>Возражения в отношении акта проверки рассматриваются в администрации в порядке, предусмотренном подразделом 2.7 настоящего административного регламента.</w:t>
      </w:r>
    </w:p>
    <w:p w:rsidR="00476049" w:rsidRPr="007105C6" w:rsidRDefault="00476049" w:rsidP="00F57996">
      <w:pPr>
        <w:autoSpaceDE w:val="0"/>
        <w:autoSpaceDN w:val="0"/>
        <w:adjustRightInd w:val="0"/>
        <w:jc w:val="center"/>
        <w:rPr>
          <w:rFonts w:ascii="Times New Roman" w:hAnsi="Times New Roman" w:cs="Times New Roman"/>
          <w:b/>
          <w:bCs/>
          <w:sz w:val="24"/>
          <w:szCs w:val="24"/>
        </w:rPr>
      </w:pP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476049" w:rsidRPr="007105C6" w:rsidRDefault="00476049" w:rsidP="00F57996">
      <w:pPr>
        <w:autoSpaceDE w:val="0"/>
        <w:autoSpaceDN w:val="0"/>
        <w:adjustRightInd w:val="0"/>
        <w:jc w:val="center"/>
        <w:rPr>
          <w:rFonts w:ascii="Times New Roman" w:hAnsi="Times New Roman" w:cs="Times New Roman"/>
          <w:b/>
          <w:bCs/>
          <w:sz w:val="24"/>
          <w:szCs w:val="24"/>
        </w:rPr>
      </w:pPr>
    </w:p>
    <w:p w:rsidR="00476049" w:rsidRPr="007105C6" w:rsidRDefault="00476049" w:rsidP="00F57996">
      <w:pPr>
        <w:widowControl w:val="0"/>
        <w:suppressAutoHyphens/>
        <w:autoSpaceDE w:val="0"/>
        <w:jc w:val="both"/>
        <w:rPr>
          <w:rFonts w:ascii="Times New Roman" w:eastAsia="MS Mincho" w:hAnsi="Times New Roman" w:cs="Times New Roman"/>
          <w:sz w:val="24"/>
          <w:szCs w:val="24"/>
          <w:lang w:eastAsia="ja-JP"/>
        </w:rPr>
      </w:pPr>
      <w:r w:rsidRPr="007105C6">
        <w:rPr>
          <w:rFonts w:ascii="Times New Roman" w:hAnsi="Times New Roman" w:cs="Times New Roman"/>
          <w:sz w:val="24"/>
          <w:szCs w:val="24"/>
        </w:rPr>
        <w:tab/>
        <w:t xml:space="preserve">40. </w:t>
      </w:r>
      <w:r w:rsidRPr="007105C6">
        <w:rPr>
          <w:rFonts w:ascii="Times New Roman" w:eastAsia="MS Mincho" w:hAnsi="Times New Roman" w:cs="Times New Roman"/>
          <w:sz w:val="24"/>
          <w:szCs w:val="24"/>
          <w:lang w:eastAsia="ja-JP"/>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76049" w:rsidRPr="007105C6" w:rsidRDefault="00476049" w:rsidP="00F57996">
      <w:pPr>
        <w:widowControl w:val="0"/>
        <w:suppressAutoHyphens/>
        <w:autoSpaceDE w:val="0"/>
        <w:ind w:firstLine="540"/>
        <w:jc w:val="both"/>
        <w:rPr>
          <w:rFonts w:ascii="Times New Roman" w:eastAsia="MS Mincho" w:hAnsi="Times New Roman" w:cs="Times New Roman"/>
          <w:sz w:val="24"/>
          <w:szCs w:val="24"/>
          <w:lang w:eastAsia="ja-JP"/>
        </w:rPr>
      </w:pPr>
      <w:r w:rsidRPr="007105C6">
        <w:rPr>
          <w:rFonts w:ascii="Times New Roman" w:eastAsia="MS Mincho" w:hAnsi="Times New Roman" w:cs="Times New Roman"/>
          <w:sz w:val="24"/>
          <w:szCs w:val="24"/>
          <w:lang w:eastAsia="ja-JP"/>
        </w:rPr>
        <w:t xml:space="preserve">а) плановые (рейдовые) осмотры (обследования) территорий (земельных участков), акваторий водоёмов общего пользования в соответствии с п.41 административного регламента; </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б)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возложена на такие лица в соответствии с федеральным законом;</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в) другие виды и формы мероприятий по контролю, установленные федеральными законами.</w:t>
      </w:r>
    </w:p>
    <w:p w:rsidR="00476049" w:rsidRPr="007105C6" w:rsidRDefault="00476049" w:rsidP="00F57996">
      <w:pPr>
        <w:autoSpaceDE w:val="0"/>
        <w:autoSpaceDN w:val="0"/>
        <w:adjustRightInd w:val="0"/>
        <w:ind w:firstLine="540"/>
        <w:jc w:val="both"/>
        <w:rPr>
          <w:rFonts w:ascii="Times New Roman" w:eastAsia="MS Mincho" w:hAnsi="Times New Roman" w:cs="Times New Roman"/>
          <w:sz w:val="24"/>
          <w:szCs w:val="24"/>
          <w:lang w:eastAsia="ja-JP"/>
        </w:rPr>
      </w:pPr>
      <w:r w:rsidRPr="007105C6">
        <w:rPr>
          <w:rFonts w:ascii="Times New Roman" w:eastAsia="MS Mincho" w:hAnsi="Times New Roman" w:cs="Times New Roman"/>
          <w:sz w:val="24"/>
          <w:szCs w:val="24"/>
          <w:lang w:eastAsia="ja-JP"/>
        </w:rPr>
        <w:t>Мероприятия по контролю без взаимодействия с юридическими лицами, индивидуальными предпринимателями проводятся должностным лицом администрации в пределах своей компетенции на основании заданий на проведение таких мероприятий, утверждаемых руководителем органа муниципального контроля в соответствии с п. 41 административного регламента.</w:t>
      </w:r>
    </w:p>
    <w:p w:rsidR="00476049" w:rsidRPr="007105C6" w:rsidRDefault="00476049" w:rsidP="00F57996">
      <w:pPr>
        <w:pStyle w:val="ConsPlusNormal"/>
        <w:spacing w:line="276" w:lineRule="auto"/>
        <w:ind w:firstLine="720"/>
        <w:jc w:val="both"/>
        <w:rPr>
          <w:rFonts w:cs="Courier New"/>
          <w:sz w:val="24"/>
          <w:szCs w:val="24"/>
        </w:rPr>
      </w:pPr>
    </w:p>
    <w:p w:rsidR="00476049" w:rsidRPr="007105C6" w:rsidRDefault="00476049" w:rsidP="00F57996">
      <w:pPr>
        <w:pStyle w:val="ConsPlusNormal"/>
        <w:jc w:val="center"/>
        <w:rPr>
          <w:b/>
          <w:bCs/>
          <w:sz w:val="24"/>
          <w:szCs w:val="24"/>
        </w:rPr>
      </w:pPr>
      <w:r w:rsidRPr="007105C6">
        <w:rPr>
          <w:b/>
          <w:bCs/>
          <w:sz w:val="24"/>
          <w:szCs w:val="24"/>
        </w:rPr>
        <w:t>Проведение планового (рейдового) осмотра,</w:t>
      </w:r>
    </w:p>
    <w:p w:rsidR="00476049" w:rsidRPr="007105C6" w:rsidRDefault="00476049" w:rsidP="00F57996">
      <w:pPr>
        <w:pStyle w:val="ConsPlusNormal"/>
        <w:jc w:val="center"/>
        <w:rPr>
          <w:b/>
          <w:bCs/>
          <w:sz w:val="24"/>
          <w:szCs w:val="24"/>
        </w:rPr>
      </w:pPr>
      <w:r w:rsidRPr="007105C6">
        <w:rPr>
          <w:b/>
          <w:bCs/>
          <w:sz w:val="24"/>
          <w:szCs w:val="24"/>
        </w:rPr>
        <w:t>обследования земельных участков, акваторий водоемов</w:t>
      </w:r>
    </w:p>
    <w:p w:rsidR="00476049" w:rsidRPr="007105C6" w:rsidRDefault="00476049" w:rsidP="00F57996">
      <w:pPr>
        <w:pStyle w:val="ConsPlusNormal"/>
        <w:ind w:firstLine="720"/>
        <w:jc w:val="both"/>
        <w:rPr>
          <w:rFonts w:cs="Courier New"/>
          <w:sz w:val="24"/>
          <w:szCs w:val="24"/>
        </w:rPr>
      </w:pP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 xml:space="preserve">41. Плановые (рейдовые) осмотры, обследования земельных участков, акваторий водоемов проводятся уполномоченными должностными лицами администрации в пределах своей компетенции на основании плановых (рейдовых) заданий согласно приложению №7 административного регламента. Результаты таких заданий оформляются актом проверки. </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В случае выявления при проведении плановых (рейдовых) осмотров, обследований нарушений обязательных требований, должностные лица администрации составляют акт о выявленных нарушениях согласно приложению №8 административного регламента,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18 административного регламента.</w:t>
      </w:r>
    </w:p>
    <w:p w:rsidR="00476049" w:rsidRPr="007105C6" w:rsidRDefault="00476049" w:rsidP="00F57996">
      <w:pPr>
        <w:autoSpaceDE w:val="0"/>
        <w:autoSpaceDN w:val="0"/>
        <w:adjustRightInd w:val="0"/>
        <w:ind w:firstLine="540"/>
        <w:jc w:val="both"/>
        <w:rPr>
          <w:rFonts w:ascii="Times New Roman" w:hAnsi="Times New Roman" w:cs="Times New Roman"/>
          <w:sz w:val="24"/>
          <w:szCs w:val="24"/>
        </w:rPr>
      </w:pPr>
      <w:r w:rsidRPr="007105C6">
        <w:rPr>
          <w:rFonts w:ascii="Times New Roman" w:hAnsi="Times New Roman" w:cs="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Федерального закона,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согласно приложению №9 административного регламента.</w:t>
      </w:r>
    </w:p>
    <w:p w:rsidR="00476049" w:rsidRPr="007105C6" w:rsidRDefault="00476049" w:rsidP="00F57996">
      <w:pPr>
        <w:pStyle w:val="ConsPlusNormal"/>
        <w:ind w:firstLine="720"/>
        <w:jc w:val="both"/>
        <w:rPr>
          <w:sz w:val="24"/>
          <w:szCs w:val="24"/>
        </w:rPr>
      </w:pPr>
      <w:r w:rsidRPr="007105C6">
        <w:rPr>
          <w:sz w:val="24"/>
          <w:szCs w:val="24"/>
        </w:rPr>
        <w:t>42. Рейд проводится должностным лицом (комиссией) администрации, указанным в плановом (рейдовом) задании.</w:t>
      </w:r>
    </w:p>
    <w:p w:rsidR="00476049" w:rsidRPr="007105C6" w:rsidRDefault="00476049" w:rsidP="00F57996">
      <w:pPr>
        <w:pStyle w:val="ConsPlusNormal"/>
        <w:ind w:firstLine="720"/>
        <w:jc w:val="both"/>
        <w:rPr>
          <w:sz w:val="24"/>
          <w:szCs w:val="24"/>
        </w:rPr>
      </w:pPr>
      <w:r w:rsidRPr="007105C6">
        <w:rPr>
          <w:sz w:val="24"/>
          <w:szCs w:val="24"/>
        </w:rPr>
        <w:t>43. В ходе проведения рейда должностное лицо (комиссия):</w:t>
      </w:r>
    </w:p>
    <w:p w:rsidR="00476049" w:rsidRPr="007105C6" w:rsidRDefault="00476049" w:rsidP="00F57996">
      <w:pPr>
        <w:pStyle w:val="ConsPlusNormal"/>
        <w:ind w:firstLine="720"/>
        <w:jc w:val="both"/>
        <w:rPr>
          <w:sz w:val="24"/>
          <w:szCs w:val="24"/>
        </w:rPr>
      </w:pPr>
      <w:r w:rsidRPr="007105C6">
        <w:rPr>
          <w:sz w:val="24"/>
          <w:szCs w:val="24"/>
        </w:rPr>
        <w:t>1) осуществляет визуальный осмотр территорий, зданий, сооружений, помещений, по которым проводится рейд;</w:t>
      </w:r>
    </w:p>
    <w:p w:rsidR="00476049" w:rsidRPr="007105C6" w:rsidRDefault="00476049" w:rsidP="00F57996">
      <w:pPr>
        <w:pStyle w:val="ConsPlusNormal"/>
        <w:ind w:firstLine="720"/>
        <w:jc w:val="both"/>
        <w:rPr>
          <w:sz w:val="24"/>
          <w:szCs w:val="24"/>
        </w:rPr>
      </w:pPr>
      <w:r w:rsidRPr="007105C6">
        <w:rPr>
          <w:sz w:val="24"/>
          <w:szCs w:val="24"/>
        </w:rPr>
        <w:t>2) осуществляет фото-, видеосъемку в случае выявления нарушений обязательных требований;</w:t>
      </w:r>
    </w:p>
    <w:p w:rsidR="00476049" w:rsidRPr="007105C6" w:rsidRDefault="00476049" w:rsidP="00F57996">
      <w:pPr>
        <w:pStyle w:val="ConsPlusNormal"/>
        <w:ind w:firstLine="720"/>
        <w:jc w:val="both"/>
        <w:rPr>
          <w:sz w:val="24"/>
          <w:szCs w:val="24"/>
        </w:rPr>
      </w:pPr>
      <w:r w:rsidRPr="007105C6">
        <w:rPr>
          <w:sz w:val="24"/>
          <w:szCs w:val="24"/>
        </w:rPr>
        <w:t>3) предъявляет служебное удостоверение и копию планового (рейдового) задания лицу, осуществляющему деятельность, которое имеет признаки нарушения обязательных требований;</w:t>
      </w:r>
    </w:p>
    <w:p w:rsidR="00476049" w:rsidRPr="007105C6" w:rsidRDefault="00476049" w:rsidP="00F57996">
      <w:pPr>
        <w:pStyle w:val="ConsPlusNormal"/>
        <w:ind w:firstLine="720"/>
        <w:jc w:val="both"/>
        <w:rPr>
          <w:sz w:val="24"/>
          <w:szCs w:val="24"/>
        </w:rPr>
      </w:pPr>
      <w:r w:rsidRPr="007105C6">
        <w:rPr>
          <w:sz w:val="24"/>
          <w:szCs w:val="24"/>
        </w:rPr>
        <w:t>4) в случае выявления нарушений обязательных требований, принимает в пределах соей компетенции меры по пресечению таких нарушений;</w:t>
      </w:r>
    </w:p>
    <w:p w:rsidR="00476049" w:rsidRPr="007105C6" w:rsidRDefault="00476049" w:rsidP="00F57996">
      <w:pPr>
        <w:pStyle w:val="ConsPlusNormal"/>
        <w:ind w:firstLine="720"/>
        <w:jc w:val="both"/>
        <w:rPr>
          <w:sz w:val="24"/>
          <w:szCs w:val="24"/>
        </w:rPr>
      </w:pPr>
      <w:r w:rsidRPr="007105C6">
        <w:rPr>
          <w:sz w:val="24"/>
          <w:szCs w:val="24"/>
        </w:rPr>
        <w:t>5) в случае выявления нарушений обязательных требований составляет акт о выявлении нарушений обязательных требований.</w:t>
      </w:r>
    </w:p>
    <w:p w:rsidR="00476049" w:rsidRPr="007105C6" w:rsidRDefault="00476049" w:rsidP="00F57996">
      <w:pPr>
        <w:pStyle w:val="ConsPlusNormal"/>
        <w:ind w:firstLine="720"/>
        <w:jc w:val="both"/>
        <w:rPr>
          <w:sz w:val="24"/>
          <w:szCs w:val="24"/>
        </w:rPr>
      </w:pPr>
      <w:r w:rsidRPr="007105C6">
        <w:rPr>
          <w:sz w:val="24"/>
          <w:szCs w:val="24"/>
        </w:rPr>
        <w:t>44. Акт о выявлении нарушений обязательных требований составляется по форме согласно приложению №8  к настоящему административному регламенту.</w:t>
      </w:r>
    </w:p>
    <w:p w:rsidR="00476049" w:rsidRPr="007105C6" w:rsidRDefault="00476049" w:rsidP="00F57996">
      <w:pPr>
        <w:autoSpaceDE w:val="0"/>
        <w:autoSpaceDN w:val="0"/>
        <w:adjustRightInd w:val="0"/>
        <w:ind w:firstLine="708"/>
        <w:jc w:val="both"/>
        <w:rPr>
          <w:rFonts w:ascii="Times New Roman" w:hAnsi="Times New Roman" w:cs="Times New Roman"/>
          <w:sz w:val="24"/>
          <w:szCs w:val="24"/>
        </w:rPr>
      </w:pPr>
      <w:r w:rsidRPr="007105C6">
        <w:rPr>
          <w:rFonts w:ascii="Times New Roman" w:hAnsi="Times New Roman" w:cs="Times New Roman"/>
          <w:sz w:val="24"/>
          <w:szCs w:val="24"/>
        </w:rPr>
        <w:t>Акт о выявлении нарушений обязательных требований направляется главе администрации для принятия решения о назначении внеплановой проверки юридического лица, индивидуального предпринимателя, физического лица по основаниям, указанным в пункте 18 настоящего административного регламента.</w:t>
      </w:r>
    </w:p>
    <w:p w:rsidR="00476049" w:rsidRPr="007105C6" w:rsidRDefault="00476049" w:rsidP="00F57996">
      <w:pPr>
        <w:autoSpaceDE w:val="0"/>
        <w:autoSpaceDN w:val="0"/>
        <w:adjustRightInd w:val="0"/>
        <w:ind w:firstLine="708"/>
        <w:jc w:val="both"/>
        <w:rPr>
          <w:rFonts w:ascii="Times New Roman" w:hAnsi="Times New Roman" w:cs="Times New Roman"/>
          <w:sz w:val="24"/>
          <w:szCs w:val="24"/>
        </w:rPr>
      </w:pPr>
      <w:r w:rsidRPr="007105C6">
        <w:rPr>
          <w:rFonts w:ascii="Times New Roman" w:hAnsi="Times New Roman" w:cs="Times New Roman"/>
          <w:sz w:val="24"/>
          <w:szCs w:val="24"/>
        </w:rPr>
        <w:t>45. Срок проведения рейда не должен превышать 20 рабочих дней.</w:t>
      </w:r>
    </w:p>
    <w:p w:rsidR="00476049" w:rsidRPr="007105C6" w:rsidRDefault="00476049" w:rsidP="00F57996">
      <w:pPr>
        <w:autoSpaceDE w:val="0"/>
        <w:autoSpaceDN w:val="0"/>
        <w:adjustRightInd w:val="0"/>
        <w:ind w:firstLine="708"/>
        <w:jc w:val="both"/>
        <w:rPr>
          <w:rFonts w:ascii="Times New Roman" w:hAnsi="Times New Roman" w:cs="Times New Roman"/>
          <w:sz w:val="24"/>
          <w:szCs w:val="24"/>
        </w:rPr>
      </w:pPr>
      <w:r w:rsidRPr="007105C6">
        <w:rPr>
          <w:rFonts w:ascii="Times New Roman" w:hAnsi="Times New Roman" w:cs="Times New Roman"/>
          <w:sz w:val="24"/>
          <w:szCs w:val="24"/>
        </w:rPr>
        <w:t>46. По результатам рейда должностным лицом (комиссией), проводящем рейд, составляется и подписывается отчет о проведении рейда.</w:t>
      </w:r>
    </w:p>
    <w:p w:rsidR="00476049" w:rsidRPr="007105C6" w:rsidRDefault="00476049" w:rsidP="00F57996">
      <w:pPr>
        <w:autoSpaceDE w:val="0"/>
        <w:autoSpaceDN w:val="0"/>
        <w:adjustRightInd w:val="0"/>
        <w:ind w:firstLine="708"/>
        <w:jc w:val="both"/>
        <w:rPr>
          <w:rFonts w:ascii="Times New Roman" w:hAnsi="Times New Roman" w:cs="Times New Roman"/>
          <w:sz w:val="24"/>
          <w:szCs w:val="24"/>
        </w:rPr>
      </w:pPr>
      <w:r w:rsidRPr="007105C6">
        <w:rPr>
          <w:rFonts w:ascii="Times New Roman" w:hAnsi="Times New Roman" w:cs="Times New Roman"/>
          <w:sz w:val="24"/>
          <w:szCs w:val="24"/>
        </w:rPr>
        <w:t>В отчете о проведении рейда указываются:</w:t>
      </w:r>
    </w:p>
    <w:p w:rsidR="00476049" w:rsidRPr="007105C6" w:rsidRDefault="00476049" w:rsidP="00F57996">
      <w:pPr>
        <w:autoSpaceDE w:val="0"/>
        <w:autoSpaceDN w:val="0"/>
        <w:adjustRightInd w:val="0"/>
        <w:ind w:firstLine="708"/>
        <w:jc w:val="both"/>
        <w:rPr>
          <w:rFonts w:ascii="Times New Roman" w:hAnsi="Times New Roman" w:cs="Times New Roman"/>
          <w:sz w:val="24"/>
          <w:szCs w:val="24"/>
        </w:rPr>
      </w:pPr>
      <w:r w:rsidRPr="007105C6">
        <w:rPr>
          <w:rFonts w:ascii="Times New Roman" w:hAnsi="Times New Roman" w:cs="Times New Roman"/>
          <w:sz w:val="24"/>
          <w:szCs w:val="24"/>
        </w:rPr>
        <w:t>должности, фамилии, имена и отчества должностных лиц, проводивших рейд;</w:t>
      </w:r>
    </w:p>
    <w:p w:rsidR="00476049" w:rsidRPr="007105C6" w:rsidRDefault="00476049" w:rsidP="00F57996">
      <w:pPr>
        <w:autoSpaceDE w:val="0"/>
        <w:autoSpaceDN w:val="0"/>
        <w:adjustRightInd w:val="0"/>
        <w:ind w:firstLine="708"/>
        <w:jc w:val="both"/>
        <w:rPr>
          <w:rFonts w:ascii="Times New Roman" w:hAnsi="Times New Roman" w:cs="Times New Roman"/>
          <w:sz w:val="24"/>
          <w:szCs w:val="24"/>
        </w:rPr>
      </w:pPr>
      <w:r w:rsidRPr="007105C6">
        <w:rPr>
          <w:rFonts w:ascii="Times New Roman" w:hAnsi="Times New Roman" w:cs="Times New Roman"/>
          <w:sz w:val="24"/>
          <w:szCs w:val="24"/>
        </w:rPr>
        <w:t>реквизиты планового (рейдового) задания;</w:t>
      </w:r>
    </w:p>
    <w:p w:rsidR="00476049" w:rsidRPr="007105C6" w:rsidRDefault="00476049" w:rsidP="00F57996">
      <w:pPr>
        <w:autoSpaceDE w:val="0"/>
        <w:autoSpaceDN w:val="0"/>
        <w:adjustRightInd w:val="0"/>
        <w:ind w:firstLine="708"/>
        <w:jc w:val="both"/>
        <w:rPr>
          <w:rFonts w:ascii="Times New Roman" w:hAnsi="Times New Roman" w:cs="Times New Roman"/>
          <w:sz w:val="24"/>
          <w:szCs w:val="24"/>
        </w:rPr>
      </w:pPr>
      <w:r w:rsidRPr="007105C6">
        <w:rPr>
          <w:rFonts w:ascii="Times New Roman" w:hAnsi="Times New Roman" w:cs="Times New Roman"/>
          <w:sz w:val="24"/>
          <w:szCs w:val="24"/>
        </w:rPr>
        <w:t>срок и место проведения рейда;</w:t>
      </w:r>
    </w:p>
    <w:p w:rsidR="00476049" w:rsidRPr="007105C6" w:rsidRDefault="00476049" w:rsidP="00F57996">
      <w:pPr>
        <w:autoSpaceDE w:val="0"/>
        <w:autoSpaceDN w:val="0"/>
        <w:adjustRightInd w:val="0"/>
        <w:ind w:firstLine="708"/>
        <w:jc w:val="both"/>
        <w:rPr>
          <w:rFonts w:ascii="Times New Roman" w:hAnsi="Times New Roman" w:cs="Times New Roman"/>
          <w:sz w:val="24"/>
          <w:szCs w:val="24"/>
        </w:rPr>
      </w:pPr>
      <w:r w:rsidRPr="007105C6">
        <w:rPr>
          <w:rFonts w:ascii="Times New Roman" w:hAnsi="Times New Roman" w:cs="Times New Roman"/>
          <w:sz w:val="24"/>
          <w:szCs w:val="24"/>
        </w:rPr>
        <w:t>количество оставленных актов о выявлении нарушений обязательных требований.</w:t>
      </w:r>
    </w:p>
    <w:p w:rsidR="00476049" w:rsidRPr="007105C6" w:rsidRDefault="00476049" w:rsidP="00F57996">
      <w:pPr>
        <w:autoSpaceDE w:val="0"/>
        <w:autoSpaceDN w:val="0"/>
        <w:adjustRightInd w:val="0"/>
        <w:jc w:val="center"/>
        <w:rPr>
          <w:rFonts w:ascii="Times New Roman" w:hAnsi="Times New Roman" w:cs="Times New Roman"/>
          <w:b/>
          <w:bCs/>
          <w:sz w:val="24"/>
          <w:szCs w:val="24"/>
        </w:rPr>
      </w:pP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Принятие мер в отношении выявленных фактов нарушений</w:t>
      </w: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обязательных требований</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47. В случае выявления нарушений юридическим лицом, индивидуальным предпринимателем, физическом лицом обязательных требований должностные лица администрации: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возбуждают дело об административном правонарушении, если в выявленном нарушении усматривается состав административного правонарушения;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выдают предписание юридическому лицу, индивидуальному предпринимателю, физическому лицу об устранении выявленных нарушений и осуществляют контроль за исполнением выданного предписания.</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Возбуждение дела об</w:t>
      </w: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административном правонарушении</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48.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49. Протокол об административном правонарушении составляется должностными лицами, указанными в пункте 5 настоящего административного регламента.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50.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Выдача предписания об устранении выявленных нарушений</w:t>
      </w: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и осуществление контроля за его исполнением</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51. Основанием для выдачи предписания юридическому лицу, индивидуальному предпринимателю, физическому лицу об устранении выявленных нарушений является факт выявления нарушений обязательных требований, установленный в акте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52. Предписание об устранении выявленных нарушений составляется и подписывается должностным лицом (председателем комиссии), проводившим в отношении юридического лица, индивидуального предпринимателя, физического лица проверку, непосредственно после завершения проверки.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Форма предписания об устранении выявленных нарушений приводится в приложении № 9 к настоящему административному регламенту.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в порядке, предусмотренном пунктом 37 настоящего административного регламента.</w:t>
      </w:r>
    </w:p>
    <w:p w:rsidR="00476049" w:rsidRPr="007105C6" w:rsidRDefault="00476049" w:rsidP="00F57996">
      <w:pPr>
        <w:pStyle w:val="ConsPlusNormal"/>
        <w:spacing w:line="276" w:lineRule="auto"/>
        <w:ind w:firstLine="720"/>
        <w:jc w:val="both"/>
        <w:rPr>
          <w:sz w:val="24"/>
          <w:szCs w:val="24"/>
        </w:rPr>
      </w:pPr>
      <w:r w:rsidRPr="007105C6">
        <w:rPr>
          <w:sz w:val="24"/>
          <w:szCs w:val="24"/>
        </w:rPr>
        <w:t>53. Юридическое лицо, индивидуальный предприниматель, физическое лицо в случае несогласия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Возражения в отношении предписания об устранении выявленных нарушений рассматриваются в администрации в порядке, предусмотренном подразделом 2.7 настоящего административного регламента.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54. Администрация осуществляет контроль за исполнением предписаний об устранении выявленных нарушений.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Поступивший в администрацию отчет юридического лица, индивидуального предпринимателя, физического лица об исполнении предписания об устранении выявленных нарушений рассматривается должностным лицом, выдавшим предписание, в течение 5 рабочих дней со дня получения отчета.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Если отчет об исполнении предписания об устранении выявленных нарушений своевременно не поступил в администрацию, а равно если он не подтверждает исполнение указанных в предписании требований, должностное лицо администрации осуществляет административные действия в соответствии с настоящим административным регламентом.</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Внесудебное (административное) обжалование</w:t>
      </w:r>
    </w:p>
    <w:p w:rsidR="00476049" w:rsidRPr="007105C6" w:rsidRDefault="00476049" w:rsidP="00F57996">
      <w:pPr>
        <w:autoSpaceDE w:val="0"/>
        <w:autoSpaceDN w:val="0"/>
        <w:adjustRightInd w:val="0"/>
        <w:jc w:val="center"/>
        <w:rPr>
          <w:rFonts w:ascii="Times New Roman" w:hAnsi="Times New Roman" w:cs="Times New Roman"/>
          <w:b/>
          <w:bCs/>
          <w:sz w:val="24"/>
          <w:szCs w:val="24"/>
        </w:rPr>
      </w:pPr>
      <w:r w:rsidRPr="007105C6">
        <w:rPr>
          <w:rFonts w:ascii="Times New Roman" w:hAnsi="Times New Roman" w:cs="Times New Roman"/>
          <w:b/>
          <w:bCs/>
          <w:sz w:val="24"/>
          <w:szCs w:val="24"/>
        </w:rPr>
        <w:t>действий (бездействия) должностных лиц администрации и их решений</w:t>
      </w:r>
    </w:p>
    <w:p w:rsidR="00476049" w:rsidRPr="007105C6" w:rsidRDefault="00476049" w:rsidP="00F57996">
      <w:pPr>
        <w:autoSpaceDE w:val="0"/>
        <w:autoSpaceDN w:val="0"/>
        <w:adjustRightInd w:val="0"/>
        <w:ind w:firstLine="720"/>
        <w:jc w:val="both"/>
        <w:rPr>
          <w:rFonts w:ascii="Times New Roman" w:hAnsi="Times New Roman" w:cs="Times New Roman"/>
          <w:sz w:val="24"/>
          <w:szCs w:val="24"/>
        </w:rPr>
      </w:pP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55. Физические и юридические лица, и их уполномоченные представители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56. Жалобы физических и юридических лиц подаются: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на акты проверок, составленные и подписанные (должностными лицами), – (наименование должности должностного лица / должностей должностных лиц);</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на предписания, выданные (должностными лицами), – (наименование должности должностного лица / должностей должностных лиц).</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57. 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 и обжалованы в административном и (или) судебном порядке в соответствии с законодательством Российской Федерации.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58. В отношении порядка подачи и рассмотрения жалоб, указанных в пункте 54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59. Письменная жалоба физического или юридического лица должна содержать следующую информацию:</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наименование администрации, в которую направляется жалоба, либо наименование должности должностного лица, которому направляется жалоба;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60. Жалоба, направленная в форме электронного документа, должна отвечать требованиям, указанным в подпунктах 1 – 3 пункта 59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61. Поступившая жалоба физического или юридического лица является основанием для ее рассмотрения.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Рассмотрение жалоб осуществляется должностными лицами, указанными в пункте 56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476049" w:rsidRPr="007105C6" w:rsidRDefault="00476049" w:rsidP="00F57996">
      <w:pPr>
        <w:pStyle w:val="BodyTextIndent"/>
        <w:spacing w:line="276" w:lineRule="auto"/>
        <w:rPr>
          <w:rFonts w:ascii="Times New Roman" w:hAnsi="Times New Roman" w:cs="Times New Roman"/>
          <w:sz w:val="24"/>
          <w:szCs w:val="24"/>
        </w:rPr>
      </w:pPr>
      <w:r w:rsidRPr="007105C6">
        <w:rPr>
          <w:rFonts w:ascii="Times New Roman" w:hAnsi="Times New Roman" w:cs="Times New Roman"/>
          <w:sz w:val="24"/>
          <w:szCs w:val="24"/>
        </w:rPr>
        <w:t>62. При рассмотрении жалобы должностное лицо:</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476049" w:rsidRPr="007105C6" w:rsidRDefault="00476049" w:rsidP="00F57996">
      <w:pPr>
        <w:pStyle w:val="BodyTextIndent2"/>
        <w:spacing w:line="276" w:lineRule="auto"/>
        <w:rPr>
          <w:sz w:val="24"/>
          <w:szCs w:val="24"/>
        </w:rPr>
      </w:pPr>
      <w:r w:rsidRPr="007105C6">
        <w:rPr>
          <w:sz w:val="24"/>
          <w:szCs w:val="24"/>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63.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указанные в пункте 56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476049" w:rsidRPr="007105C6" w:rsidRDefault="00476049" w:rsidP="00F57996">
      <w:pPr>
        <w:pStyle w:val="BodyTextIndent2"/>
        <w:spacing w:line="276" w:lineRule="auto"/>
        <w:rPr>
          <w:sz w:val="24"/>
          <w:szCs w:val="24"/>
        </w:rPr>
      </w:pPr>
      <w:r w:rsidRPr="007105C6">
        <w:rPr>
          <w:sz w:val="24"/>
          <w:szCs w:val="24"/>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64. По результатам рассмотрения жалобы должностное лицо принимает одно из следующих решений: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2) об отказе в удовлетворении жалобы в случае признания жалобы необоснованной;</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3) об отказе в рассмотрении жалобы:</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а) если в жалобе не указаны фамилия физического лица или наименование юридического лица, подавших жалобу, либо почтовый адрес физического лица или юридического лица, подавшего жалобу;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 если текст жалобы не поддается прочтению;</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д)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65. В случаях, предусмотренных подпунктами 1 и 2 пункта 64 настоящего административного регламента, подготавливается ответ на жалобу, который подписывается должностным лицом, рассмотревшим ее.</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В случаях, предусмотренных подпунктом 3 пункта 64 настоящего административного регламента, подготавливается соответствующее уведомление, которое подписывается должностным лицом,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476049" w:rsidRPr="007105C6" w:rsidRDefault="00476049" w:rsidP="00F57996">
      <w:pPr>
        <w:autoSpaceDE w:val="0"/>
        <w:autoSpaceDN w:val="0"/>
        <w:adjustRightInd w:val="0"/>
        <w:spacing w:line="276" w:lineRule="auto"/>
        <w:ind w:firstLine="720"/>
        <w:jc w:val="both"/>
        <w:rPr>
          <w:rFonts w:ascii="Times New Roman" w:hAnsi="Times New Roman" w:cs="Times New Roman"/>
          <w:sz w:val="24"/>
          <w:szCs w:val="24"/>
        </w:rPr>
      </w:pPr>
      <w:r w:rsidRPr="007105C6">
        <w:rPr>
          <w:rFonts w:ascii="Times New Roman" w:hAnsi="Times New Roman" w:cs="Times New Roman"/>
          <w:sz w:val="24"/>
          <w:szCs w:val="24"/>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p w:rsidR="00476049" w:rsidRDefault="00476049" w:rsidP="00F57996">
      <w:pPr>
        <w:autoSpaceDE w:val="0"/>
        <w:autoSpaceDN w:val="0"/>
        <w:adjustRightInd w:val="0"/>
        <w:jc w:val="both"/>
      </w:pPr>
    </w:p>
    <w:tbl>
      <w:tblPr>
        <w:tblW w:w="9498" w:type="dxa"/>
        <w:tblInd w:w="-106" w:type="dxa"/>
        <w:tblLayout w:type="fixed"/>
        <w:tblLook w:val="0000"/>
      </w:tblPr>
      <w:tblGrid>
        <w:gridCol w:w="3261"/>
        <w:gridCol w:w="6237"/>
      </w:tblGrid>
      <w:tr w:rsidR="00476049">
        <w:trPr>
          <w:cantSplit/>
          <w:trHeight w:val="629"/>
        </w:trPr>
        <w:tc>
          <w:tcPr>
            <w:tcW w:w="3261" w:type="dxa"/>
          </w:tcPr>
          <w:p w:rsidR="00476049" w:rsidRDefault="00476049" w:rsidP="00A54FA7">
            <w:pPr>
              <w:jc w:val="right"/>
              <w:rPr>
                <w:rFonts w:ascii="Times New Roman" w:hAnsi="Times New Roman" w:cs="Times New Roman"/>
                <w:b/>
                <w:bCs/>
              </w:rPr>
            </w:pPr>
          </w:p>
        </w:tc>
        <w:tc>
          <w:tcPr>
            <w:tcW w:w="6237" w:type="dxa"/>
          </w:tcPr>
          <w:p w:rsidR="00476049" w:rsidRDefault="00476049" w:rsidP="00A54FA7">
            <w:pPr>
              <w:pStyle w:val="Heading7"/>
              <w:jc w:val="right"/>
            </w:pPr>
            <w:r>
              <w:t>ПРИЛОЖЕНИЕ № 1</w:t>
            </w:r>
          </w:p>
          <w:p w:rsidR="00476049" w:rsidRPr="00C337D5" w:rsidRDefault="00476049" w:rsidP="003643A8">
            <w:pPr>
              <w:ind w:left="34"/>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исполнения </w:t>
            </w:r>
            <w:r w:rsidRPr="00C337D5">
              <w:rPr>
                <w:rFonts w:ascii="Times New Roman" w:hAnsi="Times New Roman" w:cs="Times New Roman"/>
                <w:sz w:val="24"/>
                <w:szCs w:val="24"/>
              </w:rPr>
              <w:t xml:space="preserve">муниципальной функции </w:t>
            </w:r>
            <w:r>
              <w:rPr>
                <w:rFonts w:ascii="Times New Roman" w:hAnsi="Times New Roman" w:cs="Times New Roman"/>
                <w:sz w:val="24"/>
                <w:szCs w:val="24"/>
              </w:rPr>
              <w:t>по осуществлению муниципального контроля</w:t>
            </w:r>
            <w:r w:rsidRPr="00C337D5">
              <w:rPr>
                <w:rFonts w:ascii="Times New Roman" w:hAnsi="Times New Roman" w:cs="Times New Roman"/>
                <w:sz w:val="24"/>
                <w:szCs w:val="24"/>
              </w:rPr>
              <w:t xml:space="preserve"> за соблюдением правил благоустройства территории му</w:t>
            </w:r>
            <w:r>
              <w:rPr>
                <w:rFonts w:ascii="Times New Roman" w:hAnsi="Times New Roman" w:cs="Times New Roman"/>
                <w:sz w:val="24"/>
                <w:szCs w:val="24"/>
              </w:rPr>
              <w:t>ниципального образования  «</w:t>
            </w:r>
            <w:r w:rsidRPr="005F49E3">
              <w:rPr>
                <w:rFonts w:ascii="Times New Roman" w:hAnsi="Times New Roman" w:cs="Times New Roman"/>
                <w:sz w:val="24"/>
                <w:szCs w:val="24"/>
              </w:rPr>
              <w:t>Сийское</w:t>
            </w:r>
            <w:r>
              <w:rPr>
                <w:rFonts w:ascii="Times New Roman" w:hAnsi="Times New Roman" w:cs="Times New Roman"/>
                <w:sz w:val="24"/>
                <w:szCs w:val="24"/>
              </w:rPr>
              <w:t>»</w:t>
            </w:r>
          </w:p>
        </w:tc>
      </w:tr>
    </w:tbl>
    <w:p w:rsidR="00476049" w:rsidRPr="0066676D" w:rsidRDefault="00476049" w:rsidP="00F57996">
      <w:pPr>
        <w:jc w:val="right"/>
        <w:rPr>
          <w:rFonts w:ascii="Times New Roman" w:hAnsi="Times New Roman" w:cs="Times New Roman"/>
          <w:sz w:val="28"/>
          <w:szCs w:val="28"/>
        </w:rPr>
      </w:pPr>
    </w:p>
    <w:p w:rsidR="00476049" w:rsidRPr="0066676D" w:rsidRDefault="00476049" w:rsidP="00F57996">
      <w:pPr>
        <w:jc w:val="center"/>
        <w:rPr>
          <w:rFonts w:ascii="Times New Roman" w:hAnsi="Times New Roman" w:cs="Times New Roman"/>
          <w:b/>
          <w:bCs/>
          <w:sz w:val="28"/>
          <w:szCs w:val="28"/>
        </w:rPr>
      </w:pPr>
      <w:r w:rsidRPr="0066676D">
        <w:rPr>
          <w:rFonts w:ascii="Times New Roman" w:hAnsi="Times New Roman" w:cs="Times New Roman"/>
          <w:b/>
          <w:bCs/>
          <w:sz w:val="28"/>
          <w:szCs w:val="28"/>
        </w:rPr>
        <w:t>БЛОК-СХЕМА ИСПОЛНЕНИЯ</w:t>
      </w:r>
    </w:p>
    <w:p w:rsidR="00476049" w:rsidRPr="0066676D" w:rsidRDefault="00476049" w:rsidP="00F57996">
      <w:pPr>
        <w:jc w:val="center"/>
        <w:rPr>
          <w:rFonts w:ascii="Times New Roman" w:hAnsi="Times New Roman" w:cs="Times New Roman"/>
          <w:b/>
          <w:bCs/>
          <w:sz w:val="28"/>
          <w:szCs w:val="28"/>
        </w:rPr>
      </w:pPr>
      <w:r w:rsidRPr="0066676D">
        <w:rPr>
          <w:rFonts w:ascii="Times New Roman" w:hAnsi="Times New Roman" w:cs="Times New Roman"/>
          <w:b/>
          <w:bCs/>
          <w:sz w:val="28"/>
          <w:szCs w:val="28"/>
        </w:rPr>
        <w:t>МУНИЦИПАЛЬНОЙ ФУНКЦИИ</w:t>
      </w:r>
    </w:p>
    <w:p w:rsidR="00476049" w:rsidRPr="00D47535" w:rsidRDefault="00476049" w:rsidP="00F57996">
      <w:pPr>
        <w:rPr>
          <w:rFonts w:ascii="Times New Roman" w:hAnsi="Times New Roman" w:cs="Times New Roman"/>
          <w:sz w:val="28"/>
          <w:szCs w:val="28"/>
        </w:rPr>
      </w:pPr>
    </w:p>
    <w:p w:rsidR="00476049" w:rsidRDefault="00476049" w:rsidP="00F57996">
      <w:pPr>
        <w:rPr>
          <w:rFonts w:ascii="Times New Roman" w:hAnsi="Times New Roman" w:cs="Times New Roman"/>
          <w:sz w:val="28"/>
          <w:szCs w:val="28"/>
          <w:lang w:val="en-US"/>
        </w:rPr>
      </w:pPr>
      <w:r>
        <w:rPr>
          <w:noProof/>
        </w:rPr>
      </w:r>
      <w:r w:rsidRPr="002074CD">
        <w:rPr>
          <w:rFonts w:ascii="Times New Roman" w:hAnsi="Times New Roman" w:cs="Times New Roman"/>
          <w:sz w:val="28"/>
          <w:szCs w:val="28"/>
          <w:lang w:val="en-US"/>
        </w:rPr>
        <w:pict>
          <v:group id="_x0000_s1026" editas="canvas" style="width:459pt;height:279pt;mso-position-horizontal-relative:char;mso-position-vertical-relative:line" coordorigin="2281,339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396;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28;top:3814;width:2259;height:836">
              <v:textbox style="mso-next-textbox:#_x0000_s1028">
                <w:txbxContent>
                  <w:p w:rsidR="00476049" w:rsidRPr="00D47535" w:rsidRDefault="00476049" w:rsidP="00F57996">
                    <w:pPr>
                      <w:jc w:val="center"/>
                    </w:pPr>
                    <w:r>
                      <w:t>Подготовка и проведение проверки</w:t>
                    </w:r>
                  </w:p>
                </w:txbxContent>
              </v:textbox>
            </v:shape>
            <v:shape id="_x0000_s1029" type="#_x0000_t202" style="position:absolute;left:6516;top:3814;width:2400;height:836">
              <v:textbox style="mso-next-textbox:#_x0000_s1029">
                <w:txbxContent>
                  <w:p w:rsidR="00476049" w:rsidRDefault="00476049" w:rsidP="00F57996">
                    <w:pPr>
                      <w:jc w:val="center"/>
                    </w:pPr>
                    <w:r>
                      <w:t>Планирование и проведения планового (рейдового) осмотра, обследования</w:t>
                    </w:r>
                  </w:p>
                </w:txbxContent>
              </v:textbox>
            </v:shape>
            <v:shape id="_x0000_s1030" type="#_x0000_t202" style="position:absolute;left:3128;top:5068;width:5788;height:418">
              <v:textbox style="mso-next-textbox:#_x0000_s1030">
                <w:txbxContent>
                  <w:p w:rsidR="00476049" w:rsidRDefault="00476049" w:rsidP="00F57996">
                    <w:pPr>
                      <w:jc w:val="center"/>
                    </w:pPr>
                    <w:r>
                      <w:t>при выявлении нарушений обязательных требований</w:t>
                    </w:r>
                  </w:p>
                </w:txbxContent>
              </v:textbox>
            </v:shape>
            <v:shape id="_x0000_s1031" type="#_x0000_t202" style="position:absolute;left:3128;top:5904;width:1412;height:1394">
              <v:textbox style="mso-next-textbox:#_x0000_s1031">
                <w:txbxContent>
                  <w:p w:rsidR="00476049" w:rsidRDefault="00476049" w:rsidP="00F57996">
                    <w:pPr>
                      <w:jc w:val="center"/>
                    </w:pPr>
                    <w:r>
                      <w:t>Выдача предписания об устранении нарушений обязательных требований</w:t>
                    </w:r>
                  </w:p>
                </w:txbxContent>
              </v:textbox>
            </v:shape>
            <v:shape id="_x0000_s1032" type="#_x0000_t202" style="position:absolute;left:4963;top:5904;width:1977;height:1394">
              <v:textbox style="mso-next-textbox:#_x0000_s1032">
                <w:txbxContent>
                  <w:p w:rsidR="00476049" w:rsidRDefault="00476049" w:rsidP="00F57996">
                    <w:pPr>
                      <w:jc w:val="center"/>
                    </w:pPr>
                    <w:r>
                      <w:t>Составление протокола об административном правонарушении</w:t>
                    </w:r>
                  </w:p>
                </w:txbxContent>
              </v:textbox>
            </v:shape>
            <v:shape id="_x0000_s1033" type="#_x0000_t202" style="position:absolute;left:7363;top:5904;width:1553;height:1394">
              <v:textbox style="mso-next-textbox:#_x0000_s1033">
                <w:txbxContent>
                  <w:p w:rsidR="00476049" w:rsidRDefault="00476049" w:rsidP="00F57996">
                    <w:pPr>
                      <w:jc w:val="center"/>
                    </w:pPr>
                    <w:r>
                      <w:t>Подготовка и проведение внеплановой проверки</w:t>
                    </w:r>
                  </w:p>
                </w:txbxContent>
              </v:textbox>
            </v:shape>
            <v:line id="_x0000_s1034" style="position:absolute" from="3834,4622" to="3834,5040">
              <v:stroke endarrow="block"/>
            </v:line>
            <v:line id="_x0000_s1035" style="position:absolute" from="3834,5486" to="3834,5904">
              <v:stroke endarrow="block"/>
            </v:line>
            <v:line id="_x0000_s1036" style="position:absolute" from="3834,5486" to="5952,5904">
              <v:stroke endarrow="block"/>
            </v:line>
            <v:line id="_x0000_s1037" style="position:absolute" from="8352,4650" to="8352,5068">
              <v:stroke endarrow="block"/>
            </v:line>
            <v:line id="_x0000_s1038" style="position:absolute" from="8352,5486" to="8352,5904">
              <v:stroke endarrow="block"/>
            </v:line>
            <w10:anchorlock/>
          </v:group>
        </w:pict>
      </w:r>
    </w:p>
    <w:p w:rsidR="00476049" w:rsidRPr="00D47535" w:rsidRDefault="00476049" w:rsidP="00F57996">
      <w:pPr>
        <w:rPr>
          <w:rFonts w:ascii="Times New Roman" w:hAnsi="Times New Roman" w:cs="Times New Roman"/>
          <w:sz w:val="28"/>
          <w:szCs w:val="28"/>
          <w:lang w:val="en-US"/>
        </w:rPr>
      </w:pPr>
    </w:p>
    <w:p w:rsidR="00476049" w:rsidRPr="0066676D" w:rsidRDefault="00476049" w:rsidP="00F57996">
      <w:pPr>
        <w:rPr>
          <w:rFonts w:ascii="Times New Roman" w:hAnsi="Times New Roman" w:cs="Times New Roman"/>
          <w:sz w:val="28"/>
          <w:szCs w:val="28"/>
        </w:rPr>
      </w:pPr>
    </w:p>
    <w:p w:rsidR="00476049" w:rsidRDefault="00476049" w:rsidP="00F57996">
      <w:pPr>
        <w:rPr>
          <w:rFonts w:ascii="Times New Roman" w:hAnsi="Times New Roman" w:cs="Times New Roman"/>
        </w:rPr>
        <w:sectPr w:rsidR="00476049" w:rsidSect="00A54FA7">
          <w:footerReference w:type="default" r:id="rId6"/>
          <w:pgSz w:w="11906" w:h="16838"/>
          <w:pgMar w:top="851" w:right="851" w:bottom="851" w:left="1701" w:header="709" w:footer="709" w:gutter="0"/>
          <w:cols w:space="708"/>
          <w:docGrid w:linePitch="360"/>
        </w:sectPr>
      </w:pPr>
    </w:p>
    <w:tbl>
      <w:tblPr>
        <w:tblW w:w="15396" w:type="dxa"/>
        <w:tblInd w:w="-106" w:type="dxa"/>
        <w:tblLayout w:type="fixed"/>
        <w:tblLook w:val="0000"/>
      </w:tblPr>
      <w:tblGrid>
        <w:gridCol w:w="3600"/>
        <w:gridCol w:w="5898"/>
        <w:gridCol w:w="5898"/>
      </w:tblGrid>
      <w:tr w:rsidR="00476049">
        <w:trPr>
          <w:cantSplit/>
          <w:trHeight w:val="629"/>
        </w:trPr>
        <w:tc>
          <w:tcPr>
            <w:tcW w:w="3600" w:type="dxa"/>
          </w:tcPr>
          <w:p w:rsidR="00476049" w:rsidRDefault="00476049" w:rsidP="00A54FA7">
            <w:pPr>
              <w:jc w:val="center"/>
              <w:rPr>
                <w:rFonts w:ascii="Times New Roman" w:hAnsi="Times New Roman" w:cs="Times New Roman"/>
                <w:b/>
                <w:bCs/>
              </w:rPr>
            </w:pPr>
          </w:p>
        </w:tc>
        <w:tc>
          <w:tcPr>
            <w:tcW w:w="5898" w:type="dxa"/>
          </w:tcPr>
          <w:p w:rsidR="00476049" w:rsidRDefault="00476049" w:rsidP="003643A8">
            <w:pPr>
              <w:pStyle w:val="Heading7"/>
              <w:jc w:val="right"/>
            </w:pPr>
            <w:r>
              <w:t>ПРИЛОЖЕНИЕ № 2</w:t>
            </w:r>
          </w:p>
          <w:p w:rsidR="00476049" w:rsidRPr="00C337D5" w:rsidRDefault="00476049" w:rsidP="003643A8">
            <w:pPr>
              <w:ind w:left="34"/>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исполнения </w:t>
            </w:r>
            <w:r w:rsidRPr="00C337D5">
              <w:rPr>
                <w:rFonts w:ascii="Times New Roman" w:hAnsi="Times New Roman" w:cs="Times New Roman"/>
                <w:sz w:val="24"/>
                <w:szCs w:val="24"/>
              </w:rPr>
              <w:t xml:space="preserve">муниципальной функции </w:t>
            </w:r>
            <w:r>
              <w:rPr>
                <w:rFonts w:ascii="Times New Roman" w:hAnsi="Times New Roman" w:cs="Times New Roman"/>
                <w:sz w:val="24"/>
                <w:szCs w:val="24"/>
              </w:rPr>
              <w:t>по осуществлению муниципального контроля</w:t>
            </w:r>
            <w:r w:rsidRPr="00C337D5">
              <w:rPr>
                <w:rFonts w:ascii="Times New Roman" w:hAnsi="Times New Roman" w:cs="Times New Roman"/>
                <w:sz w:val="24"/>
                <w:szCs w:val="24"/>
              </w:rPr>
              <w:t xml:space="preserve"> за соблюдением правил благоустройства территории му</w:t>
            </w:r>
            <w:r>
              <w:rPr>
                <w:rFonts w:ascii="Times New Roman" w:hAnsi="Times New Roman" w:cs="Times New Roman"/>
                <w:sz w:val="24"/>
                <w:szCs w:val="24"/>
              </w:rPr>
              <w:t>ниципального образования  «</w:t>
            </w:r>
            <w:r w:rsidRPr="005F49E3">
              <w:rPr>
                <w:rFonts w:ascii="Times New Roman" w:hAnsi="Times New Roman" w:cs="Times New Roman"/>
                <w:sz w:val="24"/>
                <w:szCs w:val="24"/>
              </w:rPr>
              <w:t>Сийское</w:t>
            </w:r>
            <w:r>
              <w:rPr>
                <w:rFonts w:ascii="Times New Roman" w:hAnsi="Times New Roman" w:cs="Times New Roman"/>
                <w:sz w:val="24"/>
                <w:szCs w:val="24"/>
              </w:rPr>
              <w:t>»</w:t>
            </w:r>
          </w:p>
        </w:tc>
        <w:tc>
          <w:tcPr>
            <w:tcW w:w="5898" w:type="dxa"/>
          </w:tcPr>
          <w:p w:rsidR="00476049" w:rsidRPr="00C337D5" w:rsidRDefault="00476049" w:rsidP="003643A8">
            <w:pPr>
              <w:ind w:left="34"/>
              <w:jc w:val="right"/>
              <w:rPr>
                <w:rFonts w:ascii="Times New Roman" w:hAnsi="Times New Roman" w:cs="Times New Roman"/>
                <w:sz w:val="24"/>
                <w:szCs w:val="24"/>
              </w:rPr>
            </w:pPr>
          </w:p>
        </w:tc>
      </w:tr>
    </w:tbl>
    <w:p w:rsidR="00476049" w:rsidRDefault="00476049" w:rsidP="00F57996">
      <w:pPr>
        <w:rPr>
          <w:rFonts w:ascii="Times New Roman" w:hAnsi="Times New Roman" w:cs="Times New Roman"/>
          <w:sz w:val="28"/>
          <w:szCs w:val="28"/>
        </w:rPr>
      </w:pPr>
    </w:p>
    <w:p w:rsidR="00476049" w:rsidRPr="00A8369C" w:rsidRDefault="00476049" w:rsidP="00F57996">
      <w:pPr>
        <w:jc w:val="right"/>
        <w:rPr>
          <w:rFonts w:ascii="Times New Roman" w:hAnsi="Times New Roman" w:cs="Times New Roman"/>
          <w:i/>
          <w:iCs/>
          <w:sz w:val="28"/>
          <w:szCs w:val="28"/>
        </w:rPr>
      </w:pPr>
      <w:r w:rsidRPr="00A8369C">
        <w:rPr>
          <w:rFonts w:ascii="Times New Roman" w:hAnsi="Times New Roman" w:cs="Times New Roman"/>
          <w:i/>
          <w:iCs/>
          <w:sz w:val="28"/>
          <w:szCs w:val="28"/>
        </w:rPr>
        <w:t xml:space="preserve">Форма </w:t>
      </w:r>
      <w:r>
        <w:rPr>
          <w:rFonts w:ascii="Times New Roman" w:hAnsi="Times New Roman" w:cs="Times New Roman"/>
          <w:i/>
          <w:iCs/>
          <w:sz w:val="28"/>
          <w:szCs w:val="28"/>
        </w:rPr>
        <w:t>извещения</w:t>
      </w:r>
    </w:p>
    <w:p w:rsidR="00476049" w:rsidRDefault="00476049" w:rsidP="00F57996">
      <w:pPr>
        <w:tabs>
          <w:tab w:val="left" w:pos="2475"/>
        </w:tabs>
        <w:rPr>
          <w:rFonts w:ascii="Times New Roman" w:hAnsi="Times New Roman" w:cs="Times New Roman"/>
          <w:sz w:val="28"/>
          <w:szCs w:val="28"/>
        </w:rPr>
      </w:pPr>
      <w:r>
        <w:rPr>
          <w:rFonts w:ascii="Times New Roman" w:hAnsi="Times New Roman" w:cs="Times New Roman"/>
          <w:sz w:val="28"/>
          <w:szCs w:val="28"/>
        </w:rPr>
        <w:tab/>
      </w:r>
    </w:p>
    <w:tbl>
      <w:tblPr>
        <w:tblW w:w="9498" w:type="dxa"/>
        <w:tblInd w:w="-106" w:type="dxa"/>
        <w:tblLayout w:type="fixed"/>
        <w:tblLook w:val="0000"/>
      </w:tblPr>
      <w:tblGrid>
        <w:gridCol w:w="3600"/>
        <w:gridCol w:w="5898"/>
      </w:tblGrid>
      <w:tr w:rsidR="00476049" w:rsidRPr="005F49E3">
        <w:trPr>
          <w:cantSplit/>
          <w:trHeight w:val="629"/>
        </w:trPr>
        <w:tc>
          <w:tcPr>
            <w:tcW w:w="3600" w:type="dxa"/>
          </w:tcPr>
          <w:p w:rsidR="00476049" w:rsidRPr="005F49E3" w:rsidRDefault="00476049" w:rsidP="00A54FA7">
            <w:pPr>
              <w:pStyle w:val="Heading1"/>
              <w:tabs>
                <w:tab w:val="center" w:pos="2199"/>
                <w:tab w:val="right" w:pos="4399"/>
                <w:tab w:val="right" w:pos="9360"/>
              </w:tabs>
              <w:jc w:val="center"/>
              <w:rPr>
                <w:rFonts w:ascii="Times New Roman" w:hAnsi="Times New Roman" w:cs="Times New Roman"/>
                <w:sz w:val="16"/>
                <w:szCs w:val="16"/>
              </w:rPr>
            </w:pPr>
            <w:r w:rsidRPr="005F49E3">
              <w:rPr>
                <w:rFonts w:ascii="Times New Roman" w:hAnsi="Times New Roman" w:cs="Times New Roman"/>
                <w:sz w:val="16"/>
                <w:szCs w:val="16"/>
              </w:rPr>
              <w:t xml:space="preserve">АДМИНИСТРАЦИЯ    МУНИЦИПАЛЬНОГО ОБРАЗОВАНИЯ «Сийское»                                         </w:t>
            </w:r>
          </w:p>
          <w:p w:rsidR="00476049" w:rsidRPr="00E36141" w:rsidRDefault="00476049" w:rsidP="00A54FA7">
            <w:pPr>
              <w:pStyle w:val="Heading1"/>
              <w:tabs>
                <w:tab w:val="center" w:pos="2199"/>
                <w:tab w:val="right" w:pos="4399"/>
                <w:tab w:val="right" w:pos="9360"/>
              </w:tabs>
              <w:jc w:val="center"/>
              <w:rPr>
                <w:rFonts w:ascii="Times New Roman" w:hAnsi="Times New Roman" w:cs="Times New Roman"/>
                <w:sz w:val="16"/>
                <w:szCs w:val="16"/>
              </w:rPr>
            </w:pPr>
            <w:r w:rsidRPr="00E36141">
              <w:rPr>
                <w:rFonts w:ascii="Times New Roman" w:hAnsi="Times New Roman" w:cs="Times New Roman"/>
                <w:sz w:val="16"/>
                <w:szCs w:val="16"/>
              </w:rPr>
              <w:t>164646, Архангельская обл. Пинежский р-н        пос.Сия, дом 14</w:t>
            </w:r>
          </w:p>
          <w:p w:rsidR="00476049" w:rsidRPr="00E36141" w:rsidRDefault="00476049" w:rsidP="00A54FA7">
            <w:pPr>
              <w:jc w:val="center"/>
              <w:rPr>
                <w:rFonts w:ascii="Times New Roman" w:hAnsi="Times New Roman" w:cs="Times New Roman"/>
                <w:b/>
                <w:bCs/>
                <w:sz w:val="16"/>
                <w:szCs w:val="16"/>
              </w:rPr>
            </w:pPr>
            <w:r w:rsidRPr="00E36141">
              <w:rPr>
                <w:rFonts w:ascii="Times New Roman" w:hAnsi="Times New Roman" w:cs="Times New Roman"/>
                <w:b/>
                <w:bCs/>
                <w:sz w:val="16"/>
                <w:szCs w:val="16"/>
              </w:rPr>
              <w:t>Тел./факс 8(81856) 7-72-25</w:t>
            </w:r>
          </w:p>
          <w:p w:rsidR="00476049" w:rsidRPr="00E36141" w:rsidRDefault="00476049" w:rsidP="00A54FA7">
            <w:pPr>
              <w:jc w:val="center"/>
              <w:rPr>
                <w:rFonts w:ascii="Times New Roman" w:hAnsi="Times New Roman" w:cs="Times New Roman"/>
                <w:b/>
                <w:bCs/>
                <w:sz w:val="16"/>
                <w:szCs w:val="16"/>
              </w:rPr>
            </w:pPr>
            <w:r w:rsidRPr="00E36141">
              <w:rPr>
                <w:rFonts w:ascii="Times New Roman" w:hAnsi="Times New Roman" w:cs="Times New Roman"/>
                <w:b/>
                <w:bCs/>
                <w:sz w:val="16"/>
                <w:szCs w:val="16"/>
                <w:lang w:val="en-US"/>
              </w:rPr>
              <w:t>E</w:t>
            </w:r>
            <w:r w:rsidRPr="00E36141">
              <w:rPr>
                <w:rFonts w:ascii="Times New Roman" w:hAnsi="Times New Roman" w:cs="Times New Roman"/>
                <w:b/>
                <w:bCs/>
                <w:sz w:val="16"/>
                <w:szCs w:val="16"/>
              </w:rPr>
              <w:t>-</w:t>
            </w:r>
            <w:r w:rsidRPr="00E36141">
              <w:rPr>
                <w:rFonts w:ascii="Times New Roman" w:hAnsi="Times New Roman" w:cs="Times New Roman"/>
                <w:b/>
                <w:bCs/>
                <w:sz w:val="16"/>
                <w:szCs w:val="16"/>
                <w:lang w:val="en-US"/>
              </w:rPr>
              <w:t>mail</w:t>
            </w:r>
            <w:r w:rsidRPr="00E36141">
              <w:rPr>
                <w:rFonts w:ascii="Times New Roman" w:hAnsi="Times New Roman" w:cs="Times New Roman"/>
                <w:b/>
                <w:bCs/>
                <w:sz w:val="16"/>
                <w:szCs w:val="16"/>
              </w:rPr>
              <w:t>:</w:t>
            </w:r>
            <w:r w:rsidRPr="00E36141">
              <w:rPr>
                <w:rFonts w:ascii="Times New Roman" w:hAnsi="Times New Roman" w:cs="Times New Roman"/>
                <w:b/>
                <w:bCs/>
                <w:sz w:val="16"/>
                <w:szCs w:val="16"/>
                <w:lang w:val="en-US"/>
              </w:rPr>
              <w:t>mosiya 2009</w:t>
            </w:r>
            <w:r w:rsidRPr="00E36141">
              <w:rPr>
                <w:rFonts w:ascii="Times New Roman" w:hAnsi="Times New Roman" w:cs="Times New Roman"/>
                <w:b/>
                <w:bCs/>
                <w:sz w:val="16"/>
                <w:szCs w:val="16"/>
              </w:rPr>
              <w:t>@</w:t>
            </w:r>
            <w:r w:rsidRPr="00E36141">
              <w:rPr>
                <w:rFonts w:ascii="Times New Roman" w:hAnsi="Times New Roman" w:cs="Times New Roman"/>
                <w:b/>
                <w:bCs/>
                <w:sz w:val="16"/>
                <w:szCs w:val="16"/>
                <w:lang w:val="en-US"/>
              </w:rPr>
              <w:t>yandex</w:t>
            </w:r>
            <w:r w:rsidRPr="00E36141">
              <w:rPr>
                <w:rFonts w:ascii="Times New Roman" w:hAnsi="Times New Roman" w:cs="Times New Roman"/>
                <w:b/>
                <w:bCs/>
                <w:sz w:val="16"/>
                <w:szCs w:val="16"/>
              </w:rPr>
              <w:t>.</w:t>
            </w:r>
            <w:r w:rsidRPr="00E36141">
              <w:rPr>
                <w:rFonts w:ascii="Times New Roman" w:hAnsi="Times New Roman" w:cs="Times New Roman"/>
                <w:b/>
                <w:bCs/>
                <w:sz w:val="16"/>
                <w:szCs w:val="16"/>
                <w:lang w:val="en-US"/>
              </w:rPr>
              <w:t>ru</w:t>
            </w:r>
            <w:r w:rsidRPr="00E36141">
              <w:rPr>
                <w:rFonts w:ascii="Times New Roman" w:hAnsi="Times New Roman" w:cs="Times New Roman"/>
                <w:b/>
                <w:bCs/>
                <w:sz w:val="16"/>
                <w:szCs w:val="16"/>
              </w:rPr>
              <w:t xml:space="preserve"> </w:t>
            </w:r>
          </w:p>
          <w:p w:rsidR="00476049" w:rsidRPr="00E36141" w:rsidRDefault="00476049" w:rsidP="00A54FA7">
            <w:pPr>
              <w:jc w:val="center"/>
              <w:rPr>
                <w:rFonts w:ascii="Times New Roman" w:hAnsi="Times New Roman" w:cs="Times New Roman"/>
                <w:b/>
                <w:bCs/>
                <w:sz w:val="16"/>
                <w:szCs w:val="16"/>
              </w:rPr>
            </w:pPr>
            <w:r w:rsidRPr="00E36141">
              <w:rPr>
                <w:rFonts w:ascii="Times New Roman" w:hAnsi="Times New Roman" w:cs="Times New Roman"/>
                <w:b/>
                <w:bCs/>
                <w:sz w:val="16"/>
                <w:szCs w:val="16"/>
              </w:rPr>
              <w:t>«   » ___________ 201__ г. №</w:t>
            </w:r>
          </w:p>
          <w:p w:rsidR="00476049" w:rsidRPr="005F49E3" w:rsidRDefault="00476049" w:rsidP="00A54FA7">
            <w:pPr>
              <w:jc w:val="center"/>
              <w:rPr>
                <w:rFonts w:ascii="Times New Roman" w:hAnsi="Times New Roman" w:cs="Times New Roman"/>
                <w:b/>
                <w:bCs/>
              </w:rPr>
            </w:pPr>
            <w:r w:rsidRPr="00E36141">
              <w:rPr>
                <w:rFonts w:ascii="Times New Roman" w:hAnsi="Times New Roman" w:cs="Times New Roman"/>
                <w:b/>
                <w:bCs/>
                <w:sz w:val="16"/>
                <w:szCs w:val="16"/>
              </w:rPr>
              <w:t>на №         от</w:t>
            </w:r>
          </w:p>
        </w:tc>
        <w:tc>
          <w:tcPr>
            <w:tcW w:w="5898" w:type="dxa"/>
          </w:tcPr>
          <w:p w:rsidR="00476049" w:rsidRPr="005F49E3" w:rsidRDefault="00476049" w:rsidP="00A54FA7">
            <w:pPr>
              <w:ind w:left="477"/>
              <w:rPr>
                <w:rFonts w:ascii="Times New Roman" w:hAnsi="Times New Roman" w:cs="Times New Roman"/>
                <w:sz w:val="28"/>
                <w:szCs w:val="28"/>
              </w:rPr>
            </w:pPr>
          </w:p>
          <w:p w:rsidR="00476049" w:rsidRPr="005F49E3" w:rsidRDefault="00476049" w:rsidP="00A54FA7">
            <w:pPr>
              <w:ind w:left="477"/>
              <w:rPr>
                <w:rFonts w:ascii="Times New Roman" w:hAnsi="Times New Roman" w:cs="Times New Roman"/>
                <w:sz w:val="28"/>
                <w:szCs w:val="28"/>
              </w:rPr>
            </w:pPr>
          </w:p>
          <w:p w:rsidR="00476049" w:rsidRPr="005F49E3" w:rsidRDefault="00476049" w:rsidP="00A54FA7">
            <w:pPr>
              <w:ind w:left="477"/>
              <w:rPr>
                <w:rFonts w:ascii="Times New Roman" w:hAnsi="Times New Roman" w:cs="Times New Roman"/>
                <w:sz w:val="28"/>
                <w:szCs w:val="28"/>
              </w:rPr>
            </w:pPr>
          </w:p>
          <w:p w:rsidR="00476049" w:rsidRPr="005F49E3" w:rsidRDefault="00476049" w:rsidP="00A54FA7">
            <w:pPr>
              <w:ind w:left="477"/>
              <w:rPr>
                <w:rFonts w:ascii="Times New Roman" w:hAnsi="Times New Roman" w:cs="Times New Roman"/>
                <w:sz w:val="28"/>
                <w:szCs w:val="28"/>
              </w:rPr>
            </w:pPr>
            <w:r w:rsidRPr="005F49E3">
              <w:rPr>
                <w:rFonts w:ascii="Times New Roman" w:hAnsi="Times New Roman" w:cs="Times New Roman"/>
                <w:sz w:val="28"/>
                <w:szCs w:val="28"/>
              </w:rPr>
              <w:t xml:space="preserve">              _____________________________</w:t>
            </w:r>
          </w:p>
          <w:p w:rsidR="00476049" w:rsidRPr="005F49E3" w:rsidRDefault="00476049" w:rsidP="00A54FA7">
            <w:pPr>
              <w:ind w:left="477"/>
              <w:jc w:val="center"/>
              <w:rPr>
                <w:rFonts w:ascii="Times New Roman" w:hAnsi="Times New Roman" w:cs="Times New Roman"/>
              </w:rPr>
            </w:pPr>
            <w:r w:rsidRPr="005F49E3">
              <w:rPr>
                <w:rFonts w:ascii="Times New Roman" w:hAnsi="Times New Roman" w:cs="Times New Roman"/>
              </w:rPr>
              <w:t>(наименование юридического лица или фамилия, имя и отчество (последнее – при наличии) индивидуального предпринимателя, физического лица)</w:t>
            </w:r>
          </w:p>
          <w:p w:rsidR="00476049" w:rsidRPr="005F49E3" w:rsidRDefault="00476049" w:rsidP="00A54FA7">
            <w:pPr>
              <w:ind w:left="34"/>
              <w:jc w:val="center"/>
              <w:rPr>
                <w:rFonts w:ascii="Times New Roman" w:hAnsi="Times New Roman" w:cs="Times New Roman"/>
              </w:rPr>
            </w:pPr>
          </w:p>
        </w:tc>
      </w:tr>
    </w:tbl>
    <w:p w:rsidR="00476049" w:rsidRPr="005F49E3" w:rsidRDefault="00476049" w:rsidP="00F57996">
      <w:pPr>
        <w:pStyle w:val="2"/>
        <w:adjustRightInd w:val="0"/>
        <w:jc w:val="left"/>
        <w:rPr>
          <w:rFonts w:cs="Courier New"/>
        </w:rPr>
      </w:pPr>
    </w:p>
    <w:p w:rsidR="00476049" w:rsidRPr="005F49E3" w:rsidRDefault="00476049" w:rsidP="00F57996">
      <w:pPr>
        <w:pStyle w:val="2"/>
        <w:adjustRightInd w:val="0"/>
      </w:pPr>
      <w:r w:rsidRPr="005F49E3">
        <w:t>ИЗВЕЩЕНИЕ</w:t>
      </w:r>
    </w:p>
    <w:p w:rsidR="00476049" w:rsidRPr="005F49E3" w:rsidRDefault="00476049" w:rsidP="00F57996">
      <w:pPr>
        <w:pStyle w:val="2"/>
        <w:adjustRightInd w:val="0"/>
      </w:pPr>
      <w:r w:rsidRPr="005F49E3">
        <w:t>о возможности перехода на взаимодействие в электронной форме</w:t>
      </w:r>
    </w:p>
    <w:p w:rsidR="00476049" w:rsidRPr="005F49E3" w:rsidRDefault="00476049" w:rsidP="00F57996">
      <w:pPr>
        <w:pStyle w:val="2"/>
        <w:adjustRightInd w:val="0"/>
      </w:pPr>
      <w:r w:rsidRPr="005F49E3">
        <w:t>в рамках исполнения муниципального контроля за соблюдением</w:t>
      </w:r>
    </w:p>
    <w:p w:rsidR="00476049" w:rsidRDefault="00476049" w:rsidP="00F57996">
      <w:pPr>
        <w:pStyle w:val="2"/>
        <w:adjustRightInd w:val="0"/>
      </w:pPr>
      <w:r w:rsidRPr="005F49E3">
        <w:t>правил благоустройства территории муниципального образования «Сийское</w:t>
      </w:r>
      <w:r>
        <w:t>»</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Footer"/>
        <w:tabs>
          <w:tab w:val="clear" w:pos="4677"/>
          <w:tab w:val="clear" w:pos="9355"/>
        </w:tabs>
        <w:ind w:firstLine="720"/>
        <w:jc w:val="both"/>
        <w:rPr>
          <w:rFonts w:ascii="Times New Roman" w:hAnsi="Times New Roman" w:cs="Times New Roman"/>
          <w:sz w:val="28"/>
          <w:szCs w:val="28"/>
        </w:rPr>
      </w:pPr>
      <w:r w:rsidRPr="008B6339">
        <w:rPr>
          <w:rFonts w:ascii="Times New Roman" w:hAnsi="Times New Roman" w:cs="Times New Roman"/>
          <w:sz w:val="28"/>
          <w:szCs w:val="28"/>
        </w:rPr>
        <w:t>1.</w:t>
      </w:r>
      <w:r>
        <w:rPr>
          <w:rFonts w:ascii="Times New Roman" w:hAnsi="Times New Roman" w:cs="Times New Roman"/>
          <w:sz w:val="28"/>
          <w:szCs w:val="28"/>
        </w:rPr>
        <w:t xml:space="preserve">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образования «</w:t>
      </w:r>
      <w:r w:rsidRPr="006C3786">
        <w:rPr>
          <w:rFonts w:ascii="Times New Roman" w:hAnsi="Times New Roman" w:cs="Times New Roman"/>
          <w:sz w:val="28"/>
          <w:szCs w:val="28"/>
        </w:rPr>
        <w:t>Сийское» (далее – администрация) извещает, что в рамках осуществления муниципального контроля за соблюдением правил благоустройства территории муниципального образования «Сийское» возможен переход</w:t>
      </w:r>
      <w:r>
        <w:rPr>
          <w:rFonts w:ascii="Times New Roman" w:hAnsi="Times New Roman" w:cs="Times New Roman"/>
          <w:sz w:val="28"/>
          <w:szCs w:val="28"/>
        </w:rPr>
        <w:t xml:space="preserve"> на взаимодействие между</w:t>
      </w:r>
    </w:p>
    <w:p w:rsidR="00476049" w:rsidRDefault="00476049" w:rsidP="00F57996">
      <w:pPr>
        <w:pStyle w:val="Footer"/>
        <w:tabs>
          <w:tab w:val="clear" w:pos="4677"/>
          <w:tab w:val="clear"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Footer"/>
        <w:tabs>
          <w:tab w:val="clear" w:pos="4677"/>
          <w:tab w:val="clear"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Footer"/>
        <w:tabs>
          <w:tab w:val="clear" w:pos="4677"/>
          <w:tab w:val="clear" w:pos="9355"/>
        </w:tabs>
        <w:jc w:val="center"/>
        <w:rPr>
          <w:rFonts w:ascii="Times New Roman" w:hAnsi="Times New Roman" w:cs="Times New Roman"/>
        </w:rPr>
      </w:pPr>
      <w:r w:rsidRPr="00877405">
        <w:rPr>
          <w:rFonts w:ascii="Times New Roman" w:hAnsi="Times New Roman" w:cs="Times New Roman"/>
        </w:rPr>
        <w:t>(наименование юридического лица или фамилия, имя и отчество (последнее – при наличии) индивидуального предпринимателя</w:t>
      </w:r>
      <w:r>
        <w:rPr>
          <w:rFonts w:ascii="Times New Roman" w:hAnsi="Times New Roman" w:cs="Times New Roman"/>
        </w:rPr>
        <w:t>, физического лица</w:t>
      </w:r>
      <w:r w:rsidRPr="00877405">
        <w:rPr>
          <w:rFonts w:ascii="Times New Roman" w:hAnsi="Times New Roman" w:cs="Times New Roman"/>
        </w:rPr>
        <w:t>)</w:t>
      </w:r>
    </w:p>
    <w:p w:rsidR="00476049" w:rsidRPr="00877405"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Footer"/>
        <w:tabs>
          <w:tab w:val="clear" w:pos="4677"/>
          <w:tab w:val="clear" w:pos="9355"/>
        </w:tabs>
        <w:jc w:val="both"/>
        <w:rPr>
          <w:rFonts w:ascii="Times New Roman" w:hAnsi="Times New Roman" w:cs="Times New Roman"/>
          <w:sz w:val="28"/>
          <w:szCs w:val="28"/>
        </w:rPr>
      </w:pPr>
      <w:r>
        <w:rPr>
          <w:rFonts w:ascii="Times New Roman" w:hAnsi="Times New Roman" w:cs="Times New Roman"/>
          <w:sz w:val="28"/>
          <w:szCs w:val="28"/>
        </w:rPr>
        <w:t>(далее – проверяемое лицо) и органом в электронной форме.</w:t>
      </w:r>
    </w:p>
    <w:p w:rsidR="00476049" w:rsidRDefault="00476049" w:rsidP="00F57996">
      <w:pPr>
        <w:pStyle w:val="Footer"/>
        <w:tabs>
          <w:tab w:val="clear" w:pos="4677"/>
          <w:tab w:val="clear" w:pos="9355"/>
        </w:tabs>
        <w:ind w:firstLine="900"/>
        <w:jc w:val="both"/>
        <w:rPr>
          <w:rFonts w:ascii="Times New Roman" w:hAnsi="Times New Roman" w:cs="Times New Roman"/>
          <w:sz w:val="28"/>
          <w:szCs w:val="28"/>
        </w:rPr>
      </w:pPr>
      <w:r>
        <w:rPr>
          <w:rFonts w:ascii="Times New Roman" w:hAnsi="Times New Roman" w:cs="Times New Roman"/>
          <w:sz w:val="28"/>
          <w:szCs w:val="28"/>
        </w:rPr>
        <w:t>Переход на взаимодействие в электронной форме осуществляется по выбору проверяемого лица.</w:t>
      </w:r>
    </w:p>
    <w:p w:rsidR="00476049" w:rsidRDefault="00476049" w:rsidP="00F57996">
      <w:pPr>
        <w:pStyle w:val="Footer"/>
        <w:tabs>
          <w:tab w:val="clear" w:pos="4677"/>
          <w:tab w:val="clear" w:pos="9355"/>
        </w:tabs>
        <w:ind w:firstLine="900"/>
        <w:jc w:val="both"/>
        <w:rPr>
          <w:rFonts w:ascii="Times New Roman" w:hAnsi="Times New Roman" w:cs="Times New Roman"/>
          <w:sz w:val="28"/>
          <w:szCs w:val="28"/>
        </w:rPr>
      </w:pPr>
      <w:r>
        <w:rPr>
          <w:rFonts w:ascii="Times New Roman" w:hAnsi="Times New Roman" w:cs="Times New Roman"/>
          <w:sz w:val="28"/>
          <w:szCs w:val="28"/>
        </w:rPr>
        <w:t>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подписанных усиленной квалифицированной электронной подписью. Указанные электронные документы направляются:</w:t>
      </w:r>
    </w:p>
    <w:p w:rsidR="00476049" w:rsidRDefault="00476049" w:rsidP="00F57996">
      <w:pPr>
        <w:pStyle w:val="Footer"/>
        <w:tabs>
          <w:tab w:val="clear" w:pos="4677"/>
          <w:tab w:val="clear" w:pos="9355"/>
        </w:tabs>
        <w:ind w:firstLine="900"/>
        <w:jc w:val="both"/>
        <w:rPr>
          <w:rFonts w:ascii="Times New Roman" w:hAnsi="Times New Roman" w:cs="Times New Roman"/>
          <w:sz w:val="28"/>
          <w:szCs w:val="28"/>
        </w:rPr>
      </w:pPr>
      <w:r>
        <w:rPr>
          <w:rFonts w:ascii="Times New Roman" w:hAnsi="Times New Roman" w:cs="Times New Roman"/>
          <w:sz w:val="28"/>
          <w:szCs w:val="28"/>
        </w:rPr>
        <w:t>администрацией проверяемому лицу – по адресу электронной почты __________________________________________________________________;</w:t>
      </w:r>
    </w:p>
    <w:p w:rsidR="00476049" w:rsidRDefault="00476049" w:rsidP="00F57996">
      <w:pPr>
        <w:pStyle w:val="Footer"/>
        <w:tabs>
          <w:tab w:val="clear" w:pos="4677"/>
          <w:tab w:val="clear" w:pos="9355"/>
        </w:tabs>
        <w:jc w:val="center"/>
        <w:rPr>
          <w:rFonts w:ascii="Times New Roman" w:hAnsi="Times New Roman" w:cs="Times New Roman"/>
        </w:rPr>
      </w:pPr>
      <w:r w:rsidRPr="00790CFE">
        <w:rPr>
          <w:rFonts w:ascii="Times New Roman" w:hAnsi="Times New Roman" w:cs="Times New Roman"/>
        </w:rPr>
        <w:t>(адрес заполняется</w:t>
      </w:r>
      <w:r>
        <w:rPr>
          <w:rFonts w:ascii="Times New Roman" w:hAnsi="Times New Roman" w:cs="Times New Roman"/>
        </w:rPr>
        <w:t xml:space="preserve"> руководителем, иным должностным лицом или</w:t>
      </w:r>
      <w:r w:rsidRPr="00790CFE">
        <w:rPr>
          <w:rFonts w:ascii="Times New Roman" w:hAnsi="Times New Roman" w:cs="Times New Roman"/>
        </w:rPr>
        <w:t xml:space="preserve"> уполномоченным представителем</w:t>
      </w:r>
    </w:p>
    <w:p w:rsidR="00476049" w:rsidRPr="00790CFE" w:rsidRDefault="00476049" w:rsidP="00F57996">
      <w:pPr>
        <w:pStyle w:val="Footer"/>
        <w:tabs>
          <w:tab w:val="clear" w:pos="4677"/>
          <w:tab w:val="clear" w:pos="9355"/>
        </w:tabs>
        <w:jc w:val="center"/>
        <w:rPr>
          <w:rFonts w:ascii="Times New Roman" w:hAnsi="Times New Roman" w:cs="Times New Roman"/>
        </w:rPr>
      </w:pPr>
      <w:r w:rsidRPr="00790CFE">
        <w:rPr>
          <w:rFonts w:ascii="Times New Roman" w:hAnsi="Times New Roman" w:cs="Times New Roman"/>
        </w:rPr>
        <w:t>юридического лица,</w:t>
      </w:r>
      <w:r>
        <w:rPr>
          <w:rFonts w:ascii="Times New Roman" w:hAnsi="Times New Roman" w:cs="Times New Roman"/>
        </w:rPr>
        <w:t xml:space="preserve"> </w:t>
      </w:r>
      <w:r w:rsidRPr="00790CFE">
        <w:rPr>
          <w:rFonts w:ascii="Times New Roman" w:hAnsi="Times New Roman" w:cs="Times New Roman"/>
        </w:rPr>
        <w:t>индивидуальн</w:t>
      </w:r>
      <w:r>
        <w:rPr>
          <w:rFonts w:ascii="Times New Roman" w:hAnsi="Times New Roman" w:cs="Times New Roman"/>
        </w:rPr>
        <w:t>ым</w:t>
      </w:r>
      <w:r w:rsidRPr="00790CFE">
        <w:rPr>
          <w:rFonts w:ascii="Times New Roman" w:hAnsi="Times New Roman" w:cs="Times New Roman"/>
        </w:rPr>
        <w:t xml:space="preserve"> предпринимател</w:t>
      </w:r>
      <w:r>
        <w:rPr>
          <w:rFonts w:ascii="Times New Roman" w:hAnsi="Times New Roman" w:cs="Times New Roman"/>
        </w:rPr>
        <w:t>ем или его уполномоченным представителем, физическим лицом или его уполномоченным представителем</w:t>
      </w:r>
      <w:r w:rsidRPr="00790CFE">
        <w:rPr>
          <w:rFonts w:ascii="Times New Roman" w:hAnsi="Times New Roman" w:cs="Times New Roman"/>
        </w:rPr>
        <w:t>)</w:t>
      </w:r>
    </w:p>
    <w:p w:rsidR="00476049" w:rsidRPr="00790CFE" w:rsidRDefault="00476049" w:rsidP="00F57996">
      <w:pPr>
        <w:pStyle w:val="Footer"/>
        <w:tabs>
          <w:tab w:val="clear" w:pos="4677"/>
          <w:tab w:val="clear" w:pos="9355"/>
        </w:tabs>
        <w:jc w:val="both"/>
        <w:rPr>
          <w:rFonts w:ascii="Times New Roman" w:hAnsi="Times New Roman" w:cs="Times New Roman"/>
        </w:rPr>
      </w:pPr>
    </w:p>
    <w:p w:rsidR="00476049" w:rsidRDefault="00476049" w:rsidP="00F57996">
      <w:pPr>
        <w:pStyle w:val="Footer"/>
        <w:tabs>
          <w:tab w:val="clear" w:pos="4677"/>
          <w:tab w:val="clear" w:pos="9355"/>
        </w:tabs>
        <w:ind w:firstLine="720"/>
        <w:jc w:val="both"/>
        <w:rPr>
          <w:rFonts w:ascii="Times New Roman" w:hAnsi="Times New Roman" w:cs="Times New Roman"/>
          <w:sz w:val="28"/>
          <w:szCs w:val="28"/>
        </w:rPr>
      </w:pPr>
      <w:r>
        <w:rPr>
          <w:rFonts w:ascii="Times New Roman" w:hAnsi="Times New Roman" w:cs="Times New Roman"/>
          <w:sz w:val="28"/>
          <w:szCs w:val="28"/>
        </w:rPr>
        <w:t>проверяемым лицом администрации – по адресу электронной почты __________________________________________________________________</w:t>
      </w:r>
    </w:p>
    <w:p w:rsidR="00476049" w:rsidRPr="00790CFE" w:rsidRDefault="00476049" w:rsidP="00F57996">
      <w:pPr>
        <w:pStyle w:val="Footer"/>
        <w:tabs>
          <w:tab w:val="clear" w:pos="4677"/>
          <w:tab w:val="clear" w:pos="9355"/>
        </w:tabs>
        <w:jc w:val="center"/>
        <w:rPr>
          <w:rFonts w:ascii="Times New Roman" w:hAnsi="Times New Roman" w:cs="Times New Roman"/>
        </w:rPr>
      </w:pPr>
      <w:r w:rsidRPr="00790CFE">
        <w:rPr>
          <w:rFonts w:ascii="Times New Roman" w:hAnsi="Times New Roman" w:cs="Times New Roman"/>
        </w:rPr>
        <w:t xml:space="preserve">(адрес заполняется должностным лицом </w:t>
      </w:r>
      <w:r>
        <w:rPr>
          <w:rFonts w:ascii="Times New Roman" w:hAnsi="Times New Roman" w:cs="Times New Roman"/>
        </w:rPr>
        <w:t>администрации</w:t>
      </w:r>
      <w:r w:rsidRPr="00790CFE">
        <w:rPr>
          <w:rFonts w:ascii="Times New Roman" w:hAnsi="Times New Roman" w:cs="Times New Roman"/>
        </w:rPr>
        <w:t>)</w:t>
      </w:r>
    </w:p>
    <w:p w:rsidR="00476049" w:rsidRPr="00790CFE" w:rsidRDefault="00476049" w:rsidP="00F57996">
      <w:pPr>
        <w:pStyle w:val="Footer"/>
        <w:tabs>
          <w:tab w:val="clear" w:pos="4677"/>
          <w:tab w:val="clear" w:pos="9355"/>
        </w:tabs>
        <w:jc w:val="both"/>
        <w:rPr>
          <w:rFonts w:ascii="Times New Roman" w:hAnsi="Times New Roman" w:cs="Times New Roman"/>
        </w:rPr>
      </w:pPr>
    </w:p>
    <w:p w:rsidR="00476049" w:rsidRDefault="00476049" w:rsidP="00F57996">
      <w:pPr>
        <w:pStyle w:val="Footer"/>
        <w:tabs>
          <w:tab w:val="clear" w:pos="4677"/>
          <w:tab w:val="clear" w:pos="9355"/>
        </w:tabs>
        <w:ind w:firstLine="720"/>
        <w:jc w:val="both"/>
        <w:rPr>
          <w:rFonts w:ascii="Times New Roman" w:hAnsi="Times New Roman" w:cs="Times New Roman"/>
          <w:sz w:val="28"/>
          <w:szCs w:val="28"/>
        </w:rPr>
      </w:pPr>
      <w:r>
        <w:rPr>
          <w:rFonts w:ascii="Times New Roman" w:hAnsi="Times New Roman" w:cs="Times New Roman"/>
          <w:sz w:val="28"/>
          <w:szCs w:val="28"/>
        </w:rPr>
        <w:t>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476049" w:rsidRDefault="00476049" w:rsidP="00F57996">
      <w:pPr>
        <w:pStyle w:val="Footer"/>
        <w:tabs>
          <w:tab w:val="clear" w:pos="4677"/>
          <w:tab w:val="clear" w:pos="9355"/>
        </w:tabs>
        <w:ind w:firstLine="720"/>
        <w:jc w:val="both"/>
        <w:rPr>
          <w:rFonts w:ascii="Times New Roman" w:hAnsi="Times New Roman" w:cs="Times New Roman"/>
          <w:sz w:val="28"/>
          <w:szCs w:val="28"/>
        </w:rPr>
      </w:pPr>
      <w:r>
        <w:rPr>
          <w:rFonts w:ascii="Times New Roman" w:hAnsi="Times New Roman" w:cs="Times New Roman"/>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 и возвращено в администрацию.</w:t>
      </w:r>
    </w:p>
    <w:p w:rsidR="00476049" w:rsidRPr="004249FB" w:rsidRDefault="00476049" w:rsidP="00F57996">
      <w:pPr>
        <w:rPr>
          <w:rFonts w:ascii="Times New Roman" w:hAnsi="Times New Roman" w:cs="Times New Roman"/>
        </w:rPr>
      </w:pP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W w:w="9464" w:type="dxa"/>
        <w:tblInd w:w="-106" w:type="dxa"/>
        <w:tblLook w:val="01E0"/>
      </w:tblPr>
      <w:tblGrid>
        <w:gridCol w:w="6588"/>
        <w:gridCol w:w="2876"/>
      </w:tblGrid>
      <w:tr w:rsidR="00476049">
        <w:trPr>
          <w:trHeight w:val="353"/>
        </w:trPr>
        <w:tc>
          <w:tcPr>
            <w:tcW w:w="6588" w:type="dxa"/>
          </w:tcPr>
          <w:p w:rsidR="00476049" w:rsidRDefault="00476049" w:rsidP="00A54FA7">
            <w:pPr>
              <w:jc w:val="center"/>
              <w:rPr>
                <w:rFonts w:ascii="Times New Roman" w:hAnsi="Times New Roman" w:cs="Times New Roman"/>
              </w:rPr>
            </w:pPr>
            <w:r>
              <w:rPr>
                <w:rFonts w:ascii="Times New Roman" w:hAnsi="Times New Roman" w:cs="Times New Roman"/>
              </w:rPr>
              <w:t xml:space="preserve">(должность, фамилия, инициалы </w:t>
            </w:r>
            <w:r w:rsidRPr="0003193C">
              <w:rPr>
                <w:rFonts w:ascii="Times New Roman" w:hAnsi="Times New Roman" w:cs="Times New Roman"/>
              </w:rPr>
              <w:t>[</w:t>
            </w:r>
            <w:r>
              <w:rPr>
                <w:rFonts w:ascii="Times New Roman" w:hAnsi="Times New Roman" w:cs="Times New Roman"/>
              </w:rPr>
              <w:t>наименование должности должностного лица администрации</w:t>
            </w:r>
            <w:r w:rsidRPr="00253456">
              <w:rPr>
                <w:rFonts w:ascii="Times New Roman" w:hAnsi="Times New Roman" w:cs="Times New Roman"/>
              </w:rPr>
              <w:t>]</w:t>
            </w:r>
            <w:r>
              <w:rPr>
                <w:rFonts w:ascii="Times New Roman" w:hAnsi="Times New Roman" w:cs="Times New Roman"/>
              </w:rPr>
              <w:t>)</w:t>
            </w:r>
          </w:p>
        </w:tc>
        <w:tc>
          <w:tcPr>
            <w:tcW w:w="2876" w:type="dxa"/>
          </w:tcPr>
          <w:p w:rsidR="00476049" w:rsidRDefault="00476049" w:rsidP="00A54FA7">
            <w:pPr>
              <w:rPr>
                <w:rFonts w:ascii="Times New Roman" w:hAnsi="Times New Roman" w:cs="Times New Roman"/>
              </w:rPr>
            </w:pPr>
            <w:r>
              <w:rPr>
                <w:rFonts w:ascii="Times New Roman" w:hAnsi="Times New Roman" w:cs="Times New Roman"/>
              </w:rPr>
              <w:t>(подпись, заверенная печатью)</w:t>
            </w:r>
          </w:p>
          <w:p w:rsidR="00476049" w:rsidRDefault="00476049" w:rsidP="00A54FA7">
            <w:pPr>
              <w:rPr>
                <w:rFonts w:ascii="Times New Roman" w:hAnsi="Times New Roman" w:cs="Times New Roman"/>
              </w:rPr>
            </w:pPr>
          </w:p>
        </w:tc>
      </w:tr>
    </w:tbl>
    <w:p w:rsidR="00476049" w:rsidRDefault="00476049" w:rsidP="00F57996">
      <w:pPr>
        <w:autoSpaceDE w:val="0"/>
        <w:autoSpaceDN w:val="0"/>
        <w:adjustRightInd w:val="0"/>
        <w:rPr>
          <w:rFonts w:ascii="Times New Roman" w:hAnsi="Times New Roman" w:cs="Times New Roman"/>
          <w:sz w:val="16"/>
          <w:szCs w:val="16"/>
        </w:rPr>
      </w:pPr>
    </w:p>
    <w:p w:rsidR="00476049" w:rsidRDefault="00476049" w:rsidP="00F57996">
      <w:pPr>
        <w:rPr>
          <w:rFonts w:ascii="Times New Roman" w:hAnsi="Times New Roman" w:cs="Times New Roman"/>
        </w:rPr>
      </w:pPr>
      <w:r>
        <w:rPr>
          <w:rFonts w:ascii="Times New Roman" w:hAnsi="Times New Roman" w:cs="Times New Roman"/>
        </w:rPr>
        <w:t xml:space="preserve">                    М.П.</w:t>
      </w:r>
    </w:p>
    <w:p w:rsidR="00476049" w:rsidRDefault="00476049" w:rsidP="00F5799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476049" w:rsidRDefault="00476049" w:rsidP="00F57996">
      <w:pPr>
        <w:rPr>
          <w:rFonts w:ascii="Times New Roman" w:hAnsi="Times New Roman" w:cs="Times New Roman"/>
        </w:rPr>
      </w:pPr>
    </w:p>
    <w:p w:rsidR="00476049" w:rsidRDefault="00476049" w:rsidP="00F57996">
      <w:pPr>
        <w:pStyle w:val="Footer"/>
        <w:tabs>
          <w:tab w:val="clear" w:pos="4677"/>
          <w:tab w:val="clear" w:pos="9355"/>
        </w:tabs>
        <w:jc w:val="both"/>
        <w:rPr>
          <w:rFonts w:ascii="Times New Roman" w:hAnsi="Times New Roman" w:cs="Times New Roman"/>
          <w:sz w:val="28"/>
          <w:szCs w:val="28"/>
        </w:rPr>
      </w:pPr>
      <w:r>
        <w:rPr>
          <w:rFonts w:ascii="Times New Roman" w:hAnsi="Times New Roman" w:cs="Times New Roman"/>
          <w:sz w:val="28"/>
          <w:szCs w:val="28"/>
        </w:rPr>
        <w:t>На переход на взаимодействие в электронной форме: согласен</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W w:w="9464" w:type="dxa"/>
        <w:tblInd w:w="-106" w:type="dxa"/>
        <w:tblLook w:val="01E0"/>
      </w:tblPr>
      <w:tblGrid>
        <w:gridCol w:w="6588"/>
        <w:gridCol w:w="2876"/>
      </w:tblGrid>
      <w:tr w:rsidR="00476049">
        <w:trPr>
          <w:trHeight w:val="353"/>
        </w:trPr>
        <w:tc>
          <w:tcPr>
            <w:tcW w:w="6588" w:type="dxa"/>
          </w:tcPr>
          <w:p w:rsidR="00476049" w:rsidRDefault="00476049" w:rsidP="00A54FA7">
            <w:pPr>
              <w:jc w:val="center"/>
              <w:rPr>
                <w:rFonts w:ascii="Times New Roman" w:hAnsi="Times New Roman" w:cs="Times New Roman"/>
              </w:rPr>
            </w:pPr>
            <w:r>
              <w:rPr>
                <w:rFonts w:ascii="Times New Roman" w:hAnsi="Times New Roman" w:cs="Times New Roman"/>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2876" w:type="dxa"/>
          </w:tcPr>
          <w:p w:rsidR="00476049" w:rsidRDefault="00476049" w:rsidP="00A54FA7">
            <w:pPr>
              <w:jc w:val="center"/>
              <w:rPr>
                <w:rFonts w:ascii="Times New Roman" w:hAnsi="Times New Roman" w:cs="Times New Roman"/>
              </w:rPr>
            </w:pPr>
            <w:r>
              <w:rPr>
                <w:rFonts w:ascii="Times New Roman" w:hAnsi="Times New Roman" w:cs="Times New Roman"/>
              </w:rPr>
              <w:t>(подпись, дата)</w:t>
            </w:r>
          </w:p>
          <w:p w:rsidR="00476049" w:rsidRDefault="00476049" w:rsidP="00A54FA7">
            <w:pPr>
              <w:rPr>
                <w:rFonts w:ascii="Times New Roman" w:hAnsi="Times New Roman" w:cs="Times New Roman"/>
              </w:rPr>
            </w:pPr>
          </w:p>
        </w:tc>
      </w:tr>
    </w:tbl>
    <w:p w:rsidR="00476049" w:rsidRPr="008B6339" w:rsidRDefault="00476049" w:rsidP="00F57996">
      <w:pPr>
        <w:pStyle w:val="Footer"/>
        <w:tabs>
          <w:tab w:val="clear" w:pos="4677"/>
          <w:tab w:val="clear" w:pos="9355"/>
        </w:tabs>
        <w:jc w:val="both"/>
        <w:rPr>
          <w:rFonts w:ascii="Times New Roman" w:hAnsi="Times New Roman" w:cs="Times New Roman"/>
          <w:sz w:val="28"/>
          <w:szCs w:val="28"/>
        </w:rPr>
      </w:pP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Footer"/>
        <w:tabs>
          <w:tab w:val="clear" w:pos="4677"/>
          <w:tab w:val="clear" w:pos="9355"/>
        </w:tabs>
        <w:rPr>
          <w:rFonts w:ascii="Times New Roman" w:hAnsi="Times New Roman" w:cs="Times New Roman"/>
        </w:rPr>
        <w:sectPr w:rsidR="00476049">
          <w:pgSz w:w="11906" w:h="16838"/>
          <w:pgMar w:top="1134" w:right="850" w:bottom="1134" w:left="1701" w:header="708" w:footer="708" w:gutter="0"/>
          <w:cols w:space="708"/>
          <w:docGrid w:linePitch="360"/>
        </w:sectPr>
      </w:pPr>
    </w:p>
    <w:tbl>
      <w:tblPr>
        <w:tblW w:w="16302" w:type="dxa"/>
        <w:tblInd w:w="-106" w:type="dxa"/>
        <w:tblLayout w:type="fixed"/>
        <w:tblLook w:val="0000"/>
      </w:tblPr>
      <w:tblGrid>
        <w:gridCol w:w="3828"/>
        <w:gridCol w:w="6237"/>
        <w:gridCol w:w="6237"/>
      </w:tblGrid>
      <w:tr w:rsidR="00476049" w:rsidRPr="006C3786">
        <w:trPr>
          <w:cantSplit/>
          <w:trHeight w:val="629"/>
        </w:trPr>
        <w:tc>
          <w:tcPr>
            <w:tcW w:w="3828" w:type="dxa"/>
          </w:tcPr>
          <w:p w:rsidR="00476049" w:rsidRPr="006C3786" w:rsidRDefault="00476049" w:rsidP="00A54FA7">
            <w:pPr>
              <w:pStyle w:val="1"/>
              <w:keepNext w:val="0"/>
              <w:tabs>
                <w:tab w:val="clear" w:pos="8505"/>
              </w:tabs>
              <w:overflowPunct/>
              <w:autoSpaceDE/>
              <w:autoSpaceDN/>
              <w:adjustRightInd/>
              <w:spacing w:line="240" w:lineRule="auto"/>
              <w:textAlignment w:val="auto"/>
              <w:rPr>
                <w:rFonts w:cs="Courier New"/>
              </w:rPr>
            </w:pPr>
          </w:p>
        </w:tc>
        <w:tc>
          <w:tcPr>
            <w:tcW w:w="6237" w:type="dxa"/>
          </w:tcPr>
          <w:p w:rsidR="00476049" w:rsidRPr="006C3786" w:rsidRDefault="00476049" w:rsidP="0098545E">
            <w:pPr>
              <w:pStyle w:val="Heading7"/>
              <w:jc w:val="right"/>
            </w:pPr>
            <w:r w:rsidRPr="006C3786">
              <w:t>ПРИЛОЖЕНИЕ № 3</w:t>
            </w:r>
          </w:p>
          <w:p w:rsidR="00476049" w:rsidRPr="006C3786" w:rsidRDefault="00476049" w:rsidP="0098545E">
            <w:pPr>
              <w:ind w:left="34"/>
              <w:jc w:val="right"/>
              <w:rPr>
                <w:rFonts w:ascii="Times New Roman" w:hAnsi="Times New Roman" w:cs="Times New Roman"/>
                <w:sz w:val="24"/>
                <w:szCs w:val="24"/>
              </w:rPr>
            </w:pPr>
            <w:r w:rsidRPr="006C3786">
              <w:rPr>
                <w:rFonts w:ascii="Times New Roman" w:hAnsi="Times New Roman" w:cs="Times New Roman"/>
                <w:sz w:val="24"/>
                <w:szCs w:val="24"/>
              </w:rPr>
              <w:t>к административному регламенту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w:t>
            </w:r>
          </w:p>
        </w:tc>
        <w:tc>
          <w:tcPr>
            <w:tcW w:w="6237" w:type="dxa"/>
          </w:tcPr>
          <w:p w:rsidR="00476049" w:rsidRPr="006C3786" w:rsidRDefault="00476049" w:rsidP="00A54FA7">
            <w:pPr>
              <w:ind w:left="34"/>
              <w:jc w:val="right"/>
              <w:rPr>
                <w:sz w:val="24"/>
                <w:szCs w:val="24"/>
              </w:rPr>
            </w:pPr>
          </w:p>
        </w:tc>
      </w:tr>
    </w:tbl>
    <w:p w:rsidR="00476049" w:rsidRPr="006C3786" w:rsidRDefault="00476049" w:rsidP="00F57996">
      <w:pPr>
        <w:jc w:val="right"/>
        <w:rPr>
          <w:rFonts w:ascii="Times New Roman" w:hAnsi="Times New Roman" w:cs="Times New Roman"/>
          <w:sz w:val="28"/>
          <w:szCs w:val="28"/>
        </w:rPr>
      </w:pPr>
    </w:p>
    <w:p w:rsidR="00476049" w:rsidRPr="006C3786" w:rsidRDefault="00476049" w:rsidP="00F57996">
      <w:pPr>
        <w:jc w:val="right"/>
        <w:rPr>
          <w:rFonts w:ascii="Times New Roman" w:hAnsi="Times New Roman" w:cs="Times New Roman"/>
          <w:i/>
          <w:iCs/>
          <w:sz w:val="28"/>
          <w:szCs w:val="28"/>
        </w:rPr>
      </w:pPr>
      <w:r w:rsidRPr="006C3786">
        <w:rPr>
          <w:rFonts w:ascii="Times New Roman" w:hAnsi="Times New Roman" w:cs="Times New Roman"/>
          <w:i/>
          <w:iCs/>
          <w:sz w:val="28"/>
          <w:szCs w:val="28"/>
        </w:rPr>
        <w:t>Форма распоряжения</w:t>
      </w:r>
    </w:p>
    <w:p w:rsidR="00476049" w:rsidRPr="006C3786" w:rsidRDefault="00476049" w:rsidP="00F57996">
      <w:pPr>
        <w:jc w:val="right"/>
        <w:rPr>
          <w:rFonts w:ascii="Times New Roman" w:hAnsi="Times New Roman" w:cs="Times New Roman"/>
          <w:sz w:val="28"/>
          <w:szCs w:val="28"/>
        </w:rPr>
      </w:pPr>
    </w:p>
    <w:p w:rsidR="00476049" w:rsidRPr="006C3786" w:rsidRDefault="00476049" w:rsidP="00F57996">
      <w:pPr>
        <w:jc w:val="center"/>
        <w:rPr>
          <w:b/>
          <w:bCs/>
        </w:rPr>
      </w:pPr>
    </w:p>
    <w:p w:rsidR="00476049" w:rsidRPr="006C3786" w:rsidRDefault="00476049" w:rsidP="00F57996">
      <w:pPr>
        <w:pStyle w:val="Title"/>
      </w:pPr>
      <w:r w:rsidRPr="006C3786">
        <w:t>АРХАНГЕЛЬСКАЯ ОБЛАСТЬ</w:t>
      </w:r>
    </w:p>
    <w:p w:rsidR="00476049" w:rsidRPr="006C3786" w:rsidRDefault="00476049" w:rsidP="00F57996">
      <w:pPr>
        <w:pStyle w:val="Title"/>
        <w:rPr>
          <w:rFonts w:cs="Courier New"/>
        </w:rPr>
      </w:pPr>
      <w:r w:rsidRPr="006C3786">
        <w:t>ПИНЕЖСКИЙ МУНИЦИПАЛЬНЫЙ РАЙОН          АДМИНИСТРАЦИЯ МУНИЦИПАЛЬНОГО ОБРАЗОВАНИЯ</w:t>
      </w:r>
      <w:r w:rsidRPr="006C3786">
        <w:rPr>
          <w:sz w:val="24"/>
          <w:szCs w:val="24"/>
        </w:rPr>
        <w:t xml:space="preserve"> </w:t>
      </w:r>
      <w:r w:rsidRPr="006C3786">
        <w:t>«СИЙСКОЕ»</w:t>
      </w:r>
    </w:p>
    <w:p w:rsidR="00476049" w:rsidRDefault="00476049" w:rsidP="00F57996">
      <w:pPr>
        <w:rPr>
          <w:rFonts w:ascii="Times New Roman" w:hAnsi="Times New Roman" w:cs="Times New Roman"/>
        </w:rPr>
      </w:pPr>
    </w:p>
    <w:p w:rsidR="00476049" w:rsidRPr="00C85663" w:rsidRDefault="00476049" w:rsidP="00F57996">
      <w:pPr>
        <w:jc w:val="center"/>
        <w:rPr>
          <w:rFonts w:ascii="Times New Roman" w:hAnsi="Times New Roman" w:cs="Times New Roman"/>
          <w:b/>
          <w:bCs/>
          <w:kern w:val="32"/>
          <w:sz w:val="28"/>
          <w:szCs w:val="28"/>
        </w:rPr>
      </w:pPr>
      <w:r>
        <w:rPr>
          <w:rFonts w:ascii="Times New Roman" w:hAnsi="Times New Roman" w:cs="Times New Roman"/>
          <w:b/>
          <w:bCs/>
          <w:kern w:val="32"/>
          <w:sz w:val="28"/>
          <w:szCs w:val="28"/>
        </w:rPr>
        <w:t>РАСПОРЯЖЕНИЕ</w:t>
      </w:r>
    </w:p>
    <w:p w:rsidR="00476049" w:rsidRDefault="00476049" w:rsidP="00F57996">
      <w:pPr>
        <w:jc w:val="center"/>
        <w:rPr>
          <w:rFonts w:ascii="Times New Roman" w:hAnsi="Times New Roman" w:cs="Times New Roman"/>
          <w:b/>
          <w:bCs/>
        </w:rPr>
      </w:pPr>
    </w:p>
    <w:p w:rsidR="00476049" w:rsidRDefault="00476049" w:rsidP="00F57996">
      <w:pPr>
        <w:jc w:val="center"/>
        <w:rPr>
          <w:rFonts w:ascii="Times New Roman" w:hAnsi="Times New Roman" w:cs="Times New Roman"/>
          <w:b/>
          <w:bCs/>
        </w:rPr>
      </w:pPr>
    </w:p>
    <w:p w:rsidR="00476049" w:rsidRDefault="00476049" w:rsidP="00F57996">
      <w:pPr>
        <w:jc w:val="center"/>
        <w:rPr>
          <w:rFonts w:ascii="Times New Roman" w:hAnsi="Times New Roman" w:cs="Times New Roman"/>
          <w:b/>
          <w:bCs/>
        </w:rPr>
      </w:pPr>
    </w:p>
    <w:p w:rsidR="00476049" w:rsidRDefault="00476049" w:rsidP="00F57996">
      <w:pPr>
        <w:jc w:val="center"/>
        <w:rPr>
          <w:rFonts w:ascii="Times New Roman" w:hAnsi="Times New Roman" w:cs="Times New Roman"/>
          <w:b/>
          <w:bCs/>
          <w:sz w:val="24"/>
          <w:szCs w:val="24"/>
        </w:rPr>
      </w:pPr>
      <w:r>
        <w:rPr>
          <w:rFonts w:ascii="Times New Roman" w:hAnsi="Times New Roman" w:cs="Times New Roman"/>
          <w:b/>
          <w:bCs/>
          <w:sz w:val="24"/>
          <w:szCs w:val="24"/>
        </w:rPr>
        <w:t>о проведении ___________________________________________ проверки</w:t>
      </w:r>
    </w:p>
    <w:p w:rsidR="00476049" w:rsidRDefault="00476049" w:rsidP="00F57996">
      <w:pPr>
        <w:jc w:val="center"/>
        <w:rPr>
          <w:rFonts w:ascii="Times New Roman" w:hAnsi="Times New Roman" w:cs="Times New Roman"/>
        </w:rPr>
      </w:pPr>
      <w:r>
        <w:rPr>
          <w:rFonts w:ascii="Times New Roman" w:hAnsi="Times New Roman" w:cs="Times New Roman"/>
        </w:rPr>
        <w:t>(плановой/внеплановой, документарной/выездной)</w:t>
      </w:r>
    </w:p>
    <w:p w:rsidR="00476049" w:rsidRDefault="00476049" w:rsidP="00F57996">
      <w:pPr>
        <w:jc w:val="center"/>
        <w:rPr>
          <w:rFonts w:ascii="Times New Roman" w:hAnsi="Times New Roman" w:cs="Times New Roman"/>
        </w:rPr>
      </w:pPr>
    </w:p>
    <w:p w:rsidR="00476049" w:rsidRDefault="00476049" w:rsidP="00F57996">
      <w:pPr>
        <w:jc w:val="center"/>
        <w:rPr>
          <w:rFonts w:ascii="Times New Roman" w:hAnsi="Times New Roman" w:cs="Times New Roman"/>
          <w:sz w:val="24"/>
          <w:szCs w:val="24"/>
        </w:rPr>
      </w:pPr>
      <w:r>
        <w:rPr>
          <w:rFonts w:ascii="Times New Roman" w:hAnsi="Times New Roman" w:cs="Times New Roman"/>
          <w:sz w:val="24"/>
          <w:szCs w:val="24"/>
        </w:rPr>
        <w:t>от «___» ______________ 20___ года № ____</w:t>
      </w:r>
    </w:p>
    <w:p w:rsidR="00476049" w:rsidRDefault="00476049" w:rsidP="00F57996">
      <w:pPr>
        <w:rPr>
          <w:rFonts w:ascii="Times New Roman" w:hAnsi="Times New Roman" w:cs="Times New Roman"/>
          <w:b/>
          <w:bCs/>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1. Провести проверку в отношении:</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jc w:val="both"/>
        <w:rPr>
          <w:rFonts w:ascii="Times New Roman" w:hAnsi="Times New Roman" w:cs="Times New Roman"/>
          <w:sz w:val="28"/>
          <w:szCs w:val="28"/>
        </w:rPr>
      </w:pPr>
    </w:p>
    <w:p w:rsidR="00476049" w:rsidRDefault="00476049" w:rsidP="00F57996">
      <w:pPr>
        <w:pBdr>
          <w:top w:val="single" w:sz="4" w:space="4" w:color="auto"/>
        </w:pBdr>
        <w:jc w:val="center"/>
        <w:rPr>
          <w:rFonts w:ascii="Times New Roman" w:hAnsi="Times New Roman" w:cs="Times New Roman"/>
        </w:rPr>
      </w:pPr>
      <w:r>
        <w:rPr>
          <w:rFonts w:ascii="Times New Roman" w:hAnsi="Times New Roman" w:cs="Times New Roman"/>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476049" w:rsidRDefault="00476049" w:rsidP="00F57996">
      <w:pPr>
        <w:pBdr>
          <w:top w:val="single" w:sz="4" w:space="4" w:color="auto"/>
        </w:pBdr>
        <w:jc w:val="both"/>
        <w:rPr>
          <w:rFonts w:ascii="Times New Roman" w:hAnsi="Times New Roman" w:cs="Times New Roman"/>
        </w:rPr>
      </w:pPr>
    </w:p>
    <w:p w:rsidR="00476049" w:rsidRDefault="00476049" w:rsidP="00F57996">
      <w:pPr>
        <w:pBdr>
          <w:top w:val="single" w:sz="4" w:space="4" w:color="auto"/>
        </w:pBdr>
        <w:ind w:firstLine="720"/>
        <w:jc w:val="both"/>
        <w:rPr>
          <w:rFonts w:ascii="Times New Roman" w:hAnsi="Times New Roman" w:cs="Times New Roman"/>
          <w:sz w:val="28"/>
          <w:szCs w:val="28"/>
        </w:rPr>
      </w:pPr>
      <w:r>
        <w:rPr>
          <w:rFonts w:ascii="Times New Roman" w:hAnsi="Times New Roman" w:cs="Times New Roman"/>
          <w:sz w:val="28"/>
          <w:szCs w:val="28"/>
        </w:rPr>
        <w:t>2. Место нахождения (адрес): ___________________________________</w:t>
      </w:r>
    </w:p>
    <w:p w:rsidR="00476049" w:rsidRDefault="00476049" w:rsidP="00F57996">
      <w:pPr>
        <w:pBdr>
          <w:top w:val="single" w:sz="4" w:space="4" w:color="auto"/>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Pr="00267E14" w:rsidRDefault="00476049" w:rsidP="00F57996">
      <w:pPr>
        <w:pBdr>
          <w:top w:val="single" w:sz="4" w:space="4" w:color="auto"/>
        </w:pBdr>
        <w:jc w:val="center"/>
        <w:rPr>
          <w:rFonts w:ascii="Times New Roman" w:hAnsi="Times New Roman" w:cs="Times New Roman"/>
        </w:rPr>
      </w:pPr>
      <w:r w:rsidRPr="00267E14">
        <w:rPr>
          <w:rFonts w:ascii="Times New Roman" w:hAnsi="Times New Roman" w:cs="Times New Roman"/>
        </w:rPr>
        <w:t>(юридического лица (</w:t>
      </w:r>
      <w:r>
        <w:rPr>
          <w:rFonts w:ascii="Times New Roman" w:hAnsi="Times New Roman" w:cs="Times New Roman"/>
        </w:rPr>
        <w:t xml:space="preserve">его </w:t>
      </w:r>
      <w:r w:rsidRPr="00267E14">
        <w:rPr>
          <w:rFonts w:ascii="Times New Roman" w:hAnsi="Times New Roman" w:cs="Times New Roman"/>
        </w:rPr>
        <w:t>филиалов, представительств, обособленных структурных подразделений) или место</w:t>
      </w:r>
      <w:r>
        <w:rPr>
          <w:rFonts w:ascii="Times New Roman" w:hAnsi="Times New Roman" w:cs="Times New Roman"/>
        </w:rPr>
        <w:t xml:space="preserve">(а) </w:t>
      </w:r>
      <w:r w:rsidRPr="00267E14">
        <w:rPr>
          <w:rFonts w:ascii="Times New Roman" w:hAnsi="Times New Roman" w:cs="Times New Roman"/>
        </w:rPr>
        <w:t>фактического осуществления деятельности</w:t>
      </w:r>
      <w:r>
        <w:rPr>
          <w:rFonts w:ascii="Times New Roman" w:hAnsi="Times New Roman" w:cs="Times New Roman"/>
        </w:rPr>
        <w:t xml:space="preserve"> индивидуальным предпринимателем, физическим лицом</w:t>
      </w:r>
      <w:r w:rsidRPr="00267E14">
        <w:rPr>
          <w:rFonts w:ascii="Times New Roman" w:hAnsi="Times New Roman" w:cs="Times New Roman"/>
        </w:rPr>
        <w:t>)</w:t>
      </w:r>
    </w:p>
    <w:p w:rsidR="00476049" w:rsidRPr="00267E14" w:rsidRDefault="00476049" w:rsidP="00F57996">
      <w:pPr>
        <w:pBdr>
          <w:top w:val="single" w:sz="4" w:space="4" w:color="auto"/>
        </w:pBdr>
        <w:jc w:val="both"/>
        <w:rPr>
          <w:rFonts w:ascii="Times New Roman" w:hAnsi="Times New Roman" w:cs="Times New Roman"/>
        </w:rPr>
      </w:pPr>
    </w:p>
    <w:p w:rsidR="00476049" w:rsidRDefault="00476049" w:rsidP="00F57996">
      <w:pPr>
        <w:pBdr>
          <w:top w:val="single" w:sz="4" w:space="4" w:color="auto"/>
        </w:pBdr>
        <w:ind w:firstLine="720"/>
        <w:jc w:val="both"/>
        <w:rPr>
          <w:rFonts w:ascii="Times New Roman" w:hAnsi="Times New Roman" w:cs="Times New Roman"/>
          <w:sz w:val="28"/>
          <w:szCs w:val="28"/>
        </w:rPr>
      </w:pPr>
      <w:r>
        <w:rPr>
          <w:rFonts w:ascii="Times New Roman" w:hAnsi="Times New Roman" w:cs="Times New Roman"/>
          <w:sz w:val="28"/>
          <w:szCs w:val="28"/>
        </w:rPr>
        <w:t>3. Назначить лицом(ами), уполномоченным(ыми) на проведение проверки:</w:t>
      </w:r>
    </w:p>
    <w:p w:rsidR="00476049" w:rsidRDefault="00476049" w:rsidP="00F57996">
      <w:pPr>
        <w:pBdr>
          <w:top w:val="single" w:sz="4" w:space="4" w:color="auto"/>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Default="00476049" w:rsidP="00F57996">
      <w:pPr>
        <w:pBdr>
          <w:top w:val="single" w:sz="4" w:space="4" w:color="auto"/>
        </w:pBdr>
        <w:jc w:val="center"/>
        <w:rPr>
          <w:rFonts w:ascii="Times New Roman" w:hAnsi="Times New Roman" w:cs="Times New Roman"/>
        </w:rPr>
      </w:pPr>
      <w:r>
        <w:rPr>
          <w:rFonts w:ascii="Times New Roman" w:hAnsi="Times New Roman" w:cs="Times New Roman"/>
        </w:rPr>
        <w:t>(фамилия, имя, отчество (в случае, если имеется), должность должностного лица (должностных лиц), уполномоченного(ых) на проведение проверки)</w:t>
      </w:r>
    </w:p>
    <w:p w:rsidR="00476049" w:rsidRDefault="00476049" w:rsidP="00F57996">
      <w:pPr>
        <w:pBdr>
          <w:top w:val="single" w:sz="4" w:space="4" w:color="auto"/>
        </w:pBdr>
        <w:jc w:val="both"/>
        <w:rPr>
          <w:rFonts w:ascii="Times New Roman" w:hAnsi="Times New Roman" w:cs="Times New Roman"/>
        </w:rPr>
      </w:pPr>
    </w:p>
    <w:p w:rsidR="00476049" w:rsidRDefault="00476049" w:rsidP="00F57996">
      <w:pPr>
        <w:pBdr>
          <w:top w:val="single" w:sz="4" w:space="4" w:color="auto"/>
        </w:pBdr>
        <w:ind w:firstLine="720"/>
        <w:jc w:val="both"/>
        <w:rPr>
          <w:rFonts w:ascii="Times New Roman" w:hAnsi="Times New Roman" w:cs="Times New Roman"/>
          <w:sz w:val="28"/>
          <w:szCs w:val="28"/>
        </w:rPr>
      </w:pPr>
      <w:r>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w:t>
      </w:r>
    </w:p>
    <w:p w:rsidR="00476049" w:rsidRDefault="00476049" w:rsidP="00F57996">
      <w:pPr>
        <w:pBdr>
          <w:top w:val="single" w:sz="4" w:space="4" w:color="auto"/>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476049" w:rsidRDefault="00476049" w:rsidP="00F57996">
      <w:pPr>
        <w:jc w:val="both"/>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5. Установить, что:</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1) настоящая проверка проводится с целью:</w:t>
      </w:r>
    </w:p>
    <w:p w:rsidR="00476049" w:rsidRDefault="00476049" w:rsidP="00F57996">
      <w:pPr>
        <w:pStyle w:val="BodyText3"/>
      </w:pPr>
      <w:r>
        <w:t>_________________________________________________________________________________________________</w:t>
      </w:r>
    </w:p>
    <w:p w:rsidR="00476049" w:rsidRDefault="00476049" w:rsidP="00F57996">
      <w:pPr>
        <w:jc w:val="both"/>
        <w:rPr>
          <w:rFonts w:ascii="Times New Roman" w:hAnsi="Times New Roman" w:cs="Times New Roman"/>
          <w:sz w:val="28"/>
          <w:szCs w:val="28"/>
        </w:rPr>
      </w:pPr>
    </w:p>
    <w:p w:rsidR="00476049" w:rsidRDefault="00476049" w:rsidP="00F57996">
      <w:pPr>
        <w:pBdr>
          <w:top w:val="single" w:sz="4" w:space="4" w:color="auto"/>
        </w:pBdr>
        <w:jc w:val="center"/>
        <w:rPr>
          <w:rFonts w:ascii="Times New Roman" w:hAnsi="Times New Roman" w:cs="Times New Roman"/>
        </w:rPr>
      </w:pPr>
      <w:r>
        <w:rPr>
          <w:rFonts w:ascii="Times New Roman" w:hAnsi="Times New Roman" w:cs="Times New Roman"/>
        </w:rPr>
        <w:t>(цели проверки)</w:t>
      </w:r>
    </w:p>
    <w:p w:rsidR="00476049" w:rsidRDefault="00476049" w:rsidP="00F57996">
      <w:pPr>
        <w:pBdr>
          <w:top w:val="single" w:sz="4" w:space="4" w:color="auto"/>
        </w:pBdr>
        <w:ind w:firstLine="708"/>
        <w:rPr>
          <w:rFonts w:ascii="Times New Roman" w:hAnsi="Times New Roman" w:cs="Times New Roman"/>
        </w:rPr>
      </w:pPr>
    </w:p>
    <w:p w:rsidR="00476049" w:rsidRDefault="00476049" w:rsidP="00F57996">
      <w:pPr>
        <w:pBdr>
          <w:top w:val="single" w:sz="4" w:space="4" w:color="auto"/>
        </w:pBdr>
        <w:ind w:firstLine="708"/>
        <w:rPr>
          <w:rFonts w:ascii="Times New Roman" w:hAnsi="Times New Roman" w:cs="Times New Roman"/>
        </w:rPr>
      </w:pPr>
      <w:r>
        <w:rPr>
          <w:rFonts w:ascii="Times New Roman" w:hAnsi="Times New Roman" w:cs="Times New Roman"/>
        </w:rPr>
        <w:t>При установлении целей проводимой проверки указывается следующая информация:</w:t>
      </w:r>
    </w:p>
    <w:p w:rsidR="00476049" w:rsidRDefault="00476049" w:rsidP="00F57996">
      <w:pPr>
        <w:ind w:firstLine="708"/>
        <w:rPr>
          <w:rFonts w:ascii="Times New Roman" w:hAnsi="Times New Roman" w:cs="Times New Roman"/>
        </w:rPr>
      </w:pPr>
      <w:r>
        <w:rPr>
          <w:rFonts w:ascii="Times New Roman" w:hAnsi="Times New Roman" w:cs="Times New Roman"/>
        </w:rPr>
        <w:t>а) в случае проведения плановой проверки:</w:t>
      </w:r>
    </w:p>
    <w:p w:rsidR="00476049" w:rsidRDefault="00476049" w:rsidP="00F57996">
      <w:pPr>
        <w:ind w:firstLine="708"/>
        <w:jc w:val="both"/>
        <w:rPr>
          <w:rFonts w:ascii="Times New Roman" w:hAnsi="Times New Roman" w:cs="Times New Roman"/>
        </w:rPr>
      </w:pPr>
      <w:r>
        <w:rPr>
          <w:rFonts w:ascii="Times New Roman" w:hAnsi="Times New Roman" w:cs="Times New Roman"/>
        </w:rPr>
        <w:t>ссылка на ежегодный план проведения плановых проверок с указанием способа его доведения до сведения заинтересованных лиц</w:t>
      </w:r>
    </w:p>
    <w:p w:rsidR="00476049" w:rsidRDefault="00476049" w:rsidP="00F57996">
      <w:pPr>
        <w:ind w:firstLine="708"/>
        <w:jc w:val="both"/>
        <w:rPr>
          <w:rFonts w:ascii="Times New Roman" w:hAnsi="Times New Roman" w:cs="Times New Roman"/>
        </w:rPr>
      </w:pPr>
      <w:r>
        <w:rPr>
          <w:rFonts w:ascii="Times New Roman" w:hAnsi="Times New Roman" w:cs="Times New Roman"/>
        </w:rPr>
        <w:t>б) в случае проведения внеплановой выездной проверки:</w:t>
      </w:r>
    </w:p>
    <w:p w:rsidR="00476049" w:rsidRDefault="00476049" w:rsidP="00F57996">
      <w:pPr>
        <w:ind w:firstLine="708"/>
        <w:jc w:val="both"/>
        <w:rPr>
          <w:rFonts w:ascii="Times New Roman" w:hAnsi="Times New Roman" w:cs="Times New Roman"/>
        </w:rPr>
      </w:pPr>
      <w:r>
        <w:rPr>
          <w:rFonts w:ascii="Times New Roman" w:hAnsi="Times New Roman" w:cs="Times New Roman"/>
        </w:rPr>
        <w:t>реквизиты ранее выданного проверяемому лицу предписания об устранении выявленного нарушения, срок для исполнения которого истек;</w:t>
      </w:r>
    </w:p>
    <w:p w:rsidR="00476049" w:rsidRDefault="00476049" w:rsidP="00F57996">
      <w:pPr>
        <w:ind w:firstLine="708"/>
        <w:jc w:val="both"/>
        <w:rPr>
          <w:rFonts w:ascii="Times New Roman" w:hAnsi="Times New Roman" w:cs="Times New Roman"/>
        </w:rPr>
      </w:pPr>
      <w:r>
        <w:rPr>
          <w:rFonts w:ascii="Times New Roman" w:hAnsi="Times New Roman" w:cs="Times New Roman"/>
        </w:rPr>
        <w:t>реквизиты обращений и заявлений граждан, юридических лиц, индивидуальных предпринимателей, поступивших в администрацию муниципального образования «</w:t>
      </w:r>
      <w:r w:rsidRPr="006C3786">
        <w:rPr>
          <w:rFonts w:ascii="Times New Roman" w:hAnsi="Times New Roman" w:cs="Times New Roman"/>
        </w:rPr>
        <w:t>Сийское</w:t>
      </w:r>
      <w:r>
        <w:rPr>
          <w:rFonts w:ascii="Times New Roman" w:hAnsi="Times New Roman" w:cs="Times New Roman"/>
        </w:rPr>
        <w:t>»;</w:t>
      </w:r>
    </w:p>
    <w:p w:rsidR="00476049" w:rsidRDefault="00476049" w:rsidP="00F57996">
      <w:pPr>
        <w:ind w:firstLine="708"/>
        <w:jc w:val="both"/>
        <w:rPr>
          <w:rFonts w:ascii="Times New Roman" w:hAnsi="Times New Roman" w:cs="Times New Roman"/>
        </w:rPr>
      </w:pPr>
      <w:r>
        <w:rPr>
          <w:rFonts w:ascii="Times New Roman" w:hAnsi="Times New Roman" w:cs="Times New Roman"/>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76049" w:rsidRDefault="00476049" w:rsidP="00F57996">
      <w:pPr>
        <w:ind w:firstLine="708"/>
        <w:jc w:val="both"/>
        <w:rPr>
          <w:rFonts w:ascii="Times New Roman" w:hAnsi="Times New Roman" w:cs="Times New Roman"/>
        </w:rPr>
      </w:pPr>
      <w:r>
        <w:rPr>
          <w:rFonts w:ascii="Times New Roman" w:hAnsi="Times New Roman" w:cs="Times New Roman"/>
        </w:rPr>
        <w:t xml:space="preserve">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476049" w:rsidRDefault="00476049" w:rsidP="00F57996">
      <w:pPr>
        <w:ind w:firstLine="708"/>
        <w:jc w:val="both"/>
        <w:rPr>
          <w:rFonts w:ascii="Times New Roman" w:hAnsi="Times New Roman" w:cs="Times New Roman"/>
        </w:rPr>
      </w:pPr>
      <w:r>
        <w:rPr>
          <w:rFonts w:ascii="Times New Roman" w:hAnsi="Times New Roman" w:cs="Times New Roman"/>
        </w:rPr>
        <w:t>ссылка на прилагаемую копию документа (рапорта, докладной записки и т.п.), представленного должностным лицом, обнаружившим нарушение.</w:t>
      </w:r>
    </w:p>
    <w:p w:rsidR="00476049" w:rsidRDefault="00476049" w:rsidP="00F57996">
      <w:pPr>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2) задачами настоящей проверки являются:</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rPr>
          <w:rFonts w:ascii="Times New Roman" w:hAnsi="Times New Roman" w:cs="Times New Roman"/>
          <w:sz w:val="28"/>
          <w:szCs w:val="28"/>
        </w:rPr>
      </w:pPr>
    </w:p>
    <w:p w:rsidR="00476049" w:rsidRDefault="00476049" w:rsidP="00F57996">
      <w:pPr>
        <w:pBdr>
          <w:top w:val="single" w:sz="4" w:space="0" w:color="auto"/>
        </w:pBdr>
        <w:jc w:val="both"/>
        <w:rPr>
          <w:rFonts w:ascii="Times New Roman" w:hAnsi="Times New Roman" w:cs="Times New Roman"/>
        </w:rPr>
      </w:pPr>
    </w:p>
    <w:p w:rsidR="00476049" w:rsidRDefault="00476049" w:rsidP="00F57996">
      <w:pPr>
        <w:pBdr>
          <w:top w:val="single" w:sz="4" w:space="0" w:color="auto"/>
        </w:pBdr>
        <w:ind w:firstLine="720"/>
        <w:jc w:val="both"/>
        <w:rPr>
          <w:rFonts w:ascii="Times New Roman" w:hAnsi="Times New Roman" w:cs="Times New Roman"/>
          <w:sz w:val="28"/>
          <w:szCs w:val="28"/>
        </w:rPr>
      </w:pPr>
      <w:r>
        <w:rPr>
          <w:rFonts w:ascii="Times New Roman" w:hAnsi="Times New Roman" w:cs="Times New Roman"/>
          <w:sz w:val="28"/>
          <w:szCs w:val="28"/>
        </w:rPr>
        <w:t>6. Предметом настоящей проверки является (</w:t>
      </w:r>
      <w:r>
        <w:rPr>
          <w:rFonts w:ascii="Times New Roman" w:hAnsi="Times New Roman" w:cs="Times New Roman"/>
          <w:i/>
          <w:iCs/>
          <w:sz w:val="28"/>
          <w:szCs w:val="28"/>
        </w:rPr>
        <w:t>отметить нужное</w:t>
      </w:r>
      <w:r>
        <w:rPr>
          <w:rFonts w:ascii="Times New Roman" w:hAnsi="Times New Roman" w:cs="Times New Roman"/>
          <w:sz w:val="28"/>
          <w:szCs w:val="28"/>
        </w:rPr>
        <w:t>):</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соблюдение требований, установленных муниципальными правовыми актами;</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выполнение предписаний администрации муниципального образования «</w:t>
      </w:r>
      <w:r w:rsidRPr="006C3786">
        <w:rPr>
          <w:rFonts w:ascii="Times New Roman" w:hAnsi="Times New Roman" w:cs="Times New Roman"/>
          <w:sz w:val="28"/>
          <w:szCs w:val="28"/>
        </w:rPr>
        <w:t>Сийское</w:t>
      </w:r>
      <w:r>
        <w:rPr>
          <w:rFonts w:ascii="Times New Roman" w:hAnsi="Times New Roman" w:cs="Times New Roman"/>
          <w:sz w:val="28"/>
          <w:szCs w:val="28"/>
        </w:rPr>
        <w:t>»;</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проведение мероприятий:</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по ликвидации последствий причинения такого вреда.</w:t>
      </w:r>
    </w:p>
    <w:p w:rsidR="00476049" w:rsidRDefault="00476049" w:rsidP="00F57996">
      <w:pPr>
        <w:jc w:val="both"/>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7. Срок проведения проверки:</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(не более 20 рабочих дней / 50 часов / 15 часов)</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К проведению проверки приступить (дата начала проведения проверки)</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с «___» _______________ 20_____г.</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Проверку окончить не позднее (дата окончания проведения проверки)</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«____» _______________ 20____г.</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8. Правовые основания проведения проверки:</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(ссылка на положение нормативного правового акта, в соответствии с которым осуществляется проверка;</w:t>
      </w:r>
    </w:p>
    <w:p w:rsidR="00476049" w:rsidRDefault="00476049" w:rsidP="00F57996">
      <w:pPr>
        <w:jc w:val="center"/>
        <w:rPr>
          <w:rFonts w:ascii="Times New Roman" w:hAnsi="Times New Roman" w:cs="Times New Roman"/>
        </w:rPr>
      </w:pPr>
      <w:r>
        <w:rPr>
          <w:rFonts w:ascii="Times New Roman" w:hAnsi="Times New Roman" w:cs="Times New Roman"/>
        </w:rPr>
        <w:t>ссылка на положения (нормативных) правовых актов, устанавливающих требования, которые являются предметом проверки)</w:t>
      </w:r>
    </w:p>
    <w:p w:rsidR="00476049" w:rsidRDefault="00476049" w:rsidP="00F57996">
      <w:pPr>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(с указанием сроков проведения этих мероприятий):</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Default="00476049" w:rsidP="00F57996">
      <w:pPr>
        <w:jc w:val="both"/>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10. Перечень административных регламентов проведения мероприятий по контролю (при их наличии), необходимых для проведения проверки:</w:t>
      </w:r>
    </w:p>
    <w:p w:rsidR="00476049" w:rsidRDefault="00476049" w:rsidP="00F57996">
      <w:pPr>
        <w:pStyle w:val="BodyText3"/>
      </w:pPr>
      <w:r>
        <w:t>____________________________________________________________________________________________________________________________________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(с указанием наименований, номеров и дат их принятия)</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Footer"/>
        <w:tabs>
          <w:tab w:val="clear" w:pos="4677"/>
          <w:tab w:val="clear" w:pos="9355"/>
        </w:tabs>
        <w:ind w:firstLine="720"/>
        <w:jc w:val="both"/>
        <w:rPr>
          <w:rFonts w:ascii="Times New Roman" w:hAnsi="Times New Roman" w:cs="Times New Roman"/>
          <w:sz w:val="28"/>
          <w:szCs w:val="28"/>
        </w:rPr>
      </w:pPr>
      <w:r>
        <w:rPr>
          <w:rFonts w:ascii="Times New Roman" w:hAnsi="Times New Roman" w:cs="Times New Roman"/>
          <w:sz w:val="28"/>
          <w:szCs w:val="28"/>
        </w:rPr>
        <w:t>10. Перечень документов, представление которых проверяемым лицом необходимо для достижения целей и задач проведения проверки:</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1) документы, удостоверяющие личность (для физических лиц);</w:t>
      </w:r>
    </w:p>
    <w:p w:rsidR="00476049" w:rsidRDefault="00476049" w:rsidP="00F57996">
      <w:pPr>
        <w:pStyle w:val="Footer"/>
        <w:tabs>
          <w:tab w:val="clear" w:pos="4677"/>
          <w:tab w:val="clear" w:pos="9355"/>
        </w:tabs>
        <w:ind w:firstLine="720"/>
        <w:jc w:val="both"/>
        <w:rPr>
          <w:rFonts w:ascii="Times New Roman" w:hAnsi="Times New Roman" w:cs="Times New Roman"/>
          <w:sz w:val="28"/>
          <w:szCs w:val="28"/>
        </w:rPr>
      </w:pPr>
      <w:r>
        <w:rPr>
          <w:rFonts w:ascii="Times New Roman" w:hAnsi="Times New Roman" w:cs="Times New Roman"/>
          <w:sz w:val="28"/>
          <w:szCs w:val="28"/>
        </w:rPr>
        <w:t>2) документы, подтверждающие отнесение юридического лица, индивидуального предпринимателя к субъектам малого предпринимательства;</w:t>
      </w:r>
    </w:p>
    <w:p w:rsidR="00476049" w:rsidRDefault="00476049" w:rsidP="00F57996">
      <w:pPr>
        <w:pStyle w:val="Footer"/>
        <w:tabs>
          <w:tab w:val="clear" w:pos="4677"/>
          <w:tab w:val="clear" w:pos="9355"/>
        </w:tabs>
        <w:ind w:firstLine="720"/>
        <w:jc w:val="both"/>
        <w:rPr>
          <w:rFonts w:ascii="Times New Roman" w:hAnsi="Times New Roman" w:cs="Times New Roman"/>
          <w:sz w:val="28"/>
          <w:szCs w:val="28"/>
        </w:rPr>
      </w:pPr>
      <w:r>
        <w:rPr>
          <w:rFonts w:ascii="Times New Roman" w:hAnsi="Times New Roman" w:cs="Times New Roman"/>
          <w:sz w:val="28"/>
          <w:szCs w:val="28"/>
        </w:rPr>
        <w:t>3) иные документы:</w:t>
      </w:r>
    </w:p>
    <w:p w:rsidR="00476049" w:rsidRDefault="00476049" w:rsidP="00F57996">
      <w:pPr>
        <w:pStyle w:val="Footer"/>
        <w:tabs>
          <w:tab w:val="clear" w:pos="4677"/>
          <w:tab w:val="clear"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W w:w="9464" w:type="dxa"/>
        <w:tblInd w:w="-106" w:type="dxa"/>
        <w:tblLook w:val="01E0"/>
      </w:tblPr>
      <w:tblGrid>
        <w:gridCol w:w="6588"/>
        <w:gridCol w:w="2876"/>
      </w:tblGrid>
      <w:tr w:rsidR="00476049">
        <w:trPr>
          <w:trHeight w:val="353"/>
        </w:trPr>
        <w:tc>
          <w:tcPr>
            <w:tcW w:w="6588" w:type="dxa"/>
          </w:tcPr>
          <w:p w:rsidR="00476049" w:rsidRDefault="00476049" w:rsidP="00A54FA7">
            <w:pPr>
              <w:jc w:val="center"/>
              <w:rPr>
                <w:rFonts w:ascii="Times New Roman" w:hAnsi="Times New Roman" w:cs="Times New Roman"/>
              </w:rPr>
            </w:pPr>
            <w:r>
              <w:rPr>
                <w:rFonts w:ascii="Times New Roman" w:hAnsi="Times New Roman" w:cs="Times New Roman"/>
              </w:rPr>
              <w:t>(должность, фамилия, инициалы должностного лица, издавшего постановление о проведении проверки)</w:t>
            </w:r>
          </w:p>
        </w:tc>
        <w:tc>
          <w:tcPr>
            <w:tcW w:w="2876" w:type="dxa"/>
          </w:tcPr>
          <w:p w:rsidR="00476049" w:rsidRDefault="00476049" w:rsidP="00A54FA7">
            <w:pPr>
              <w:rPr>
                <w:rFonts w:ascii="Times New Roman" w:hAnsi="Times New Roman" w:cs="Times New Roman"/>
              </w:rPr>
            </w:pPr>
            <w:r>
              <w:rPr>
                <w:rFonts w:ascii="Times New Roman" w:hAnsi="Times New Roman" w:cs="Times New Roman"/>
              </w:rPr>
              <w:t>(подпись, заверенная печатью)</w:t>
            </w:r>
          </w:p>
          <w:p w:rsidR="00476049" w:rsidRDefault="00476049" w:rsidP="00A54FA7">
            <w:pPr>
              <w:rPr>
                <w:rFonts w:ascii="Times New Roman" w:hAnsi="Times New Roman" w:cs="Times New Roman"/>
              </w:rPr>
            </w:pPr>
          </w:p>
        </w:tc>
      </w:tr>
    </w:tbl>
    <w:p w:rsidR="00476049" w:rsidRDefault="00476049" w:rsidP="00F57996">
      <w:pPr>
        <w:rPr>
          <w:rFonts w:ascii="Times New Roman" w:hAnsi="Times New Roman" w:cs="Times New Roman"/>
        </w:rPr>
      </w:pPr>
    </w:p>
    <w:p w:rsidR="00476049" w:rsidRDefault="00476049" w:rsidP="00F57996">
      <w:pPr>
        <w:rPr>
          <w:rFonts w:ascii="Times New Roman" w:hAnsi="Times New Roman" w:cs="Times New Roman"/>
        </w:rPr>
      </w:pPr>
      <w:r>
        <w:rPr>
          <w:rFonts w:ascii="Times New Roman" w:hAnsi="Times New Roman" w:cs="Times New Roman"/>
        </w:rPr>
        <w:t xml:space="preserve">                    М.П.</w:t>
      </w:r>
    </w:p>
    <w:p w:rsidR="00476049" w:rsidRDefault="00476049" w:rsidP="00F57996">
      <w:pPr>
        <w:rPr>
          <w:rFonts w:ascii="Times New Roman" w:hAnsi="Times New Roman" w:cs="Times New Roman"/>
        </w:rPr>
      </w:pP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
    <w:p w:rsidR="00476049" w:rsidRDefault="00476049" w:rsidP="00F57996">
      <w:pPr>
        <w:rPr>
          <w:rFonts w:ascii="Times New Roman" w:hAnsi="Times New Roman" w:cs="Times New Roman"/>
        </w:rPr>
      </w:pPr>
    </w:p>
    <w:p w:rsidR="00476049" w:rsidRDefault="00476049" w:rsidP="00F57996">
      <w:pPr>
        <w:jc w:val="center"/>
      </w:pPr>
      <w:r>
        <w:t>__________________</w:t>
      </w: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rPr>
          <w:rFonts w:ascii="Times New Roman" w:hAnsi="Times New Roman" w:cs="Times New Roman"/>
        </w:rPr>
      </w:pPr>
    </w:p>
    <w:tbl>
      <w:tblPr>
        <w:tblW w:w="15735" w:type="dxa"/>
        <w:tblInd w:w="-106" w:type="dxa"/>
        <w:tblLayout w:type="fixed"/>
        <w:tblLook w:val="0000"/>
      </w:tblPr>
      <w:tblGrid>
        <w:gridCol w:w="3261"/>
        <w:gridCol w:w="6237"/>
        <w:gridCol w:w="6237"/>
      </w:tblGrid>
      <w:tr w:rsidR="00476049">
        <w:trPr>
          <w:cantSplit/>
          <w:trHeight w:val="629"/>
        </w:trPr>
        <w:tc>
          <w:tcPr>
            <w:tcW w:w="3261" w:type="dxa"/>
          </w:tcPr>
          <w:p w:rsidR="00476049" w:rsidRDefault="00476049" w:rsidP="00A54FA7">
            <w:pPr>
              <w:jc w:val="center"/>
              <w:rPr>
                <w:rFonts w:ascii="Times New Roman" w:hAnsi="Times New Roman" w:cs="Times New Roman"/>
                <w:b/>
                <w:bCs/>
              </w:rPr>
            </w:pPr>
          </w:p>
        </w:tc>
        <w:tc>
          <w:tcPr>
            <w:tcW w:w="6237" w:type="dxa"/>
          </w:tcPr>
          <w:p w:rsidR="00476049" w:rsidRDefault="00476049" w:rsidP="0098545E">
            <w:pPr>
              <w:pStyle w:val="Heading7"/>
              <w:jc w:val="right"/>
            </w:pPr>
            <w:r>
              <w:t>ПРИЛОЖЕНИЕ № 4</w:t>
            </w:r>
          </w:p>
          <w:p w:rsidR="00476049" w:rsidRPr="00C337D5" w:rsidRDefault="00476049" w:rsidP="0098545E">
            <w:pPr>
              <w:ind w:left="34"/>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исполнения </w:t>
            </w:r>
            <w:r w:rsidRPr="00C337D5">
              <w:rPr>
                <w:rFonts w:ascii="Times New Roman" w:hAnsi="Times New Roman" w:cs="Times New Roman"/>
                <w:sz w:val="24"/>
                <w:szCs w:val="24"/>
              </w:rPr>
              <w:t xml:space="preserve">муниципальной функции </w:t>
            </w:r>
            <w:r>
              <w:rPr>
                <w:rFonts w:ascii="Times New Roman" w:hAnsi="Times New Roman" w:cs="Times New Roman"/>
                <w:sz w:val="24"/>
                <w:szCs w:val="24"/>
              </w:rPr>
              <w:t>по осуществлению муниципального контроля</w:t>
            </w:r>
            <w:r w:rsidRPr="00C337D5">
              <w:rPr>
                <w:rFonts w:ascii="Times New Roman" w:hAnsi="Times New Roman" w:cs="Times New Roman"/>
                <w:sz w:val="24"/>
                <w:szCs w:val="24"/>
              </w:rPr>
              <w:t xml:space="preserve"> за соблюдением правил благоустройства территории му</w:t>
            </w:r>
            <w:r>
              <w:rPr>
                <w:rFonts w:ascii="Times New Roman" w:hAnsi="Times New Roman" w:cs="Times New Roman"/>
                <w:sz w:val="24"/>
                <w:szCs w:val="24"/>
              </w:rPr>
              <w:t>ниципального образования  «</w:t>
            </w:r>
            <w:r w:rsidRPr="006C3786">
              <w:rPr>
                <w:rFonts w:ascii="Times New Roman" w:hAnsi="Times New Roman" w:cs="Times New Roman"/>
                <w:sz w:val="24"/>
                <w:szCs w:val="24"/>
              </w:rPr>
              <w:t>Сийское</w:t>
            </w:r>
            <w:r>
              <w:rPr>
                <w:rFonts w:ascii="Times New Roman" w:hAnsi="Times New Roman" w:cs="Times New Roman"/>
                <w:sz w:val="24"/>
                <w:szCs w:val="24"/>
              </w:rPr>
              <w:t>»</w:t>
            </w:r>
          </w:p>
        </w:tc>
        <w:tc>
          <w:tcPr>
            <w:tcW w:w="6237" w:type="dxa"/>
          </w:tcPr>
          <w:p w:rsidR="00476049" w:rsidRPr="00C337D5" w:rsidRDefault="00476049" w:rsidP="00A54FA7">
            <w:pPr>
              <w:ind w:left="34"/>
              <w:jc w:val="right"/>
              <w:rPr>
                <w:rFonts w:ascii="Times New Roman" w:hAnsi="Times New Roman" w:cs="Times New Roman"/>
                <w:sz w:val="24"/>
                <w:szCs w:val="24"/>
              </w:rPr>
            </w:pPr>
          </w:p>
        </w:tc>
      </w:tr>
    </w:tbl>
    <w:p w:rsidR="00476049" w:rsidRDefault="00476049" w:rsidP="00F57996">
      <w:pPr>
        <w:jc w:val="right"/>
        <w:rPr>
          <w:rFonts w:ascii="Times New Roman" w:hAnsi="Times New Roman" w:cs="Times New Roman"/>
          <w:sz w:val="28"/>
          <w:szCs w:val="28"/>
        </w:rPr>
      </w:pPr>
    </w:p>
    <w:p w:rsidR="00476049" w:rsidRPr="008706C2" w:rsidRDefault="00476049" w:rsidP="00F57996">
      <w:pPr>
        <w:jc w:val="right"/>
        <w:rPr>
          <w:rFonts w:ascii="Times New Roman" w:hAnsi="Times New Roman" w:cs="Times New Roman"/>
          <w:i/>
          <w:iCs/>
          <w:sz w:val="28"/>
          <w:szCs w:val="28"/>
        </w:rPr>
      </w:pPr>
      <w:r w:rsidRPr="008706C2">
        <w:rPr>
          <w:rFonts w:ascii="Times New Roman" w:hAnsi="Times New Roman" w:cs="Times New Roman"/>
          <w:i/>
          <w:iCs/>
          <w:sz w:val="28"/>
          <w:szCs w:val="28"/>
        </w:rPr>
        <w:t>Форма заявления</w:t>
      </w:r>
    </w:p>
    <w:p w:rsidR="00476049" w:rsidRDefault="00476049" w:rsidP="00F57996">
      <w:pPr>
        <w:autoSpaceDE w:val="0"/>
        <w:autoSpaceDN w:val="0"/>
        <w:adjustRightInd w:val="0"/>
        <w:rPr>
          <w:rFonts w:ascii="Times New Roman" w:hAnsi="Times New Roman" w:cs="Times New Roman"/>
          <w:sz w:val="28"/>
          <w:szCs w:val="28"/>
        </w:rPr>
      </w:pPr>
    </w:p>
    <w:tbl>
      <w:tblPr>
        <w:tblW w:w="9498" w:type="dxa"/>
        <w:tblInd w:w="-106" w:type="dxa"/>
        <w:tblLayout w:type="fixed"/>
        <w:tblLook w:val="0000"/>
      </w:tblPr>
      <w:tblGrid>
        <w:gridCol w:w="3600"/>
        <w:gridCol w:w="5898"/>
      </w:tblGrid>
      <w:tr w:rsidR="00476049">
        <w:trPr>
          <w:cantSplit/>
          <w:trHeight w:val="629"/>
        </w:trPr>
        <w:tc>
          <w:tcPr>
            <w:tcW w:w="3600" w:type="dxa"/>
          </w:tcPr>
          <w:p w:rsidR="00476049" w:rsidRPr="005F49E3" w:rsidRDefault="00476049" w:rsidP="004C677B">
            <w:pPr>
              <w:pStyle w:val="Heading1"/>
              <w:tabs>
                <w:tab w:val="center" w:pos="2199"/>
                <w:tab w:val="right" w:pos="4399"/>
                <w:tab w:val="right" w:pos="9360"/>
              </w:tabs>
              <w:jc w:val="center"/>
              <w:rPr>
                <w:rFonts w:ascii="Times New Roman" w:hAnsi="Times New Roman" w:cs="Times New Roman"/>
                <w:sz w:val="16"/>
                <w:szCs w:val="16"/>
              </w:rPr>
            </w:pPr>
            <w:r w:rsidRPr="005F49E3">
              <w:rPr>
                <w:rFonts w:ascii="Times New Roman" w:hAnsi="Times New Roman" w:cs="Times New Roman"/>
                <w:sz w:val="16"/>
                <w:szCs w:val="16"/>
              </w:rPr>
              <w:t xml:space="preserve">АДМИНИСТРАЦИЯ    МУНИЦИПАЛЬНОГО ОБРАЗОВАНИЯ «Сийское»                                         </w:t>
            </w:r>
          </w:p>
          <w:p w:rsidR="00476049" w:rsidRPr="00E36141" w:rsidRDefault="00476049" w:rsidP="004C677B">
            <w:pPr>
              <w:pStyle w:val="Heading1"/>
              <w:tabs>
                <w:tab w:val="center" w:pos="2199"/>
                <w:tab w:val="right" w:pos="4399"/>
                <w:tab w:val="right" w:pos="9360"/>
              </w:tabs>
              <w:jc w:val="center"/>
              <w:rPr>
                <w:rFonts w:ascii="Times New Roman" w:hAnsi="Times New Roman" w:cs="Times New Roman"/>
                <w:sz w:val="16"/>
                <w:szCs w:val="16"/>
              </w:rPr>
            </w:pPr>
            <w:r w:rsidRPr="00E36141">
              <w:rPr>
                <w:rFonts w:ascii="Times New Roman" w:hAnsi="Times New Roman" w:cs="Times New Roman"/>
                <w:sz w:val="16"/>
                <w:szCs w:val="16"/>
              </w:rPr>
              <w:t>164646, Архангельская обл. Пинежский р-н        пос.Сия, дом 14</w:t>
            </w:r>
          </w:p>
          <w:p w:rsidR="00476049" w:rsidRPr="004C677B" w:rsidRDefault="00476049" w:rsidP="004C677B">
            <w:pPr>
              <w:jc w:val="center"/>
              <w:rPr>
                <w:rFonts w:ascii="Times New Roman" w:hAnsi="Times New Roman" w:cs="Times New Roman"/>
                <w:b/>
                <w:bCs/>
                <w:sz w:val="16"/>
                <w:szCs w:val="16"/>
                <w:lang w:val="en-US"/>
              </w:rPr>
            </w:pPr>
            <w:r w:rsidRPr="00E36141">
              <w:rPr>
                <w:rFonts w:ascii="Times New Roman" w:hAnsi="Times New Roman" w:cs="Times New Roman"/>
                <w:b/>
                <w:bCs/>
                <w:sz w:val="16"/>
                <w:szCs w:val="16"/>
              </w:rPr>
              <w:t>Тел</w:t>
            </w:r>
            <w:r w:rsidRPr="004C677B">
              <w:rPr>
                <w:rFonts w:ascii="Times New Roman" w:hAnsi="Times New Roman" w:cs="Times New Roman"/>
                <w:b/>
                <w:bCs/>
                <w:sz w:val="16"/>
                <w:szCs w:val="16"/>
                <w:lang w:val="en-US"/>
              </w:rPr>
              <w:t>./</w:t>
            </w:r>
            <w:r w:rsidRPr="00E36141">
              <w:rPr>
                <w:rFonts w:ascii="Times New Roman" w:hAnsi="Times New Roman" w:cs="Times New Roman"/>
                <w:b/>
                <w:bCs/>
                <w:sz w:val="16"/>
                <w:szCs w:val="16"/>
              </w:rPr>
              <w:t>факс</w:t>
            </w:r>
            <w:r w:rsidRPr="004C677B">
              <w:rPr>
                <w:rFonts w:ascii="Times New Roman" w:hAnsi="Times New Roman" w:cs="Times New Roman"/>
                <w:b/>
                <w:bCs/>
                <w:sz w:val="16"/>
                <w:szCs w:val="16"/>
                <w:lang w:val="en-US"/>
              </w:rPr>
              <w:t xml:space="preserve"> 8(81856) 7-72-25</w:t>
            </w:r>
          </w:p>
          <w:p w:rsidR="00476049" w:rsidRPr="004C677B" w:rsidRDefault="00476049" w:rsidP="004C677B">
            <w:pPr>
              <w:jc w:val="center"/>
              <w:rPr>
                <w:rFonts w:ascii="Times New Roman" w:hAnsi="Times New Roman" w:cs="Times New Roman"/>
                <w:b/>
                <w:bCs/>
                <w:sz w:val="16"/>
                <w:szCs w:val="16"/>
                <w:lang w:val="en-US"/>
              </w:rPr>
            </w:pPr>
            <w:r w:rsidRPr="00E36141">
              <w:rPr>
                <w:rFonts w:ascii="Times New Roman" w:hAnsi="Times New Roman" w:cs="Times New Roman"/>
                <w:b/>
                <w:bCs/>
                <w:sz w:val="16"/>
                <w:szCs w:val="16"/>
                <w:lang w:val="en-US"/>
              </w:rPr>
              <w:t>E</w:t>
            </w:r>
            <w:r w:rsidRPr="004C677B">
              <w:rPr>
                <w:rFonts w:ascii="Times New Roman" w:hAnsi="Times New Roman" w:cs="Times New Roman"/>
                <w:b/>
                <w:bCs/>
                <w:sz w:val="16"/>
                <w:szCs w:val="16"/>
                <w:lang w:val="en-US"/>
              </w:rPr>
              <w:t>-</w:t>
            </w:r>
            <w:r w:rsidRPr="00E36141">
              <w:rPr>
                <w:rFonts w:ascii="Times New Roman" w:hAnsi="Times New Roman" w:cs="Times New Roman"/>
                <w:b/>
                <w:bCs/>
                <w:sz w:val="16"/>
                <w:szCs w:val="16"/>
                <w:lang w:val="en-US"/>
              </w:rPr>
              <w:t>mail</w:t>
            </w:r>
            <w:r w:rsidRPr="004C677B">
              <w:rPr>
                <w:rFonts w:ascii="Times New Roman" w:hAnsi="Times New Roman" w:cs="Times New Roman"/>
                <w:b/>
                <w:bCs/>
                <w:sz w:val="16"/>
                <w:szCs w:val="16"/>
                <w:lang w:val="en-US"/>
              </w:rPr>
              <w:t>:</w:t>
            </w:r>
            <w:r>
              <w:rPr>
                <w:rFonts w:ascii="Times New Roman" w:hAnsi="Times New Roman" w:cs="Times New Roman"/>
                <w:b/>
                <w:bCs/>
                <w:sz w:val="16"/>
                <w:szCs w:val="16"/>
                <w:lang w:val="en-US"/>
              </w:rPr>
              <w:t xml:space="preserve"> </w:t>
            </w:r>
            <w:r w:rsidRPr="00E36141">
              <w:rPr>
                <w:rFonts w:ascii="Times New Roman" w:hAnsi="Times New Roman" w:cs="Times New Roman"/>
                <w:b/>
                <w:bCs/>
                <w:sz w:val="16"/>
                <w:szCs w:val="16"/>
                <w:lang w:val="en-US"/>
              </w:rPr>
              <w:t>mosiya 2009</w:t>
            </w:r>
            <w:r w:rsidRPr="004C677B">
              <w:rPr>
                <w:rFonts w:ascii="Times New Roman" w:hAnsi="Times New Roman" w:cs="Times New Roman"/>
                <w:b/>
                <w:bCs/>
                <w:sz w:val="16"/>
                <w:szCs w:val="16"/>
                <w:lang w:val="en-US"/>
              </w:rPr>
              <w:t>@</w:t>
            </w:r>
            <w:r w:rsidRPr="00E36141">
              <w:rPr>
                <w:rFonts w:ascii="Times New Roman" w:hAnsi="Times New Roman" w:cs="Times New Roman"/>
                <w:b/>
                <w:bCs/>
                <w:sz w:val="16"/>
                <w:szCs w:val="16"/>
                <w:lang w:val="en-US"/>
              </w:rPr>
              <w:t>yandex</w:t>
            </w:r>
            <w:r w:rsidRPr="004C677B">
              <w:rPr>
                <w:rFonts w:ascii="Times New Roman" w:hAnsi="Times New Roman" w:cs="Times New Roman"/>
                <w:b/>
                <w:bCs/>
                <w:sz w:val="16"/>
                <w:szCs w:val="16"/>
                <w:lang w:val="en-US"/>
              </w:rPr>
              <w:t>.</w:t>
            </w:r>
            <w:r w:rsidRPr="00E36141">
              <w:rPr>
                <w:rFonts w:ascii="Times New Roman" w:hAnsi="Times New Roman" w:cs="Times New Roman"/>
                <w:b/>
                <w:bCs/>
                <w:sz w:val="16"/>
                <w:szCs w:val="16"/>
                <w:lang w:val="en-US"/>
              </w:rPr>
              <w:t>ru</w:t>
            </w:r>
            <w:r w:rsidRPr="004C677B">
              <w:rPr>
                <w:rFonts w:ascii="Times New Roman" w:hAnsi="Times New Roman" w:cs="Times New Roman"/>
                <w:b/>
                <w:bCs/>
                <w:sz w:val="16"/>
                <w:szCs w:val="16"/>
                <w:lang w:val="en-US"/>
              </w:rPr>
              <w:t xml:space="preserve"> </w:t>
            </w:r>
          </w:p>
          <w:p w:rsidR="00476049" w:rsidRPr="00E36141" w:rsidRDefault="00476049" w:rsidP="004C677B">
            <w:pPr>
              <w:jc w:val="center"/>
              <w:rPr>
                <w:rFonts w:ascii="Times New Roman" w:hAnsi="Times New Roman" w:cs="Times New Roman"/>
                <w:b/>
                <w:bCs/>
                <w:sz w:val="16"/>
                <w:szCs w:val="16"/>
              </w:rPr>
            </w:pPr>
            <w:r w:rsidRPr="00E36141">
              <w:rPr>
                <w:rFonts w:ascii="Times New Roman" w:hAnsi="Times New Roman" w:cs="Times New Roman"/>
                <w:b/>
                <w:bCs/>
                <w:sz w:val="16"/>
                <w:szCs w:val="16"/>
              </w:rPr>
              <w:t>«   » _</w:t>
            </w:r>
            <w:r>
              <w:rPr>
                <w:rFonts w:ascii="Times New Roman" w:hAnsi="Times New Roman" w:cs="Times New Roman"/>
                <w:b/>
                <w:bCs/>
                <w:sz w:val="16"/>
                <w:szCs w:val="16"/>
                <w:lang w:val="en-US"/>
              </w:rPr>
              <w:t xml:space="preserve"> </w:t>
            </w:r>
            <w:r w:rsidRPr="00E36141">
              <w:rPr>
                <w:rFonts w:ascii="Times New Roman" w:hAnsi="Times New Roman" w:cs="Times New Roman"/>
                <w:b/>
                <w:bCs/>
                <w:sz w:val="16"/>
                <w:szCs w:val="16"/>
              </w:rPr>
              <w:t>__________ 201__ г. №</w:t>
            </w:r>
          </w:p>
          <w:p w:rsidR="00476049" w:rsidRDefault="00476049" w:rsidP="004C677B">
            <w:pPr>
              <w:jc w:val="center"/>
              <w:rPr>
                <w:rFonts w:ascii="Times New Roman" w:hAnsi="Times New Roman" w:cs="Times New Roman"/>
                <w:b/>
                <w:bCs/>
              </w:rPr>
            </w:pPr>
            <w:r w:rsidRPr="00E36141">
              <w:rPr>
                <w:rFonts w:ascii="Times New Roman" w:hAnsi="Times New Roman" w:cs="Times New Roman"/>
                <w:b/>
                <w:bCs/>
                <w:sz w:val="16"/>
                <w:szCs w:val="16"/>
              </w:rPr>
              <w:t>на №         от</w:t>
            </w:r>
          </w:p>
        </w:tc>
        <w:tc>
          <w:tcPr>
            <w:tcW w:w="5898" w:type="dxa"/>
          </w:tcPr>
          <w:p w:rsidR="00476049" w:rsidRDefault="00476049" w:rsidP="00A54FA7">
            <w:pPr>
              <w:ind w:left="477"/>
              <w:rPr>
                <w:rFonts w:ascii="Times New Roman" w:hAnsi="Times New Roman" w:cs="Times New Roman"/>
                <w:sz w:val="28"/>
                <w:szCs w:val="28"/>
              </w:rPr>
            </w:pPr>
          </w:p>
          <w:p w:rsidR="00476049" w:rsidRDefault="00476049" w:rsidP="00A54FA7">
            <w:pPr>
              <w:ind w:left="477"/>
              <w:rPr>
                <w:rFonts w:ascii="Times New Roman" w:hAnsi="Times New Roman" w:cs="Times New Roman"/>
                <w:sz w:val="28"/>
                <w:szCs w:val="28"/>
              </w:rPr>
            </w:pPr>
          </w:p>
          <w:p w:rsidR="00476049" w:rsidRDefault="00476049" w:rsidP="00DE50A6">
            <w:pPr>
              <w:ind w:left="477"/>
              <w:jc w:val="center"/>
              <w:rPr>
                <w:rFonts w:ascii="Times New Roman" w:hAnsi="Times New Roman" w:cs="Times New Roman"/>
                <w:sz w:val="28"/>
                <w:szCs w:val="28"/>
              </w:rPr>
            </w:pPr>
            <w:r>
              <w:rPr>
                <w:rFonts w:ascii="Times New Roman" w:hAnsi="Times New Roman" w:cs="Times New Roman"/>
                <w:sz w:val="28"/>
                <w:szCs w:val="28"/>
              </w:rPr>
              <w:t>П</w:t>
            </w:r>
            <w:r w:rsidRPr="00381E41">
              <w:rPr>
                <w:rFonts w:ascii="Times New Roman" w:hAnsi="Times New Roman" w:cs="Times New Roman"/>
                <w:sz w:val="28"/>
                <w:szCs w:val="28"/>
              </w:rPr>
              <w:t>рокуратура</w:t>
            </w:r>
            <w:r>
              <w:rPr>
                <w:rFonts w:ascii="Times New Roman" w:hAnsi="Times New Roman" w:cs="Times New Roman"/>
                <w:sz w:val="28"/>
                <w:szCs w:val="28"/>
              </w:rPr>
              <w:t xml:space="preserve"> Пинежского района</w:t>
            </w:r>
          </w:p>
          <w:p w:rsidR="00476049" w:rsidRPr="00381E41" w:rsidRDefault="00476049" w:rsidP="00A54FA7">
            <w:pPr>
              <w:ind w:left="477"/>
              <w:rPr>
                <w:rFonts w:ascii="Times New Roman" w:hAnsi="Times New Roman" w:cs="Times New Roman"/>
                <w:sz w:val="28"/>
                <w:szCs w:val="28"/>
              </w:rPr>
            </w:pPr>
          </w:p>
          <w:p w:rsidR="00476049" w:rsidRPr="00381E41" w:rsidRDefault="00476049" w:rsidP="00DE50A6">
            <w:pPr>
              <w:ind w:left="477"/>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164600, Архангельская область, Пинежский район, с.Карпогоры, ул.Теплова 14</w:t>
            </w:r>
          </w:p>
          <w:p w:rsidR="00476049" w:rsidRDefault="00476049" w:rsidP="00A54FA7">
            <w:pPr>
              <w:ind w:left="477"/>
              <w:rPr>
                <w:rFonts w:ascii="Times New Roman" w:hAnsi="Times New Roman" w:cs="Times New Roman"/>
                <w:sz w:val="28"/>
                <w:szCs w:val="28"/>
              </w:rPr>
            </w:pPr>
            <w:r>
              <w:rPr>
                <w:rFonts w:ascii="Times New Roman" w:hAnsi="Times New Roman" w:cs="Times New Roman"/>
                <w:sz w:val="28"/>
                <w:szCs w:val="28"/>
              </w:rPr>
              <w:t>_____________________________</w:t>
            </w:r>
          </w:p>
          <w:p w:rsidR="00476049" w:rsidRDefault="00476049" w:rsidP="00A54FA7">
            <w:pPr>
              <w:ind w:left="477"/>
              <w:jc w:val="center"/>
              <w:rPr>
                <w:rFonts w:ascii="Times New Roman" w:hAnsi="Times New Roman" w:cs="Times New Roman"/>
              </w:rPr>
            </w:pPr>
            <w:r>
              <w:rPr>
                <w:rFonts w:ascii="Times New Roman" w:hAnsi="Times New Roman" w:cs="Times New Roman"/>
              </w:rPr>
              <w:t>(наименование и адрес)</w:t>
            </w:r>
          </w:p>
          <w:p w:rsidR="00476049" w:rsidRDefault="00476049" w:rsidP="00A54FA7">
            <w:pPr>
              <w:ind w:left="477"/>
              <w:rPr>
                <w:b/>
                <w:bCs/>
                <w:sz w:val="28"/>
                <w:szCs w:val="28"/>
              </w:rPr>
            </w:pPr>
          </w:p>
          <w:p w:rsidR="00476049" w:rsidRDefault="00476049" w:rsidP="00A54FA7">
            <w:pPr>
              <w:ind w:left="477"/>
              <w:rPr>
                <w:rFonts w:ascii="Times New Roman" w:hAnsi="Times New Roman" w:cs="Times New Roman"/>
                <w:sz w:val="28"/>
                <w:szCs w:val="28"/>
              </w:rPr>
            </w:pPr>
          </w:p>
          <w:p w:rsidR="00476049" w:rsidRDefault="00476049" w:rsidP="00A54FA7">
            <w:pPr>
              <w:ind w:left="477"/>
              <w:jc w:val="center"/>
              <w:rPr>
                <w:rFonts w:ascii="Times New Roman" w:hAnsi="Times New Roman" w:cs="Times New Roman"/>
              </w:rPr>
            </w:pPr>
          </w:p>
        </w:tc>
      </w:tr>
    </w:tbl>
    <w:p w:rsidR="00476049" w:rsidRDefault="00476049" w:rsidP="00F57996">
      <w:pPr>
        <w:pStyle w:val="2"/>
        <w:adjustRightInd w:val="0"/>
        <w:rPr>
          <w:rFonts w:cs="Courier New"/>
        </w:rPr>
      </w:pPr>
    </w:p>
    <w:p w:rsidR="00476049" w:rsidRDefault="00476049" w:rsidP="00F57996">
      <w:pPr>
        <w:pStyle w:val="2"/>
        <w:adjustRightInd w:val="0"/>
      </w:pPr>
      <w:r>
        <w:t>ЗАЯВЛЕНИЕ</w:t>
      </w:r>
    </w:p>
    <w:p w:rsidR="00476049" w:rsidRDefault="00476049" w:rsidP="00F57996">
      <w:pPr>
        <w:pStyle w:val="2"/>
        <w:adjustRightInd w:val="0"/>
      </w:pPr>
      <w:r>
        <w:t>о согласовании проведения внеплановой выездной проверки</w:t>
      </w:r>
    </w:p>
    <w:p w:rsidR="00476049" w:rsidRDefault="00476049" w:rsidP="00F57996">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w:t>
      </w:r>
    </w:p>
    <w:p w:rsidR="00476049" w:rsidRDefault="00476049" w:rsidP="00F57996">
      <w:pPr>
        <w:pStyle w:val="ConsPlusNonformat"/>
        <w:jc w:val="center"/>
        <w:rPr>
          <w:rFonts w:ascii="Times New Roman" w:hAnsi="Times New Roman" w:cs="Times New Roman"/>
        </w:rPr>
      </w:pPr>
      <w:r>
        <w:rPr>
          <w:rFonts w:ascii="Times New Roman" w:hAnsi="Times New Roman" w:cs="Times New Roman"/>
        </w:rPr>
        <w:t>(наименование юридического лица, индивидуального предпринимателя)</w:t>
      </w:r>
    </w:p>
    <w:p w:rsidR="00476049" w:rsidRDefault="00476049" w:rsidP="00F57996">
      <w:pPr>
        <w:pStyle w:val="2"/>
        <w:adjustRightInd w:val="0"/>
        <w:jc w:val="left"/>
        <w:rPr>
          <w:rFonts w:cs="Courier New"/>
          <w:b w:val="0"/>
          <w:bCs w:val="0"/>
        </w:rPr>
      </w:pPr>
    </w:p>
    <w:p w:rsidR="00476049" w:rsidRDefault="00476049" w:rsidP="00F57996">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w:t>
      </w:r>
    </w:p>
    <w:p w:rsidR="00476049" w:rsidRDefault="00476049"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76049" w:rsidRDefault="00476049" w:rsidP="00F57996">
      <w:pPr>
        <w:pStyle w:val="ConsPlusNonformat"/>
        <w:jc w:val="both"/>
        <w:rPr>
          <w:rFonts w:ascii="Times New Roman" w:hAnsi="Times New Roman" w:cs="Times New Roman"/>
        </w:rPr>
      </w:pPr>
      <w:r>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76049" w:rsidRDefault="00476049" w:rsidP="00F57996">
      <w:pPr>
        <w:pStyle w:val="ConsPlusNonformat"/>
        <w:jc w:val="both"/>
        <w:rPr>
          <w:rFonts w:ascii="Times New Roman" w:hAnsi="Times New Roman" w:cs="Times New Roman"/>
        </w:rPr>
      </w:pPr>
    </w:p>
    <w:p w:rsidR="00476049" w:rsidRDefault="00476049"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осуществляющего предпринимательскую деятельность по адресу:</w:t>
      </w:r>
    </w:p>
    <w:p w:rsidR="00476049" w:rsidRDefault="00476049"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autoSpaceDE w:val="0"/>
        <w:autoSpaceDN w:val="0"/>
        <w:adjustRightInd w:val="0"/>
        <w:jc w:val="both"/>
        <w:rPr>
          <w:rFonts w:ascii="Times New Roman" w:hAnsi="Times New Roman" w:cs="Times New Roman"/>
        </w:rPr>
      </w:pPr>
    </w:p>
    <w:p w:rsidR="00476049" w:rsidRDefault="00476049" w:rsidP="00F57996">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2. Основание проведения проверки:</w:t>
      </w:r>
    </w:p>
    <w:p w:rsidR="00476049" w:rsidRDefault="00476049" w:rsidP="00F5799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Default="00476049" w:rsidP="00F57996">
      <w:pPr>
        <w:autoSpaceDE w:val="0"/>
        <w:autoSpaceDN w:val="0"/>
        <w:adjustRightInd w:val="0"/>
        <w:jc w:val="both"/>
        <w:rPr>
          <w:rFonts w:ascii="Times New Roman" w:hAnsi="Times New Roman" w:cs="Times New Roman"/>
        </w:rPr>
      </w:pPr>
      <w:r>
        <w:rPr>
          <w:rFonts w:ascii="Times New Roman" w:hAnsi="Times New Roman" w:cs="Times New Roman"/>
        </w:rPr>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6049" w:rsidRDefault="00476049" w:rsidP="00F57996">
      <w:pPr>
        <w:autoSpaceDE w:val="0"/>
        <w:autoSpaceDN w:val="0"/>
        <w:adjustRightInd w:val="0"/>
        <w:rPr>
          <w:rFonts w:ascii="Times New Roman" w:hAnsi="Times New Roman" w:cs="Times New Roman"/>
        </w:rPr>
      </w:pPr>
    </w:p>
    <w:p w:rsidR="00476049" w:rsidRDefault="00476049" w:rsidP="00F57996">
      <w:pPr>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8"/>
        </w:rPr>
        <w:t>3. Дата начала проведения проверки: «____» ___________ 20____ года.</w:t>
      </w:r>
    </w:p>
    <w:p w:rsidR="00476049" w:rsidRDefault="00476049" w:rsidP="00F57996">
      <w:pPr>
        <w:pStyle w:val="Footer"/>
        <w:tabs>
          <w:tab w:val="clear" w:pos="4677"/>
          <w:tab w:val="clear" w:pos="9355"/>
        </w:tabs>
        <w:autoSpaceDE w:val="0"/>
        <w:autoSpaceDN w:val="0"/>
        <w:adjustRightInd w:val="0"/>
        <w:rPr>
          <w:rFonts w:ascii="Times New Roman" w:hAnsi="Times New Roman" w:cs="Times New Roman"/>
        </w:rPr>
      </w:pPr>
    </w:p>
    <w:p w:rsidR="00476049" w:rsidRDefault="00476049" w:rsidP="00F57996">
      <w:pPr>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8"/>
        </w:rPr>
        <w:t>4. Время начала проведения проверки: «____» __________ 20____ года.</w:t>
      </w:r>
    </w:p>
    <w:p w:rsidR="00476049" w:rsidRDefault="00476049" w:rsidP="00F57996">
      <w:pPr>
        <w:autoSpaceDE w:val="0"/>
        <w:autoSpaceDN w:val="0"/>
        <w:adjustRightInd w:val="0"/>
        <w:jc w:val="both"/>
        <w:rPr>
          <w:rFonts w:ascii="Times New Roman" w:hAnsi="Times New Roman" w:cs="Times New Roman"/>
        </w:rPr>
      </w:pPr>
      <w:r>
        <w:rPr>
          <w:rFonts w:ascii="Times New Roman" w:hAnsi="Times New Roman" w:cs="Times New Roman"/>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6049" w:rsidRDefault="00476049" w:rsidP="00F57996">
      <w:pPr>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Приложения:</w:t>
      </w:r>
    </w:p>
    <w:p w:rsidR="00476049" w:rsidRPr="00AA3C23" w:rsidRDefault="00476049" w:rsidP="00F57996">
      <w:pPr>
        <w:pStyle w:val="BodyText3"/>
        <w:ind w:firstLine="720"/>
        <w:rPr>
          <w:rFonts w:ascii="Times New Roman" w:hAnsi="Times New Roman" w:cs="Times New Roman"/>
          <w:sz w:val="28"/>
          <w:szCs w:val="28"/>
        </w:rPr>
      </w:pPr>
      <w:r w:rsidRPr="00AA3C23">
        <w:rPr>
          <w:rFonts w:ascii="Times New Roman" w:hAnsi="Times New Roman" w:cs="Times New Roman"/>
          <w:sz w:val="28"/>
          <w:szCs w:val="28"/>
        </w:rPr>
        <w:t>1) копия постановления о проведении внеплановой выездной проверки на ___ л. в 1 экз.;</w:t>
      </w: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2) копии документов, содержащих сведения, послуживших основанием для проведения внеплановой выездной проверки, на ___ л. в 1 экз.</w:t>
      </w:r>
    </w:p>
    <w:p w:rsidR="00476049" w:rsidRDefault="00476049" w:rsidP="00F57996">
      <w:pPr>
        <w:rPr>
          <w:rFonts w:ascii="Times New Roman" w:hAnsi="Times New Roman" w:cs="Times New Roman"/>
          <w:sz w:val="28"/>
          <w:szCs w:val="28"/>
        </w:rPr>
      </w:pP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W w:w="9464" w:type="dxa"/>
        <w:tblInd w:w="-106" w:type="dxa"/>
        <w:tblLook w:val="01E0"/>
      </w:tblPr>
      <w:tblGrid>
        <w:gridCol w:w="6588"/>
        <w:gridCol w:w="2876"/>
      </w:tblGrid>
      <w:tr w:rsidR="00476049">
        <w:trPr>
          <w:trHeight w:val="353"/>
        </w:trPr>
        <w:tc>
          <w:tcPr>
            <w:tcW w:w="6588" w:type="dxa"/>
          </w:tcPr>
          <w:p w:rsidR="00476049" w:rsidRDefault="00476049" w:rsidP="00A54FA7">
            <w:pPr>
              <w:jc w:val="center"/>
              <w:rPr>
                <w:rFonts w:ascii="Times New Roman" w:hAnsi="Times New Roman" w:cs="Times New Roman"/>
              </w:rPr>
            </w:pPr>
            <w:r>
              <w:rPr>
                <w:rFonts w:ascii="Times New Roman" w:hAnsi="Times New Roman" w:cs="Times New Roman"/>
              </w:rPr>
              <w:t>(должность, фамилия, инициалы должностного лица)</w:t>
            </w:r>
          </w:p>
        </w:tc>
        <w:tc>
          <w:tcPr>
            <w:tcW w:w="2876" w:type="dxa"/>
          </w:tcPr>
          <w:p w:rsidR="00476049" w:rsidRDefault="00476049" w:rsidP="00A54FA7">
            <w:pPr>
              <w:rPr>
                <w:rFonts w:ascii="Times New Roman" w:hAnsi="Times New Roman" w:cs="Times New Roman"/>
              </w:rPr>
            </w:pPr>
            <w:r>
              <w:rPr>
                <w:rFonts w:ascii="Times New Roman" w:hAnsi="Times New Roman" w:cs="Times New Roman"/>
              </w:rPr>
              <w:t>(подпись, заверенная печатью)</w:t>
            </w:r>
          </w:p>
          <w:p w:rsidR="00476049" w:rsidRDefault="00476049" w:rsidP="00A54FA7">
            <w:pPr>
              <w:rPr>
                <w:rFonts w:ascii="Times New Roman" w:hAnsi="Times New Roman" w:cs="Times New Roman"/>
              </w:rPr>
            </w:pPr>
          </w:p>
        </w:tc>
      </w:tr>
    </w:tbl>
    <w:p w:rsidR="00476049" w:rsidRDefault="00476049" w:rsidP="00F57996">
      <w:pPr>
        <w:autoSpaceDE w:val="0"/>
        <w:autoSpaceDN w:val="0"/>
        <w:adjustRightInd w:val="0"/>
        <w:rPr>
          <w:rFonts w:ascii="Times New Roman" w:hAnsi="Times New Roman" w:cs="Times New Roman"/>
          <w:sz w:val="16"/>
          <w:szCs w:val="16"/>
        </w:rPr>
      </w:pPr>
    </w:p>
    <w:p w:rsidR="00476049" w:rsidRDefault="00476049" w:rsidP="00F57996">
      <w:pPr>
        <w:rPr>
          <w:rFonts w:ascii="Times New Roman" w:hAnsi="Times New Roman" w:cs="Times New Roman"/>
        </w:rPr>
      </w:pPr>
      <w:r>
        <w:rPr>
          <w:rFonts w:ascii="Times New Roman" w:hAnsi="Times New Roman" w:cs="Times New Roman"/>
        </w:rPr>
        <w:t xml:space="preserve">                    М.П.</w:t>
      </w:r>
    </w:p>
    <w:p w:rsidR="00476049" w:rsidRDefault="00476049" w:rsidP="00F5799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
    <w:p w:rsidR="00476049" w:rsidRDefault="00476049" w:rsidP="00F57996">
      <w:pPr>
        <w:rPr>
          <w:rFonts w:ascii="Times New Roman" w:hAnsi="Times New Roman" w:cs="Times New Roman"/>
        </w:rPr>
      </w:pP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Дата и время составления документа:_____________________</w:t>
      </w:r>
    </w:p>
    <w:p w:rsidR="00476049" w:rsidRDefault="00476049" w:rsidP="00F57996">
      <w:pPr>
        <w:rPr>
          <w:rFonts w:ascii="Times New Roman" w:hAnsi="Times New Roman" w:cs="Times New Roman"/>
        </w:rPr>
      </w:pPr>
    </w:p>
    <w:p w:rsidR="00476049" w:rsidRDefault="00476049" w:rsidP="00F57996">
      <w:pPr>
        <w:jc w:val="center"/>
        <w:rPr>
          <w:rFonts w:ascii="Times New Roman" w:hAnsi="Times New Roman" w:cs="Times New Roman"/>
        </w:rPr>
      </w:pPr>
      <w:r>
        <w:rPr>
          <w:rFonts w:ascii="Times New Roman" w:hAnsi="Times New Roman" w:cs="Times New Roman"/>
        </w:rPr>
        <w:t xml:space="preserve">                                        _______________________</w:t>
      </w:r>
    </w:p>
    <w:p w:rsidR="00476049" w:rsidRDefault="00476049" w:rsidP="00F57996">
      <w:pPr>
        <w:rPr>
          <w:rFonts w:ascii="Times New Roman" w:hAnsi="Times New Roman" w:cs="Times New Roman"/>
        </w:rPr>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p w:rsidR="00476049" w:rsidRDefault="00476049" w:rsidP="00F57996">
      <w:pPr>
        <w:pStyle w:val="Footer"/>
        <w:tabs>
          <w:tab w:val="clear" w:pos="4677"/>
          <w:tab w:val="clear" w:pos="9355"/>
        </w:tabs>
      </w:pPr>
    </w:p>
    <w:tbl>
      <w:tblPr>
        <w:tblW w:w="9498" w:type="dxa"/>
        <w:tblInd w:w="-106" w:type="dxa"/>
        <w:tblLayout w:type="fixed"/>
        <w:tblLook w:val="0000"/>
      </w:tblPr>
      <w:tblGrid>
        <w:gridCol w:w="9498"/>
      </w:tblGrid>
      <w:tr w:rsidR="00476049" w:rsidRPr="00C337D5">
        <w:trPr>
          <w:cantSplit/>
          <w:trHeight w:val="629"/>
        </w:trPr>
        <w:tc>
          <w:tcPr>
            <w:tcW w:w="6237" w:type="dxa"/>
          </w:tcPr>
          <w:p w:rsidR="00476049" w:rsidRDefault="00476049" w:rsidP="00DE50A6">
            <w:pPr>
              <w:pStyle w:val="Heading7"/>
              <w:jc w:val="left"/>
            </w:pPr>
            <w:r>
              <w:t xml:space="preserve">                                                                                                ПРИЛОЖЕНИЕ № 5</w:t>
            </w:r>
          </w:p>
          <w:p w:rsidR="00476049" w:rsidRPr="00C337D5" w:rsidRDefault="00476049" w:rsidP="0098545E">
            <w:pPr>
              <w:ind w:left="34"/>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исполнения </w:t>
            </w:r>
            <w:r w:rsidRPr="00C337D5">
              <w:rPr>
                <w:rFonts w:ascii="Times New Roman" w:hAnsi="Times New Roman" w:cs="Times New Roman"/>
                <w:sz w:val="24"/>
                <w:szCs w:val="24"/>
              </w:rPr>
              <w:t xml:space="preserve">муниципальной функции </w:t>
            </w:r>
            <w:r>
              <w:rPr>
                <w:rFonts w:ascii="Times New Roman" w:hAnsi="Times New Roman" w:cs="Times New Roman"/>
                <w:sz w:val="24"/>
                <w:szCs w:val="24"/>
              </w:rPr>
              <w:t>по осуществлению муниципального контроля</w:t>
            </w:r>
            <w:r w:rsidRPr="00C337D5">
              <w:rPr>
                <w:rFonts w:ascii="Times New Roman" w:hAnsi="Times New Roman" w:cs="Times New Roman"/>
                <w:sz w:val="24"/>
                <w:szCs w:val="24"/>
              </w:rPr>
              <w:t xml:space="preserve"> за соблюдением правил благоустройства территории му</w:t>
            </w:r>
            <w:r>
              <w:rPr>
                <w:rFonts w:ascii="Times New Roman" w:hAnsi="Times New Roman" w:cs="Times New Roman"/>
                <w:sz w:val="24"/>
                <w:szCs w:val="24"/>
              </w:rPr>
              <w:t>ниципального образования  «</w:t>
            </w:r>
            <w:r w:rsidRPr="004C677B">
              <w:rPr>
                <w:rFonts w:ascii="Times New Roman" w:hAnsi="Times New Roman" w:cs="Times New Roman"/>
                <w:sz w:val="24"/>
                <w:szCs w:val="24"/>
              </w:rPr>
              <w:t>Сийско</w:t>
            </w:r>
            <w:r w:rsidRPr="00185A9F">
              <w:rPr>
                <w:rFonts w:ascii="Times New Roman" w:hAnsi="Times New Roman" w:cs="Times New Roman"/>
                <w:sz w:val="24"/>
                <w:szCs w:val="24"/>
              </w:rPr>
              <w:t>е</w:t>
            </w:r>
            <w:r>
              <w:rPr>
                <w:rFonts w:ascii="Times New Roman" w:hAnsi="Times New Roman" w:cs="Times New Roman"/>
                <w:sz w:val="24"/>
                <w:szCs w:val="24"/>
              </w:rPr>
              <w:t>»</w:t>
            </w:r>
          </w:p>
        </w:tc>
      </w:tr>
    </w:tbl>
    <w:p w:rsidR="00476049" w:rsidRDefault="00476049" w:rsidP="00F57996">
      <w:pPr>
        <w:pStyle w:val="BodyTextIndent2"/>
        <w:jc w:val="right"/>
        <w:rPr>
          <w:rFonts w:cs="Courier New"/>
        </w:rPr>
      </w:pPr>
    </w:p>
    <w:p w:rsidR="00476049" w:rsidRPr="008706C2" w:rsidRDefault="00476049" w:rsidP="00F57996">
      <w:pPr>
        <w:pStyle w:val="BodyTextIndent2"/>
        <w:jc w:val="right"/>
        <w:rPr>
          <w:i/>
          <w:iCs/>
        </w:rPr>
      </w:pPr>
      <w:r w:rsidRPr="008706C2">
        <w:rPr>
          <w:i/>
          <w:iCs/>
        </w:rPr>
        <w:t>Рекомендуемая форма протокола</w:t>
      </w:r>
    </w:p>
    <w:p w:rsidR="00476049" w:rsidRDefault="00476049" w:rsidP="00F57996">
      <w:pPr>
        <w:pStyle w:val="Title"/>
        <w:rPr>
          <w:rFonts w:cs="Courier New"/>
        </w:rPr>
      </w:pPr>
      <w:r>
        <w:rPr>
          <w:rFonts w:cs="Courier New"/>
        </w:rPr>
        <w:tab/>
      </w:r>
    </w:p>
    <w:p w:rsidR="00476049" w:rsidRDefault="00476049" w:rsidP="00F57996">
      <w:pPr>
        <w:pStyle w:val="Title"/>
      </w:pPr>
      <w:r>
        <w:t>АРХАНГЕЛЬСКАЯ ОБЛАСТЬ</w:t>
      </w:r>
    </w:p>
    <w:p w:rsidR="00476049" w:rsidRPr="004C677B" w:rsidRDefault="00476049" w:rsidP="00F57996">
      <w:pPr>
        <w:pStyle w:val="Title"/>
        <w:rPr>
          <w:rFonts w:cs="Courier New"/>
        </w:rPr>
      </w:pPr>
      <w:r>
        <w:t xml:space="preserve">ПИНЕЖСКИЙ МУНИЦИПАЛЬНЫЙ РАЙОН          </w:t>
      </w:r>
      <w:r w:rsidRPr="00DA7697">
        <w:t>АДМИНИСТРАЦИЯ МУНИЦИПАЛЬНОГО ОБРАЗОВАНИЯ</w:t>
      </w:r>
      <w:r>
        <w:rPr>
          <w:sz w:val="24"/>
          <w:szCs w:val="24"/>
        </w:rPr>
        <w:t xml:space="preserve"> </w:t>
      </w:r>
      <w:r>
        <w:t>«</w:t>
      </w:r>
      <w:r w:rsidRPr="004C677B">
        <w:t>Сийское»</w:t>
      </w:r>
    </w:p>
    <w:p w:rsidR="00476049" w:rsidRPr="004C677B" w:rsidRDefault="00476049" w:rsidP="00F57996"/>
    <w:p w:rsidR="00476049" w:rsidRPr="004C677B" w:rsidRDefault="00476049" w:rsidP="004C677B">
      <w:pPr>
        <w:jc w:val="center"/>
        <w:rPr>
          <w:rFonts w:ascii="Times New Roman" w:hAnsi="Times New Roman" w:cs="Times New Roman"/>
          <w:b/>
          <w:bCs/>
        </w:rPr>
      </w:pPr>
      <w:r>
        <w:rPr>
          <w:rFonts w:ascii="Times New Roman" w:hAnsi="Times New Roman" w:cs="Times New Roman"/>
          <w:b/>
          <w:bCs/>
        </w:rPr>
        <w:t>п. Сия</w:t>
      </w:r>
    </w:p>
    <w:p w:rsidR="00476049" w:rsidRDefault="00476049" w:rsidP="00F57996">
      <w:pPr>
        <w:jc w:val="center"/>
        <w:rPr>
          <w:rFonts w:ascii="Times New Roman" w:hAnsi="Times New Roman" w:cs="Times New Roman"/>
          <w:b/>
          <w:bCs/>
        </w:rPr>
      </w:pPr>
    </w:p>
    <w:p w:rsidR="00476049" w:rsidRDefault="00476049" w:rsidP="00F57996">
      <w:pPr>
        <w:jc w:val="center"/>
        <w:rPr>
          <w:rFonts w:ascii="Times New Roman" w:hAnsi="Times New Roman" w:cs="Times New Roman"/>
          <w:sz w:val="28"/>
          <w:szCs w:val="28"/>
        </w:rPr>
      </w:pPr>
      <w:r>
        <w:rPr>
          <w:rFonts w:ascii="Times New Roman" w:hAnsi="Times New Roman" w:cs="Times New Roman"/>
          <w:b/>
          <w:bCs/>
          <w:sz w:val="28"/>
          <w:szCs w:val="28"/>
        </w:rPr>
        <w:t>ПРОТОКОЛ № __________</w:t>
      </w:r>
    </w:p>
    <w:p w:rsidR="00476049" w:rsidRDefault="00476049" w:rsidP="00F57996">
      <w:pPr>
        <w:spacing w:line="260" w:lineRule="auto"/>
        <w:jc w:val="center"/>
        <w:rPr>
          <w:rFonts w:ascii="Times New Roman" w:hAnsi="Times New Roman" w:cs="Times New Roman"/>
          <w:sz w:val="28"/>
          <w:szCs w:val="28"/>
        </w:rPr>
      </w:pPr>
      <w:r>
        <w:rPr>
          <w:rFonts w:ascii="Times New Roman" w:hAnsi="Times New Roman" w:cs="Times New Roman"/>
          <w:sz w:val="28"/>
          <w:szCs w:val="28"/>
        </w:rPr>
        <w:t>об административном правонарушении</w:t>
      </w:r>
    </w:p>
    <w:p w:rsidR="00476049" w:rsidRDefault="00476049" w:rsidP="00F57996">
      <w:pPr>
        <w:spacing w:line="260" w:lineRule="auto"/>
        <w:jc w:val="center"/>
        <w:rPr>
          <w:rFonts w:ascii="Times New Roman" w:hAnsi="Times New Roman" w:cs="Times New Roman"/>
        </w:rPr>
      </w:pPr>
    </w:p>
    <w:p w:rsidR="00476049" w:rsidRDefault="00476049" w:rsidP="00F57996">
      <w:pPr>
        <w:rPr>
          <w:rFonts w:ascii="Times New Roman" w:hAnsi="Times New Roman" w:cs="Times New Roman"/>
        </w:rPr>
      </w:pPr>
      <w:r>
        <w:rPr>
          <w:rFonts w:ascii="Times New Roman" w:hAnsi="Times New Roman" w:cs="Times New Roman"/>
          <w:sz w:val="22"/>
          <w:szCs w:val="22"/>
        </w:rPr>
        <w:t>"____" __________ 20____ г.                                                                              _____________________</w:t>
      </w:r>
    </w:p>
    <w:p w:rsidR="00476049" w:rsidRDefault="00476049" w:rsidP="00F57996">
      <w:pPr>
        <w:jc w:val="both"/>
        <w:rPr>
          <w:rFonts w:ascii="Times New Roman" w:hAnsi="Times New Roman" w:cs="Times New Roman"/>
        </w:rPr>
      </w:pPr>
      <w:r>
        <w:rPr>
          <w:rFonts w:ascii="Times New Roman" w:hAnsi="Times New Roman" w:cs="Times New Roman"/>
        </w:rPr>
        <w:t xml:space="preserve">                                                                                                                                                  (место составления)</w:t>
      </w:r>
    </w:p>
    <w:p w:rsidR="00476049" w:rsidRDefault="00476049" w:rsidP="00F57996">
      <w:pPr>
        <w:jc w:val="both"/>
        <w:rPr>
          <w:rFonts w:ascii="Times New Roman" w:hAnsi="Times New Roman" w:cs="Times New Roman"/>
          <w:u w:val="single"/>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(должность, фамилия и инициалы)</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служебное удостоверение №</w:t>
      </w:r>
      <w:r>
        <w:rPr>
          <w:rFonts w:ascii="Times New Roman" w:hAnsi="Times New Roman" w:cs="Times New Roman"/>
        </w:rPr>
        <w:t xml:space="preserve"> __________ </w:t>
      </w:r>
      <w:r>
        <w:rPr>
          <w:rFonts w:ascii="Times New Roman" w:hAnsi="Times New Roman" w:cs="Times New Roman"/>
          <w:sz w:val="28"/>
          <w:szCs w:val="28"/>
        </w:rPr>
        <w:t>выдано __________________________</w:t>
      </w:r>
      <w:r>
        <w:rPr>
          <w:rFonts w:ascii="Times New Roman" w:hAnsi="Times New Roman" w:cs="Times New Roman"/>
        </w:rPr>
        <w:t xml:space="preserve"> </w:t>
      </w:r>
      <w:r>
        <w:rPr>
          <w:rFonts w:ascii="Times New Roman" w:hAnsi="Times New Roman" w:cs="Times New Roman"/>
          <w:sz w:val="28"/>
          <w:szCs w:val="28"/>
        </w:rPr>
        <w:t>«_____» _____________________ 20 _____ года</w:t>
      </w:r>
    </w:p>
    <w:p w:rsidR="00476049" w:rsidRDefault="00476049" w:rsidP="00F57996">
      <w:pPr>
        <w:rPr>
          <w:rFonts w:ascii="Times New Roman" w:hAnsi="Times New Roman" w:cs="Times New Roman"/>
        </w:rPr>
      </w:pP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в присутствии ______________________________________________________ ____________________________________________________________________________________________________________________________________</w:t>
      </w:r>
    </w:p>
    <w:p w:rsidR="00476049" w:rsidRDefault="00476049" w:rsidP="00F57996">
      <w:pPr>
        <w:rPr>
          <w:rFonts w:ascii="Times New Roman" w:hAnsi="Times New Roman" w:cs="Times New Roman"/>
        </w:rPr>
      </w:pP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476049" w:rsidRDefault="00476049" w:rsidP="00F57996">
      <w:pPr>
        <w:jc w:val="both"/>
        <w:rPr>
          <w:rFonts w:ascii="Times New Roman" w:hAnsi="Times New Roman" w:cs="Times New Roman"/>
        </w:rPr>
      </w:pPr>
    </w:p>
    <w:p w:rsidR="00476049" w:rsidRDefault="00476049" w:rsidP="00F57996">
      <w:pPr>
        <w:pStyle w:val="ConsPlusNonformat"/>
        <w:jc w:val="center"/>
        <w:rPr>
          <w:rFonts w:ascii="Times New Roman" w:hAnsi="Times New Roman" w:cs="Times New Roman"/>
        </w:rPr>
      </w:pPr>
      <w:r>
        <w:rPr>
          <w:rFonts w:ascii="Times New Roman" w:hAnsi="Times New Roman" w:cs="Times New Roman"/>
        </w:rPr>
        <w:t>Сведения о лице, в отношении которого возбуждено дело об</w:t>
      </w:r>
    </w:p>
    <w:p w:rsidR="00476049" w:rsidRDefault="00476049" w:rsidP="00F57996">
      <w:pPr>
        <w:pStyle w:val="ConsPlusNonformat"/>
        <w:jc w:val="center"/>
        <w:rPr>
          <w:rFonts w:ascii="Times New Roman" w:hAnsi="Times New Roman" w:cs="Times New Roman"/>
        </w:rPr>
      </w:pPr>
      <w:r>
        <w:rPr>
          <w:rFonts w:ascii="Times New Roman" w:hAnsi="Times New Roman" w:cs="Times New Roman"/>
        </w:rPr>
        <w:t>административном правонарушении (физическом лице, должностном лице, индивидуальном предпринимателе):</w:t>
      </w:r>
    </w:p>
    <w:p w:rsidR="00476049" w:rsidRDefault="00476049" w:rsidP="00F57996">
      <w:pPr>
        <w:pStyle w:val="ConsPlusNonformat"/>
        <w:rPr>
          <w:rFonts w:ascii="Times New Roman" w:hAnsi="Times New Roman" w:cs="Times New Roman"/>
        </w:rPr>
      </w:pPr>
    </w:p>
    <w:p w:rsidR="00476049" w:rsidRDefault="00476049" w:rsidP="00F5799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1.1. Физическое лицо, должностное лицо, индивидуальный предприниматель (</w:t>
      </w:r>
      <w:r>
        <w:rPr>
          <w:rFonts w:ascii="Times New Roman" w:hAnsi="Times New Roman" w:cs="Times New Roman"/>
          <w:i/>
          <w:iCs/>
          <w:sz w:val="28"/>
          <w:szCs w:val="28"/>
        </w:rPr>
        <w:t>нужное подчеркнуть</w:t>
      </w:r>
      <w:r>
        <w:rPr>
          <w:rFonts w:ascii="Times New Roman" w:hAnsi="Times New Roman" w:cs="Times New Roman"/>
          <w:sz w:val="28"/>
          <w:szCs w:val="28"/>
        </w:rPr>
        <w:t>):</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Имя ____________________ Отчество 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Место работы, должность ____________________________________________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ConsPlusNonformat"/>
        <w:jc w:val="center"/>
        <w:rPr>
          <w:rFonts w:ascii="Times New Roman" w:hAnsi="Times New Roman" w:cs="Times New Roman"/>
          <w:spacing w:val="-14"/>
        </w:rP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Дата рождения ________________ Место рождения ______________________</w:t>
      </w:r>
    </w:p>
    <w:p w:rsidR="00476049" w:rsidRDefault="00476049" w:rsidP="00F57996">
      <w:pPr>
        <w:pStyle w:val="ConsPlusNonformat"/>
        <w:rPr>
          <w:rFonts w:ascii="Times New Roman" w:hAnsi="Times New Roman" w:cs="Times New Roman"/>
        </w:rPr>
      </w:pPr>
      <w:r>
        <w:rPr>
          <w:rFonts w:ascii="Times New Roman" w:hAnsi="Times New Roman" w:cs="Times New Roman"/>
        </w:rPr>
        <w:t xml:space="preserve">                                             (число, месяц, год)</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w:t>
      </w:r>
    </w:p>
    <w:p w:rsidR="00476049" w:rsidRDefault="00476049"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ConsPlusNonformat"/>
        <w:jc w:val="center"/>
        <w:rPr>
          <w:rFonts w:ascii="Times New Roman" w:hAnsi="Times New Roman" w:cs="Times New Roman"/>
        </w:rPr>
      </w:pPr>
      <w:r>
        <w:rPr>
          <w:rFonts w:ascii="Times New Roman" w:hAnsi="Times New Roman" w:cs="Times New Roman"/>
        </w:rPr>
        <w:t>(название, серия, №, когда и кем выдан)</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Семейное положение 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Количество иждивенцев _________________________</w:t>
      </w:r>
    </w:p>
    <w:p w:rsidR="00476049" w:rsidRDefault="00476049"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Ранее к административной ответственности по ст. __________________ Кодекса Российской Федерации об административных правонарушениях __________________________________________________________________</w:t>
      </w:r>
    </w:p>
    <w:p w:rsidR="00476049" w:rsidRDefault="00476049" w:rsidP="00F57996">
      <w:pPr>
        <w:pStyle w:val="ConsPlusNonformat"/>
        <w:spacing w:line="240" w:lineRule="exact"/>
        <w:jc w:val="center"/>
        <w:rPr>
          <w:rFonts w:ascii="Times New Roman" w:hAnsi="Times New Roman" w:cs="Times New Roman"/>
        </w:rPr>
      </w:pPr>
      <w:r>
        <w:rPr>
          <w:rFonts w:ascii="Times New Roman" w:hAnsi="Times New Roman" w:cs="Times New Roman"/>
        </w:rPr>
        <w:t>(не привлекался, привлекался, когда)</w:t>
      </w:r>
    </w:p>
    <w:p w:rsidR="00476049" w:rsidRDefault="00476049" w:rsidP="00F57996">
      <w:pPr>
        <w:jc w:val="both"/>
        <w:rPr>
          <w:rFonts w:ascii="Times New Roman" w:hAnsi="Times New Roman" w:cs="Times New Roman"/>
        </w:rPr>
      </w:pPr>
    </w:p>
    <w:p w:rsidR="00476049" w:rsidRDefault="00476049" w:rsidP="00F57996">
      <w:pPr>
        <w:pStyle w:val="ConsPlusNonformat"/>
        <w:jc w:val="center"/>
        <w:rPr>
          <w:rFonts w:ascii="Times New Roman" w:hAnsi="Times New Roman" w:cs="Times New Roman"/>
        </w:rPr>
      </w:pPr>
      <w:r>
        <w:rPr>
          <w:rFonts w:ascii="Times New Roman" w:hAnsi="Times New Roman" w:cs="Times New Roman"/>
        </w:rPr>
        <w:t>Сведения о лице, в отношении которого возбуждено дело об</w:t>
      </w:r>
    </w:p>
    <w:p w:rsidR="00476049" w:rsidRDefault="00476049" w:rsidP="00F57996">
      <w:pPr>
        <w:jc w:val="center"/>
        <w:rPr>
          <w:rFonts w:ascii="Times New Roman" w:hAnsi="Times New Roman" w:cs="Times New Roman"/>
        </w:rPr>
      </w:pPr>
      <w:r>
        <w:rPr>
          <w:rFonts w:ascii="Times New Roman" w:hAnsi="Times New Roman" w:cs="Times New Roman"/>
        </w:rPr>
        <w:t>административном правонарушении (юридическом лице)</w:t>
      </w:r>
    </w:p>
    <w:p w:rsidR="00476049" w:rsidRDefault="00476049" w:rsidP="00F57996">
      <w:pPr>
        <w:rPr>
          <w:rFonts w:ascii="Times New Roman" w:hAnsi="Times New Roman" w:cs="Times New Roman"/>
        </w:rPr>
      </w:pPr>
    </w:p>
    <w:p w:rsidR="00476049" w:rsidRDefault="00476049" w:rsidP="00F57996">
      <w:pPr>
        <w:pStyle w:val="BodyTextIndent2"/>
        <w:autoSpaceDE/>
        <w:autoSpaceDN/>
        <w:adjustRightInd/>
      </w:pPr>
      <w:r>
        <w:t>1.2. Юридическое лицо:</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Наименование 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(полное и сокращенное)</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Юридический адрес _________________________________________________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ОГРН _____________________________________________________________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ИНН / КПП ________________________________________________________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Банковские реквизиты _______________________________________________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Законный представитель юридического лица 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(должность, фамилия, имя, отчество (если имеется), реквизиты документа о назначении (избрании) на должность)</w:t>
      </w:r>
    </w:p>
    <w:p w:rsidR="00476049" w:rsidRDefault="00476049" w:rsidP="00F57996">
      <w:pPr>
        <w:jc w:val="both"/>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2. Совершил(о):</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Default="00476049" w:rsidP="00F57996">
      <w:pPr>
        <w:jc w:val="both"/>
        <w:rPr>
          <w:rFonts w:ascii="Times New Roman" w:hAnsi="Times New Roman" w:cs="Times New Roman"/>
        </w:rPr>
      </w:pPr>
      <w:r>
        <w:rPr>
          <w:rFonts w:ascii="Times New Roman" w:hAnsi="Times New Roman" w:cs="Times New Roman"/>
        </w:rPr>
        <w:t>(дата, место, время совершения, краткое изложение существа нарушения; абзац, пункт, статья нормативного правового акта, который нарушен)</w:t>
      </w:r>
    </w:p>
    <w:p w:rsidR="00476049" w:rsidRDefault="00476049" w:rsidP="00F57996">
      <w:pPr>
        <w:jc w:val="both"/>
        <w:rPr>
          <w:rFonts w:ascii="Times New Roman" w:hAnsi="Times New Roman" w:cs="Times New Roman"/>
        </w:rPr>
      </w:pP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 xml:space="preserve">Тем самым, совершено административное правонарушение, предусмотренное </w:t>
      </w:r>
      <w:r>
        <w:rPr>
          <w:rFonts w:ascii="Times New Roman" w:hAnsi="Times New Roman" w:cs="Times New Roman"/>
        </w:rPr>
        <w:t xml:space="preserve">_____________________ </w:t>
      </w:r>
      <w:r>
        <w:rPr>
          <w:rFonts w:ascii="Times New Roman" w:hAnsi="Times New Roman" w:cs="Times New Roman"/>
          <w:sz w:val="28"/>
          <w:szCs w:val="28"/>
        </w:rPr>
        <w:t>Кодекса Российской Федерации об административных правонарушениях – 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(формулировка состава административного правонарушения)</w:t>
      </w:r>
    </w:p>
    <w:p w:rsidR="00476049" w:rsidRDefault="00476049" w:rsidP="00F57996">
      <w:pPr>
        <w:jc w:val="both"/>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3. Свидетели, понятые, потерпевшие</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(фамилии, имена, отчества (последние – при наличии), адреса места жительства свидетелей, потерпевших, если имеются свидетели, потерпевшие)</w:t>
      </w:r>
    </w:p>
    <w:p w:rsidR="00476049" w:rsidRDefault="00476049" w:rsidP="00F57996">
      <w:pPr>
        <w:jc w:val="both"/>
        <w:rPr>
          <w:rFonts w:ascii="Times New Roman" w:hAnsi="Times New Roman" w:cs="Times New Roman"/>
        </w:rPr>
      </w:pPr>
    </w:p>
    <w:p w:rsidR="00476049" w:rsidRDefault="00476049" w:rsidP="00F57996">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4. Физическому лицу, должностному лицу, индивидуальному предпринимателю или законному представителю юридического лица (</w:t>
      </w:r>
      <w:r>
        <w:rPr>
          <w:rFonts w:ascii="Times New Roman" w:hAnsi="Times New Roman" w:cs="Times New Roman"/>
          <w:i/>
          <w:iCs/>
          <w:sz w:val="28"/>
          <w:szCs w:val="28"/>
        </w:rPr>
        <w:t>нужное подчеркнуть</w:t>
      </w:r>
      <w:r>
        <w:rPr>
          <w:rFonts w:ascii="Times New Roman" w:hAnsi="Times New Roman" w:cs="Times New Roman"/>
          <w:sz w:val="28"/>
          <w:szCs w:val="28"/>
        </w:rPr>
        <w:t>)</w:t>
      </w:r>
      <w:r>
        <w:rPr>
          <w:rFonts w:ascii="Times New Roman" w:hAnsi="Times New Roman" w:cs="Times New Roman"/>
        </w:rPr>
        <w:t xml:space="preserve"> _________________________________________________ </w:t>
      </w:r>
      <w:r>
        <w:rPr>
          <w:rFonts w:ascii="Times New Roman" w:hAnsi="Times New Roman" w:cs="Times New Roman"/>
          <w:sz w:val="28"/>
          <w:szCs w:val="28"/>
        </w:rPr>
        <w:t>разъяснено, что в соответствии:</w:t>
      </w:r>
    </w:p>
    <w:p w:rsidR="00476049" w:rsidRDefault="00476049" w:rsidP="00F57996">
      <w:pPr>
        <w:pStyle w:val="BodyTextIndent2"/>
      </w:pPr>
      <w: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
    <w:p w:rsidR="00476049" w:rsidRDefault="00476049" w:rsidP="00F57996">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
    <w:p w:rsidR="00476049" w:rsidRDefault="00476049" w:rsidP="00F57996">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476049" w:rsidRDefault="00476049" w:rsidP="00F57996">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476049" w:rsidRDefault="00476049" w:rsidP="00F57996">
      <w:pPr>
        <w:pStyle w:val="BodyTextIndent2"/>
      </w:pPr>
      <w: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476049" w:rsidRDefault="00476049" w:rsidP="00F57996">
      <w:pPr>
        <w:pStyle w:val="BodyTextIndent2"/>
      </w:pPr>
      <w:r>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476049" w:rsidRDefault="00476049" w:rsidP="00F57996">
      <w:pPr>
        <w:ind w:right="-899"/>
        <w:jc w:val="both"/>
        <w:rPr>
          <w:rFonts w:ascii="Times New Roman" w:hAnsi="Times New Roman" w:cs="Times New Roman"/>
          <w:sz w:val="22"/>
          <w:szCs w:val="22"/>
        </w:rPr>
      </w:pPr>
    </w:p>
    <w:p w:rsidR="00476049" w:rsidRDefault="00476049" w:rsidP="00F57996">
      <w:pPr>
        <w:ind w:right="-5"/>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476049" w:rsidRDefault="00476049" w:rsidP="00F57996">
      <w:pPr>
        <w:jc w:val="both"/>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jc w:val="both"/>
        <w:rPr>
          <w:rFonts w:ascii="Times New Roman" w:hAnsi="Times New Roman" w:cs="Times New Roman"/>
        </w:rPr>
      </w:pPr>
    </w:p>
    <w:p w:rsidR="00476049" w:rsidRDefault="00476049" w:rsidP="00F57996">
      <w:pPr>
        <w:pStyle w:val="BodyTextIndent2"/>
        <w:autoSpaceDE/>
        <w:autoSpaceDN/>
        <w:adjustRightInd/>
      </w:pPr>
      <w:r>
        <w:t>5. 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Подписи свидетелей:</w:t>
      </w: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jc w:val="both"/>
        <w:rPr>
          <w:rFonts w:ascii="Times New Roman" w:hAnsi="Times New Roman" w:cs="Times New Roman"/>
        </w:rPr>
      </w:pPr>
    </w:p>
    <w:p w:rsidR="00476049" w:rsidRDefault="00476049" w:rsidP="00F57996">
      <w:pPr>
        <w:pStyle w:val="Heading8"/>
        <w:autoSpaceDE/>
        <w:autoSpaceDN/>
        <w:adjustRightInd/>
        <w:ind w:firstLine="720"/>
      </w:pPr>
      <w: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Подписи потерпевших:</w:t>
      </w: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jc w:val="both"/>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7. Объяснения физического лица, должностного лица, индивидуального предпринимателя или законного представителя юридического лица (</w:t>
      </w:r>
      <w:r>
        <w:rPr>
          <w:rFonts w:ascii="Times New Roman" w:hAnsi="Times New Roman" w:cs="Times New Roman"/>
          <w:i/>
          <w:iCs/>
          <w:sz w:val="28"/>
          <w:szCs w:val="28"/>
        </w:rPr>
        <w:t>нужное подчеркнуть</w:t>
      </w:r>
      <w:r>
        <w:rPr>
          <w:rFonts w:ascii="Times New Roman" w:hAnsi="Times New Roman" w:cs="Times New Roman"/>
          <w:sz w:val="28"/>
          <w:szCs w:val="28"/>
        </w:rPr>
        <w:t>) _____________________________</w:t>
      </w:r>
      <w:r>
        <w:rPr>
          <w:rFonts w:ascii="Times New Roman" w:hAnsi="Times New Roman" w:cs="Times New Roman"/>
        </w:rPr>
        <w:t xml:space="preserve"> </w:t>
      </w:r>
      <w:r>
        <w:rPr>
          <w:rFonts w:ascii="Times New Roman" w:hAnsi="Times New Roman" w:cs="Times New Roman"/>
          <w:sz w:val="28"/>
          <w:szCs w:val="28"/>
        </w:rPr>
        <w:t>по факту нарушения:</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sz w:val="28"/>
          <w:szCs w:val="28"/>
        </w:rPr>
      </w:pPr>
      <w:r>
        <w:rPr>
          <w:rFonts w:ascii="Times New Roman" w:hAnsi="Times New Roman" w:cs="Times New Roman"/>
          <w:noProof w:val="0"/>
        </w:rPr>
        <w:t>(в случае отказа лица от дачи объяснения, сделать запись об этом)</w:t>
      </w:r>
    </w:p>
    <w:p w:rsidR="00476049" w:rsidRDefault="00476049" w:rsidP="00F57996">
      <w:pPr>
        <w:jc w:val="both"/>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w:t>
      </w:r>
    </w:p>
    <w:p w:rsidR="00476049" w:rsidRDefault="00476049" w:rsidP="00F57996">
      <w:pPr>
        <w:jc w:val="both"/>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jc w:val="both"/>
        <w:rPr>
          <w:rFonts w:ascii="Times New Roman" w:hAnsi="Times New Roman" w:cs="Times New Roman"/>
        </w:rPr>
      </w:pPr>
    </w:p>
    <w:p w:rsidR="00476049" w:rsidRDefault="00476049" w:rsidP="00F57996">
      <w:pPr>
        <w:pStyle w:val="BodyTextIndent2"/>
        <w:autoSpaceDE/>
        <w:autoSpaceDN/>
        <w:adjustRightInd/>
        <w:spacing w:line="260" w:lineRule="auto"/>
      </w:pPr>
      <w:r>
        <w:t>8. Подпись должностного лица, составившего протокол:</w:t>
      </w:r>
    </w:p>
    <w:p w:rsidR="00476049" w:rsidRDefault="00476049" w:rsidP="00F57996">
      <w:pPr>
        <w:spacing w:line="260" w:lineRule="auto"/>
        <w:jc w:val="right"/>
        <w:rPr>
          <w:rFonts w:ascii="Times New Roman" w:hAnsi="Times New Roman" w:cs="Times New Roman"/>
          <w:sz w:val="28"/>
          <w:szCs w:val="28"/>
        </w:rPr>
      </w:pPr>
      <w:r>
        <w:rPr>
          <w:rFonts w:ascii="Times New Roman" w:hAnsi="Times New Roman" w:cs="Times New Roman"/>
          <w:sz w:val="28"/>
          <w:szCs w:val="28"/>
        </w:rPr>
        <w:t>___________________</w:t>
      </w:r>
    </w:p>
    <w:p w:rsidR="00476049" w:rsidRDefault="00476049" w:rsidP="00F57996">
      <w:pPr>
        <w:pStyle w:val="Footer"/>
        <w:tabs>
          <w:tab w:val="clear" w:pos="4677"/>
          <w:tab w:val="clear" w:pos="9355"/>
        </w:tabs>
        <w:spacing w:line="260" w:lineRule="auto"/>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9. Подпись физического лица, должностного лица, индивидуального предпринимателя или законного представителя юридического лица (</w:t>
      </w:r>
      <w:r>
        <w:rPr>
          <w:rFonts w:ascii="Times New Roman" w:hAnsi="Times New Roman" w:cs="Times New Roman"/>
          <w:i/>
          <w:iCs/>
          <w:sz w:val="28"/>
          <w:szCs w:val="28"/>
        </w:rPr>
        <w:t>нужное подчеркнуть</w:t>
      </w:r>
      <w:r>
        <w:rPr>
          <w:rFonts w:ascii="Times New Roman" w:hAnsi="Times New Roman" w:cs="Times New Roman"/>
          <w:sz w:val="28"/>
          <w:szCs w:val="28"/>
        </w:rPr>
        <w:t>):</w:t>
      </w: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Footer"/>
        <w:tabs>
          <w:tab w:val="clear" w:pos="4677"/>
          <w:tab w:val="clear" w:pos="9355"/>
        </w:tabs>
        <w:ind w:firstLine="720"/>
        <w:rPr>
          <w:rFonts w:ascii="Times New Roman" w:hAnsi="Times New Roman" w:cs="Times New Roman"/>
          <w:sz w:val="28"/>
          <w:szCs w:val="28"/>
        </w:rPr>
      </w:pPr>
      <w:r>
        <w:rPr>
          <w:rFonts w:ascii="Times New Roman" w:hAnsi="Times New Roman" w:cs="Times New Roman"/>
          <w:sz w:val="28"/>
          <w:szCs w:val="28"/>
        </w:rPr>
        <w:t>Протокол подписать отказался __________________________________ __________________________________________________________________</w:t>
      </w:r>
    </w:p>
    <w:p w:rsidR="00476049" w:rsidRDefault="00476049" w:rsidP="00F57996">
      <w:pPr>
        <w:pStyle w:val="Footer"/>
        <w:tabs>
          <w:tab w:val="clear" w:pos="4677"/>
          <w:tab w:val="clear" w:pos="9355"/>
        </w:tabs>
        <w:jc w:val="center"/>
        <w:rPr>
          <w:rFonts w:ascii="Times New Roman" w:hAnsi="Times New Roman" w:cs="Times New Roman"/>
        </w:rPr>
      </w:pPr>
      <w:r>
        <w:rPr>
          <w:rFonts w:ascii="Times New Roman" w:hAnsi="Times New Roman" w:cs="Times New Roman"/>
        </w:rPr>
        <w:t>(мотивы отказа от подписания протокола могут быть изложены отдельно и приложены к протоколу)</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BodyTextIndent2"/>
        <w:autoSpaceDE/>
        <w:autoSpaceDN/>
        <w:adjustRightInd/>
      </w:pPr>
      <w:r>
        <w:t>10. Протокол составлен в _____ экземплярах.</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BodyTextIndent2"/>
        <w:autoSpaceDE/>
        <w:autoSpaceDN/>
        <w:adjustRightInd/>
      </w:pPr>
      <w:r>
        <w:t>11 К протоколу прилагаются:</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76049" w:rsidRDefault="00476049" w:rsidP="00F57996">
      <w:pPr>
        <w:ind w:hanging="140"/>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12. С протоколом ознакомлен, его копию получил</w:t>
      </w: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«____» ____________ 20__ г.</w:t>
      </w: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13. Копию протокола получил</w:t>
      </w: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«____» ____________ 20__ г.</w:t>
      </w: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(подпись потерпевшего)</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14. Копия протокола отправлена по почте</w:t>
      </w: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«____» ____________ 20__ г.</w:t>
      </w: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____________________________________________</w:t>
      </w:r>
    </w:p>
    <w:p w:rsidR="00476049" w:rsidRDefault="00476049" w:rsidP="00F57996">
      <w:pPr>
        <w:jc w:val="right"/>
        <w:rPr>
          <w:rFonts w:ascii="Times New Roman" w:hAnsi="Times New Roman" w:cs="Times New Roman"/>
          <w:sz w:val="28"/>
          <w:szCs w:val="28"/>
        </w:rPr>
      </w:pPr>
      <w:r>
        <w:rPr>
          <w:rFonts w:ascii="Times New Roman" w:hAnsi="Times New Roman" w:cs="Times New Roman"/>
        </w:rPr>
        <w:t>(подпись, фамилия и инициалы лица, отправившего копию протокола)</w:t>
      </w:r>
    </w:p>
    <w:p w:rsidR="00476049" w:rsidRDefault="00476049" w:rsidP="00F57996">
      <w:pPr>
        <w:jc w:val="center"/>
        <w:rPr>
          <w:rFonts w:ascii="Times New Roman" w:hAnsi="Times New Roman" w:cs="Times New Roman"/>
          <w:b/>
          <w:bCs/>
        </w:rPr>
      </w:pPr>
      <w:r>
        <w:rPr>
          <w:rFonts w:ascii="Times New Roman" w:hAnsi="Times New Roman" w:cs="Times New Roman"/>
          <w:b/>
          <w:bCs/>
        </w:rPr>
        <w:t>___________________</w:t>
      </w:r>
    </w:p>
    <w:p w:rsidR="00476049" w:rsidRDefault="00476049" w:rsidP="00F57996">
      <w:pPr>
        <w:rPr>
          <w:rFonts w:ascii="Times New Roman" w:hAnsi="Times New Roman" w:cs="Times New Roman"/>
        </w:rPr>
      </w:pPr>
      <w:r>
        <w:rPr>
          <w:rFonts w:ascii="Times New Roman" w:hAnsi="Times New Roman" w:cs="Times New Roman"/>
        </w:rPr>
        <w:br w:type="page"/>
      </w:r>
    </w:p>
    <w:tbl>
      <w:tblPr>
        <w:tblW w:w="15822" w:type="dxa"/>
        <w:tblInd w:w="-106" w:type="dxa"/>
        <w:tblLook w:val="0000"/>
      </w:tblPr>
      <w:tblGrid>
        <w:gridCol w:w="3348"/>
        <w:gridCol w:w="6237"/>
        <w:gridCol w:w="6237"/>
      </w:tblGrid>
      <w:tr w:rsidR="00476049" w:rsidRPr="00583D7D">
        <w:tc>
          <w:tcPr>
            <w:tcW w:w="3348" w:type="dxa"/>
          </w:tcPr>
          <w:p w:rsidR="00476049" w:rsidRPr="00583D7D" w:rsidRDefault="00476049" w:rsidP="00A54FA7">
            <w:pPr>
              <w:pStyle w:val="ConsPlusNormal"/>
              <w:jc w:val="both"/>
              <w:outlineLvl w:val="0"/>
              <w:rPr>
                <w:rFonts w:cs="Courier New"/>
              </w:rPr>
            </w:pPr>
          </w:p>
          <w:p w:rsidR="00476049" w:rsidRPr="00583D7D" w:rsidRDefault="00476049" w:rsidP="00A54FA7">
            <w:pPr>
              <w:pStyle w:val="ConsPlusNormal"/>
              <w:jc w:val="both"/>
              <w:outlineLvl w:val="0"/>
              <w:rPr>
                <w:rFonts w:cs="Courier New"/>
              </w:rPr>
            </w:pPr>
          </w:p>
        </w:tc>
        <w:tc>
          <w:tcPr>
            <w:tcW w:w="6237" w:type="dxa"/>
          </w:tcPr>
          <w:p w:rsidR="00476049" w:rsidRPr="00583D7D" w:rsidRDefault="00476049" w:rsidP="0098545E">
            <w:pPr>
              <w:pStyle w:val="Heading7"/>
              <w:jc w:val="right"/>
            </w:pPr>
            <w:r w:rsidRPr="00583D7D">
              <w:t>ПРИЛОЖЕНИЕ № 6</w:t>
            </w:r>
          </w:p>
          <w:p w:rsidR="00476049" w:rsidRPr="00583D7D" w:rsidRDefault="00476049" w:rsidP="0098545E">
            <w:pPr>
              <w:ind w:left="34"/>
              <w:jc w:val="right"/>
              <w:rPr>
                <w:rFonts w:ascii="Times New Roman" w:hAnsi="Times New Roman" w:cs="Times New Roman"/>
                <w:sz w:val="24"/>
                <w:szCs w:val="24"/>
              </w:rPr>
            </w:pPr>
            <w:r w:rsidRPr="00583D7D">
              <w:rPr>
                <w:rFonts w:ascii="Times New Roman" w:hAnsi="Times New Roman" w:cs="Times New Roman"/>
                <w:sz w:val="24"/>
                <w:szCs w:val="24"/>
              </w:rPr>
              <w:t>к административному регламенту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w:t>
            </w:r>
          </w:p>
        </w:tc>
        <w:tc>
          <w:tcPr>
            <w:tcW w:w="6237" w:type="dxa"/>
          </w:tcPr>
          <w:p w:rsidR="00476049" w:rsidRPr="00583D7D" w:rsidRDefault="00476049" w:rsidP="00A54FA7">
            <w:pPr>
              <w:pStyle w:val="ConsPlusNormal"/>
              <w:jc w:val="right"/>
              <w:outlineLvl w:val="0"/>
              <w:rPr>
                <w:rFonts w:cs="Courier New"/>
                <w:sz w:val="24"/>
                <w:szCs w:val="24"/>
              </w:rPr>
            </w:pPr>
          </w:p>
        </w:tc>
      </w:tr>
    </w:tbl>
    <w:p w:rsidR="00476049" w:rsidRPr="00583D7D" w:rsidRDefault="00476049" w:rsidP="00F57996">
      <w:pPr>
        <w:jc w:val="right"/>
        <w:rPr>
          <w:rFonts w:ascii="Times New Roman" w:hAnsi="Times New Roman" w:cs="Times New Roman"/>
          <w:sz w:val="28"/>
          <w:szCs w:val="28"/>
        </w:rPr>
      </w:pPr>
    </w:p>
    <w:p w:rsidR="00476049" w:rsidRPr="00583D7D" w:rsidRDefault="00476049" w:rsidP="00F57996">
      <w:pPr>
        <w:jc w:val="right"/>
        <w:rPr>
          <w:rFonts w:ascii="Times New Roman" w:hAnsi="Times New Roman" w:cs="Times New Roman"/>
          <w:i/>
          <w:iCs/>
          <w:sz w:val="28"/>
          <w:szCs w:val="28"/>
        </w:rPr>
      </w:pPr>
      <w:r w:rsidRPr="00583D7D">
        <w:rPr>
          <w:rFonts w:ascii="Times New Roman" w:hAnsi="Times New Roman" w:cs="Times New Roman"/>
          <w:i/>
          <w:iCs/>
          <w:sz w:val="28"/>
          <w:szCs w:val="28"/>
        </w:rPr>
        <w:t>Форма акта</w:t>
      </w:r>
    </w:p>
    <w:p w:rsidR="00476049" w:rsidRPr="00583D7D" w:rsidRDefault="00476049" w:rsidP="00F57996">
      <w:pPr>
        <w:pStyle w:val="Title"/>
        <w:rPr>
          <w:rFonts w:cs="Courier New"/>
        </w:rPr>
      </w:pPr>
    </w:p>
    <w:p w:rsidR="00476049" w:rsidRPr="00583D7D" w:rsidRDefault="00476049" w:rsidP="00F57996">
      <w:pPr>
        <w:pStyle w:val="Title"/>
      </w:pPr>
      <w:r w:rsidRPr="00583D7D">
        <w:t>АРХАНГЕЛЬСКАЯ ОБЛАСТЬ</w:t>
      </w:r>
    </w:p>
    <w:p w:rsidR="00476049" w:rsidRPr="00583D7D" w:rsidRDefault="00476049" w:rsidP="00F57996">
      <w:pPr>
        <w:pStyle w:val="Title"/>
      </w:pPr>
      <w:r w:rsidRPr="00583D7D">
        <w:t>ПИНЕЖСКИЙ МУНИЦИПАЛЬНЫЙ РАЙОН          АДМИНИСТРАЦИЯ МУНИЦИПАЛЬНОГО ОБРАЗОВАНИЯ</w:t>
      </w:r>
      <w:r w:rsidRPr="00583D7D">
        <w:rPr>
          <w:sz w:val="24"/>
          <w:szCs w:val="24"/>
        </w:rPr>
        <w:t xml:space="preserve"> </w:t>
      </w:r>
      <w:r w:rsidRPr="00583D7D">
        <w:t>"СИЙСКОЕ"</w:t>
      </w:r>
    </w:p>
    <w:p w:rsidR="00476049" w:rsidRDefault="00476049" w:rsidP="00F57996"/>
    <w:p w:rsidR="00476049" w:rsidRPr="00583D7D" w:rsidRDefault="00476049" w:rsidP="00F57996">
      <w:pPr>
        <w:jc w:val="center"/>
        <w:rPr>
          <w:rFonts w:ascii="Times New Roman" w:hAnsi="Times New Roman" w:cs="Times New Roman"/>
        </w:rPr>
      </w:pPr>
      <w:r w:rsidRPr="00583D7D">
        <w:rPr>
          <w:rFonts w:ascii="Times New Roman" w:hAnsi="Times New Roman" w:cs="Times New Roman"/>
        </w:rPr>
        <w:t>п. Сия</w:t>
      </w:r>
    </w:p>
    <w:tbl>
      <w:tblPr>
        <w:tblW w:w="5061" w:type="pct"/>
        <w:tblInd w:w="-26" w:type="dxa"/>
        <w:tblLayout w:type="fixed"/>
        <w:tblCellMar>
          <w:left w:w="28" w:type="dxa"/>
          <w:right w:w="28" w:type="dxa"/>
        </w:tblCellMar>
        <w:tblLook w:val="0000"/>
      </w:tblPr>
      <w:tblGrid>
        <w:gridCol w:w="3104"/>
        <w:gridCol w:w="3542"/>
        <w:gridCol w:w="316"/>
        <w:gridCol w:w="239"/>
        <w:gridCol w:w="1298"/>
        <w:gridCol w:w="343"/>
        <w:gridCol w:w="316"/>
        <w:gridCol w:w="368"/>
      </w:tblGrid>
      <w:tr w:rsidR="00476049">
        <w:tc>
          <w:tcPr>
            <w:tcW w:w="3104" w:type="dxa"/>
            <w:tcBorders>
              <w:top w:val="nil"/>
              <w:left w:val="nil"/>
              <w:bottom w:val="single" w:sz="4" w:space="0" w:color="auto"/>
              <w:right w:val="nil"/>
            </w:tcBorders>
            <w:vAlign w:val="bottom"/>
          </w:tcPr>
          <w:p w:rsidR="00476049" w:rsidRDefault="00476049" w:rsidP="00A54FA7">
            <w:pPr>
              <w:jc w:val="center"/>
              <w:rPr>
                <w:rFonts w:ascii="Times New Roman" w:hAnsi="Times New Roman" w:cs="Times New Roman"/>
              </w:rPr>
            </w:pPr>
          </w:p>
        </w:tc>
        <w:tc>
          <w:tcPr>
            <w:tcW w:w="3542" w:type="dxa"/>
            <w:tcBorders>
              <w:top w:val="nil"/>
              <w:left w:val="nil"/>
              <w:bottom w:val="nil"/>
              <w:right w:val="nil"/>
            </w:tcBorders>
            <w:vAlign w:val="bottom"/>
          </w:tcPr>
          <w:p w:rsidR="00476049" w:rsidRDefault="00476049" w:rsidP="00A54FA7">
            <w:pPr>
              <w:jc w:val="right"/>
              <w:rPr>
                <w:rFonts w:ascii="Times New Roman" w:hAnsi="Times New Roman" w:cs="Times New Roman"/>
              </w:rPr>
            </w:pPr>
            <w:r>
              <w:rPr>
                <w:rFonts w:ascii="Times New Roman" w:hAnsi="Times New Roman" w:cs="Times New Roman"/>
              </w:rPr>
              <w:t>“</w:t>
            </w:r>
          </w:p>
        </w:tc>
        <w:tc>
          <w:tcPr>
            <w:tcW w:w="316" w:type="dxa"/>
            <w:tcBorders>
              <w:top w:val="nil"/>
              <w:left w:val="nil"/>
              <w:bottom w:val="single" w:sz="4" w:space="0" w:color="auto"/>
              <w:right w:val="nil"/>
            </w:tcBorders>
            <w:vAlign w:val="bottom"/>
          </w:tcPr>
          <w:p w:rsidR="00476049" w:rsidRDefault="00476049" w:rsidP="00A54FA7">
            <w:pPr>
              <w:jc w:val="center"/>
              <w:rPr>
                <w:rFonts w:ascii="Times New Roman" w:hAnsi="Times New Roman" w:cs="Times New Roman"/>
              </w:rPr>
            </w:pPr>
          </w:p>
        </w:tc>
        <w:tc>
          <w:tcPr>
            <w:tcW w:w="239" w:type="dxa"/>
            <w:tcBorders>
              <w:top w:val="nil"/>
              <w:left w:val="nil"/>
              <w:bottom w:val="nil"/>
              <w:right w:val="nil"/>
            </w:tcBorders>
            <w:vAlign w:val="bottom"/>
          </w:tcPr>
          <w:p w:rsidR="00476049" w:rsidRDefault="00476049" w:rsidP="00A54FA7">
            <w:pPr>
              <w:rPr>
                <w:rFonts w:ascii="Times New Roman" w:hAnsi="Times New Roman" w:cs="Times New Roman"/>
              </w:rPr>
            </w:pPr>
            <w:r>
              <w:rPr>
                <w:rFonts w:ascii="Times New Roman" w:hAnsi="Times New Roman" w:cs="Times New Roman"/>
              </w:rPr>
              <w:t>”</w:t>
            </w:r>
          </w:p>
        </w:tc>
        <w:tc>
          <w:tcPr>
            <w:tcW w:w="1298" w:type="dxa"/>
            <w:tcBorders>
              <w:top w:val="nil"/>
              <w:left w:val="nil"/>
              <w:bottom w:val="single" w:sz="4" w:space="0" w:color="auto"/>
              <w:right w:val="nil"/>
            </w:tcBorders>
            <w:vAlign w:val="bottom"/>
          </w:tcPr>
          <w:p w:rsidR="00476049" w:rsidRDefault="00476049" w:rsidP="00A54FA7">
            <w:pPr>
              <w:jc w:val="center"/>
              <w:rPr>
                <w:rFonts w:ascii="Times New Roman" w:hAnsi="Times New Roman" w:cs="Times New Roman"/>
              </w:rPr>
            </w:pPr>
          </w:p>
        </w:tc>
        <w:tc>
          <w:tcPr>
            <w:tcW w:w="343" w:type="dxa"/>
            <w:tcBorders>
              <w:top w:val="nil"/>
              <w:left w:val="nil"/>
              <w:bottom w:val="nil"/>
              <w:right w:val="nil"/>
            </w:tcBorders>
            <w:vAlign w:val="bottom"/>
          </w:tcPr>
          <w:p w:rsidR="00476049" w:rsidRDefault="00476049" w:rsidP="00A54FA7">
            <w:pPr>
              <w:jc w:val="right"/>
              <w:rPr>
                <w:rFonts w:ascii="Times New Roman" w:hAnsi="Times New Roman" w:cs="Times New Roman"/>
              </w:rPr>
            </w:pPr>
            <w:r>
              <w:rPr>
                <w:rFonts w:ascii="Times New Roman" w:hAnsi="Times New Roman" w:cs="Times New Roman"/>
              </w:rPr>
              <w:t>20</w:t>
            </w:r>
          </w:p>
        </w:tc>
        <w:tc>
          <w:tcPr>
            <w:tcW w:w="316" w:type="dxa"/>
            <w:tcBorders>
              <w:top w:val="nil"/>
              <w:left w:val="nil"/>
              <w:bottom w:val="single" w:sz="4" w:space="0" w:color="auto"/>
              <w:right w:val="nil"/>
            </w:tcBorders>
            <w:vAlign w:val="bottom"/>
          </w:tcPr>
          <w:p w:rsidR="00476049" w:rsidRDefault="00476049" w:rsidP="00A54FA7">
            <w:pPr>
              <w:rPr>
                <w:rFonts w:ascii="Times New Roman" w:hAnsi="Times New Roman" w:cs="Times New Roman"/>
              </w:rPr>
            </w:pPr>
          </w:p>
        </w:tc>
        <w:tc>
          <w:tcPr>
            <w:tcW w:w="368" w:type="dxa"/>
            <w:tcBorders>
              <w:top w:val="nil"/>
              <w:left w:val="nil"/>
              <w:bottom w:val="nil"/>
              <w:right w:val="nil"/>
            </w:tcBorders>
            <w:vAlign w:val="bottom"/>
          </w:tcPr>
          <w:p w:rsidR="00476049" w:rsidRDefault="00476049" w:rsidP="00A54FA7">
            <w:pPr>
              <w:ind w:left="57"/>
              <w:rPr>
                <w:rFonts w:ascii="Times New Roman" w:hAnsi="Times New Roman" w:cs="Times New Roman"/>
              </w:rPr>
            </w:pPr>
            <w:r>
              <w:rPr>
                <w:rFonts w:ascii="Times New Roman" w:hAnsi="Times New Roman" w:cs="Times New Roman"/>
              </w:rPr>
              <w:t>г.</w:t>
            </w:r>
          </w:p>
        </w:tc>
      </w:tr>
      <w:tr w:rsidR="00476049">
        <w:tc>
          <w:tcPr>
            <w:tcW w:w="3104" w:type="dxa"/>
            <w:tcBorders>
              <w:top w:val="nil"/>
              <w:left w:val="nil"/>
              <w:bottom w:val="nil"/>
              <w:right w:val="nil"/>
            </w:tcBorders>
          </w:tcPr>
          <w:p w:rsidR="00476049" w:rsidRDefault="00476049" w:rsidP="00A54FA7">
            <w:pPr>
              <w:jc w:val="center"/>
              <w:rPr>
                <w:rFonts w:ascii="Times New Roman" w:hAnsi="Times New Roman" w:cs="Times New Roman"/>
              </w:rPr>
            </w:pPr>
            <w:r>
              <w:rPr>
                <w:rFonts w:ascii="Times New Roman" w:hAnsi="Times New Roman" w:cs="Times New Roman"/>
              </w:rPr>
              <w:t>(место составления акта)</w:t>
            </w:r>
          </w:p>
        </w:tc>
        <w:tc>
          <w:tcPr>
            <w:tcW w:w="3542" w:type="dxa"/>
            <w:tcBorders>
              <w:top w:val="nil"/>
              <w:left w:val="nil"/>
              <w:bottom w:val="nil"/>
              <w:right w:val="nil"/>
            </w:tcBorders>
          </w:tcPr>
          <w:p w:rsidR="00476049" w:rsidRDefault="00476049" w:rsidP="00A54FA7">
            <w:pPr>
              <w:rPr>
                <w:rFonts w:ascii="Times New Roman" w:hAnsi="Times New Roman" w:cs="Times New Roman"/>
              </w:rPr>
            </w:pPr>
          </w:p>
        </w:tc>
        <w:tc>
          <w:tcPr>
            <w:tcW w:w="2880" w:type="dxa"/>
            <w:gridSpan w:val="6"/>
            <w:tcBorders>
              <w:top w:val="nil"/>
              <w:left w:val="nil"/>
              <w:bottom w:val="nil"/>
              <w:right w:val="nil"/>
            </w:tcBorders>
          </w:tcPr>
          <w:p w:rsidR="00476049" w:rsidRDefault="00476049" w:rsidP="00A54FA7">
            <w:pPr>
              <w:jc w:val="center"/>
              <w:rPr>
                <w:rFonts w:ascii="Times New Roman" w:hAnsi="Times New Roman" w:cs="Times New Roman"/>
              </w:rPr>
            </w:pPr>
            <w:r>
              <w:rPr>
                <w:rFonts w:ascii="Times New Roman" w:hAnsi="Times New Roman" w:cs="Times New Roman"/>
              </w:rPr>
              <w:t>(дата составления акта)</w:t>
            </w:r>
          </w:p>
        </w:tc>
      </w:tr>
    </w:tbl>
    <w:p w:rsidR="00476049" w:rsidRDefault="00476049" w:rsidP="00F57996">
      <w:pPr>
        <w:ind w:left="6300"/>
        <w:jc w:val="center"/>
        <w:rPr>
          <w:rFonts w:ascii="Times New Roman" w:hAnsi="Times New Roman" w:cs="Times New Roman"/>
        </w:rPr>
      </w:pPr>
    </w:p>
    <w:p w:rsidR="00476049" w:rsidRDefault="00476049" w:rsidP="00F57996">
      <w:pPr>
        <w:pBdr>
          <w:top w:val="single" w:sz="4" w:space="1" w:color="auto"/>
        </w:pBdr>
        <w:ind w:left="6300"/>
        <w:jc w:val="center"/>
        <w:rPr>
          <w:rFonts w:ascii="Times New Roman" w:hAnsi="Times New Roman" w:cs="Times New Roman"/>
        </w:rPr>
      </w:pPr>
      <w:r>
        <w:rPr>
          <w:rFonts w:ascii="Times New Roman" w:hAnsi="Times New Roman" w:cs="Times New Roman"/>
        </w:rPr>
        <w:t>(время составления акта)</w:t>
      </w:r>
    </w:p>
    <w:p w:rsidR="00476049" w:rsidRDefault="00476049" w:rsidP="00F57996">
      <w:pPr>
        <w:pBdr>
          <w:top w:val="single" w:sz="4" w:space="1" w:color="auto"/>
        </w:pBdr>
        <w:ind w:left="6300"/>
        <w:rPr>
          <w:rFonts w:ascii="Times New Roman" w:hAnsi="Times New Roman" w:cs="Times New Roman"/>
        </w:rPr>
      </w:pPr>
    </w:p>
    <w:p w:rsidR="00476049" w:rsidRDefault="00476049" w:rsidP="00F57996">
      <w:pPr>
        <w:jc w:val="both"/>
        <w:rPr>
          <w:rFonts w:ascii="Times New Roman" w:hAnsi="Times New Roman" w:cs="Times New Roman"/>
        </w:rPr>
      </w:pPr>
      <w:r>
        <w:rPr>
          <w:rFonts w:ascii="Times New Roman" w:hAnsi="Times New Roman" w:cs="Times New Roman"/>
        </w:rPr>
        <w:t xml:space="preserve">                                                                                                                                                       Экз</w:t>
      </w:r>
      <w:r>
        <w:rPr>
          <w:rFonts w:ascii="Times New Roman" w:hAnsi="Times New Roman" w:cs="Times New Roman"/>
          <w:lang w:val="de-DE"/>
        </w:rPr>
        <w:t xml:space="preserve">. № </w:t>
      </w:r>
    </w:p>
    <w:p w:rsidR="00476049" w:rsidRDefault="00476049" w:rsidP="00F57996">
      <w:pPr>
        <w:pStyle w:val="Heading2"/>
        <w:spacing w:before="0" w:after="0"/>
        <w:rPr>
          <w:rFonts w:ascii="Times New Roman" w:hAnsi="Times New Roman" w:cs="Times New Roman"/>
          <w:b w:val="0"/>
          <w:bCs w:val="0"/>
          <w:i w:val="0"/>
          <w:iCs w:val="0"/>
          <w:sz w:val="24"/>
          <w:szCs w:val="24"/>
        </w:rPr>
      </w:pPr>
    </w:p>
    <w:p w:rsidR="00476049" w:rsidRDefault="00476049" w:rsidP="00F57996">
      <w:pPr>
        <w:pStyle w:val="Heading2"/>
        <w:spacing w:before="0" w:after="0"/>
        <w:rPr>
          <w:rFonts w:ascii="Times New Roman" w:hAnsi="Times New Roman" w:cs="Times New Roman"/>
          <w:b w:val="0"/>
          <w:bCs w:val="0"/>
          <w:i w:val="0"/>
          <w:iCs w:val="0"/>
          <w:sz w:val="24"/>
          <w:szCs w:val="24"/>
        </w:rPr>
      </w:pPr>
    </w:p>
    <w:p w:rsidR="00476049" w:rsidRDefault="00476049" w:rsidP="00F57996">
      <w:pPr>
        <w:pStyle w:val="Heading2"/>
        <w:spacing w:before="0" w:after="0"/>
        <w:jc w:val="center"/>
        <w:rPr>
          <w:rFonts w:ascii="Times New Roman" w:hAnsi="Times New Roman" w:cs="Times New Roman"/>
          <w:b w:val="0"/>
          <w:bCs w:val="0"/>
          <w:i w:val="0"/>
          <w:iCs w:val="0"/>
        </w:rPr>
      </w:pPr>
      <w:r>
        <w:rPr>
          <w:rFonts w:ascii="Times New Roman" w:hAnsi="Times New Roman" w:cs="Times New Roman"/>
          <w:i w:val="0"/>
          <w:iCs w:val="0"/>
        </w:rPr>
        <w:t>А К Т</w:t>
      </w:r>
      <w:r>
        <w:rPr>
          <w:rFonts w:ascii="Times New Roman" w:hAnsi="Times New Roman" w:cs="Times New Roman"/>
          <w:b w:val="0"/>
          <w:bCs w:val="0"/>
          <w:i w:val="0"/>
          <w:iCs w:val="0"/>
        </w:rPr>
        <w:t xml:space="preserve"> № __________</w:t>
      </w:r>
    </w:p>
    <w:p w:rsidR="00476049" w:rsidRDefault="00476049" w:rsidP="00F57996">
      <w:pPr>
        <w:pStyle w:val="2"/>
        <w:autoSpaceDE/>
        <w:autoSpaceDN/>
      </w:pPr>
      <w:r>
        <w:t>проверки соблюдения правил благоустройства территории</w:t>
      </w:r>
    </w:p>
    <w:p w:rsidR="00476049" w:rsidRPr="00583D7D" w:rsidRDefault="00476049" w:rsidP="00F57996">
      <w:pPr>
        <w:pStyle w:val="2"/>
        <w:autoSpaceDE/>
        <w:autoSpaceDN/>
      </w:pPr>
      <w:r>
        <w:t>муниципального образования «</w:t>
      </w:r>
      <w:r w:rsidRPr="00583D7D">
        <w:t>Сийское»</w:t>
      </w:r>
    </w:p>
    <w:p w:rsidR="00476049" w:rsidRPr="00583D7D" w:rsidRDefault="00476049" w:rsidP="00F57996">
      <w:pPr>
        <w:jc w:val="center"/>
        <w:rPr>
          <w:rFonts w:ascii="Times New Roman" w:hAnsi="Times New Roman" w:cs="Times New Roman"/>
          <w:b/>
          <w:bCs/>
          <w:sz w:val="28"/>
          <w:szCs w:val="28"/>
        </w:rPr>
      </w:pPr>
      <w:r w:rsidRPr="00583D7D">
        <w:rPr>
          <w:rFonts w:ascii="Times New Roman" w:hAnsi="Times New Roman" w:cs="Times New Roman"/>
          <w:b/>
          <w:bCs/>
          <w:sz w:val="28"/>
          <w:szCs w:val="28"/>
        </w:rPr>
        <w:t>_________________________________________________________</w:t>
      </w:r>
    </w:p>
    <w:p w:rsidR="00476049" w:rsidRPr="00583D7D" w:rsidRDefault="00476049" w:rsidP="00F57996">
      <w:pPr>
        <w:jc w:val="both"/>
        <w:rPr>
          <w:rFonts w:ascii="Times New Roman" w:hAnsi="Times New Roman" w:cs="Times New Roman"/>
          <w:sz w:val="28"/>
          <w:szCs w:val="28"/>
        </w:rPr>
      </w:pPr>
    </w:p>
    <w:p w:rsidR="00476049" w:rsidRPr="00583D7D" w:rsidRDefault="00476049" w:rsidP="00F57996">
      <w:pPr>
        <w:jc w:val="both"/>
        <w:rPr>
          <w:rFonts w:ascii="Times New Roman" w:hAnsi="Times New Roman" w:cs="Times New Roman"/>
          <w:sz w:val="28"/>
          <w:szCs w:val="28"/>
        </w:rPr>
      </w:pPr>
      <w:r w:rsidRPr="00583D7D">
        <w:rPr>
          <w:rFonts w:ascii="Times New Roman" w:hAnsi="Times New Roman" w:cs="Times New Roman"/>
          <w:sz w:val="28"/>
          <w:szCs w:val="28"/>
        </w:rPr>
        <w:t>"_____"______________ 20__ г. по адресу:______________________________</w:t>
      </w:r>
    </w:p>
    <w:p w:rsidR="00476049" w:rsidRPr="00583D7D" w:rsidRDefault="00476049" w:rsidP="00F57996">
      <w:pPr>
        <w:jc w:val="both"/>
        <w:rPr>
          <w:rFonts w:ascii="Times New Roman" w:hAnsi="Times New Roman" w:cs="Times New Roman"/>
        </w:rPr>
      </w:pPr>
      <w:r w:rsidRPr="00583D7D">
        <w:rPr>
          <w:rFonts w:ascii="Times New Roman" w:hAnsi="Times New Roman" w:cs="Times New Roman"/>
        </w:rPr>
        <w:t xml:space="preserve">                                                                                                                        (место проведения проверки)</w:t>
      </w:r>
    </w:p>
    <w:p w:rsidR="00476049" w:rsidRPr="00583D7D" w:rsidRDefault="00476049" w:rsidP="00F57996">
      <w:pPr>
        <w:rPr>
          <w:rFonts w:ascii="Times New Roman" w:hAnsi="Times New Roman" w:cs="Times New Roman"/>
          <w:sz w:val="2"/>
          <w:szCs w:val="2"/>
        </w:rPr>
      </w:pPr>
    </w:p>
    <w:p w:rsidR="00476049" w:rsidRDefault="00476049" w:rsidP="00F57996">
      <w:pPr>
        <w:pStyle w:val="BodyText3"/>
        <w:rPr>
          <w:sz w:val="20"/>
          <w:szCs w:val="20"/>
        </w:rPr>
      </w:pPr>
      <w:r w:rsidRPr="00583D7D">
        <w:t>на основании постановления администрации муниципального образования «Сийское</w:t>
      </w:r>
      <w:r>
        <w:t>» от __________ № ________,</w:t>
      </w:r>
    </w:p>
    <w:p w:rsidR="00476049" w:rsidRDefault="00476049" w:rsidP="00F57996">
      <w:pPr>
        <w:pStyle w:val="BodyText3"/>
      </w:pPr>
      <w:r>
        <w:t>была проведена проверка в отношении:</w:t>
      </w:r>
    </w:p>
    <w:p w:rsidR="00476049" w:rsidRDefault="00476049" w:rsidP="00F57996">
      <w:pPr>
        <w:pStyle w:val="BodyTextIndent2"/>
        <w:ind w:firstLine="0"/>
        <w:rPr>
          <w:rFonts w:cs="Courier New"/>
          <w:sz w:val="20"/>
          <w:szCs w:val="20"/>
        </w:rPr>
      </w:pPr>
    </w:p>
    <w:p w:rsidR="00476049" w:rsidRDefault="00476049" w:rsidP="00F57996">
      <w:pPr>
        <w:pStyle w:val="BodyTextIndent2"/>
        <w:autoSpaceDE/>
        <w:autoSpaceDN/>
        <w:adjustRightInd/>
      </w:pPr>
      <w:r>
        <w:t>1.1. Юридического лица:</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Наименование юридического лица (полное и сокращенное) _______________</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Default="00476049" w:rsidP="00F57996">
      <w:pPr>
        <w:pStyle w:val="Heading3"/>
        <w:spacing w:before="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Юридический адрес _________________________________________________</w:t>
      </w:r>
    </w:p>
    <w:p w:rsidR="00476049" w:rsidRDefault="00476049" w:rsidP="00F57996">
      <w:pPr>
        <w:pStyle w:val="Heading3"/>
        <w:spacing w:before="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Почтовый адрес ____________________________________________________</w:t>
      </w:r>
    </w:p>
    <w:p w:rsidR="00476049" w:rsidRDefault="00476049" w:rsidP="00F57996">
      <w:pPr>
        <w:pStyle w:val="Heading3"/>
        <w:spacing w:before="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ОГРН, ИНН, КПП __________________________________________________</w:t>
      </w:r>
    </w:p>
    <w:p w:rsidR="00476049" w:rsidRDefault="00476049" w:rsidP="00F57996">
      <w:pPr>
        <w:pStyle w:val="Heading3"/>
        <w:spacing w:before="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Банковские реквизиты _______________________________________________</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BodyText3"/>
      </w:pPr>
      <w:r>
        <w:t>Информация об отнесении юридического лица к субъектам малого предпринимательства (малым предприятиям или микропредприятиям):</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(относится / не относится, критерии отнесения)</w:t>
      </w:r>
    </w:p>
    <w:p w:rsidR="00476049" w:rsidRDefault="00476049" w:rsidP="00F57996">
      <w:pPr>
        <w:pStyle w:val="Heading6"/>
      </w:pPr>
      <w:r>
        <w:t>Руководитель ______________________________________________________</w:t>
      </w:r>
    </w:p>
    <w:p w:rsidR="00476049" w:rsidRDefault="00476049" w:rsidP="00F57996">
      <w:pPr>
        <w:pStyle w:val="Heading4"/>
        <w:spacing w:before="0" w:after="0"/>
        <w:rPr>
          <w:b w:val="0"/>
          <w:bCs w:val="0"/>
        </w:rPr>
      </w:pPr>
      <w:r>
        <w:rPr>
          <w:b w:val="0"/>
          <w:bCs w:val="0"/>
        </w:rPr>
        <w:t>Номер контактного телефона _________________________________________</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1.2. Индивидуального предпринимателя, физического лица:</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Фамилия __________________________________________________________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Имя ___________________ Отчество __________________________________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ОГРН, ИНН индивидуального предпринимателя_________________________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Банковские реквизиты индивидуального предпринимателя________________</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BodyText3"/>
      </w:pPr>
      <w:r>
        <w:t>Информация об отнесении индивидуального предпринимателя к субъектам малого предпринимательства (малым предприятиям или микропредприятиям):</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(относится / не относится, критерии отнесения)</w:t>
      </w:r>
    </w:p>
    <w:p w:rsidR="00476049" w:rsidRDefault="00476049" w:rsidP="00F57996">
      <w:pPr>
        <w:pStyle w:val="ConsPlusNonformat"/>
        <w:rPr>
          <w:rFonts w:ascii="Times New Roman" w:hAnsi="Times New Roman" w:cs="Times New Roman"/>
          <w:sz w:val="28"/>
          <w:szCs w:val="28"/>
        </w:rPr>
      </w:pPr>
      <w:r>
        <w:rPr>
          <w:rFonts w:ascii="Times New Roman" w:hAnsi="Times New Roman" w:cs="Times New Roman"/>
          <w:sz w:val="28"/>
          <w:szCs w:val="28"/>
        </w:rPr>
        <w:t>Номер контактного телефона _________________________________________</w:t>
      </w:r>
    </w:p>
    <w:p w:rsidR="00476049" w:rsidRDefault="00476049" w:rsidP="00F57996">
      <w:pPr>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sidRPr="00054362">
        <w:rPr>
          <w:rFonts w:ascii="Times New Roman" w:hAnsi="Times New Roman" w:cs="Times New Roman"/>
          <w:sz w:val="28"/>
          <w:szCs w:val="28"/>
        </w:rPr>
        <w:t>2. Дата и время проведения проверки:</w:t>
      </w:r>
    </w:p>
    <w:p w:rsidR="00476049" w:rsidRPr="00054362" w:rsidRDefault="00476049" w:rsidP="00F57996">
      <w:pPr>
        <w:rPr>
          <w:rFonts w:ascii="Times New Roman" w:hAnsi="Times New Roman" w:cs="Times New Roman"/>
        </w:rPr>
      </w:pPr>
    </w:p>
    <w:tbl>
      <w:tblPr>
        <w:tblW w:w="9568" w:type="dxa"/>
        <w:tblInd w:w="-26"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476049" w:rsidRPr="00054362">
        <w:tc>
          <w:tcPr>
            <w:tcW w:w="187" w:type="dxa"/>
            <w:tcBorders>
              <w:top w:val="nil"/>
              <w:left w:val="nil"/>
              <w:bottom w:val="nil"/>
              <w:right w:val="nil"/>
            </w:tcBorders>
            <w:vAlign w:val="bottom"/>
          </w:tcPr>
          <w:p w:rsidR="00476049" w:rsidRPr="00054362" w:rsidRDefault="00476049" w:rsidP="00A54FA7">
            <w:pPr>
              <w:jc w:val="right"/>
              <w:rPr>
                <w:rFonts w:ascii="Times New Roman" w:hAnsi="Times New Roman" w:cs="Times New Roman"/>
                <w:sz w:val="24"/>
                <w:szCs w:val="24"/>
              </w:rPr>
            </w:pPr>
            <w:r w:rsidRPr="00054362">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76049" w:rsidRPr="00054362" w:rsidRDefault="00476049" w:rsidP="00A54FA7">
            <w:pPr>
              <w:rPr>
                <w:rFonts w:ascii="Times New Roman" w:hAnsi="Times New Roman" w:cs="Times New Roman"/>
                <w:sz w:val="24"/>
                <w:szCs w:val="24"/>
              </w:rPr>
            </w:pPr>
            <w:r w:rsidRPr="00054362">
              <w:rPr>
                <w:rFonts w:ascii="Times New Roman" w:hAnsi="Times New Roman" w:cs="Times New Roman"/>
                <w:sz w:val="24"/>
                <w:szCs w:val="24"/>
              </w:rPr>
              <w:t>”</w:t>
            </w:r>
          </w:p>
        </w:tc>
        <w:tc>
          <w:tcPr>
            <w:tcW w:w="809"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360" w:type="dxa"/>
            <w:tcBorders>
              <w:top w:val="nil"/>
              <w:left w:val="nil"/>
              <w:bottom w:val="nil"/>
              <w:right w:val="nil"/>
            </w:tcBorders>
            <w:vAlign w:val="bottom"/>
          </w:tcPr>
          <w:p w:rsidR="00476049" w:rsidRPr="00054362" w:rsidRDefault="00476049" w:rsidP="00A54FA7">
            <w:pPr>
              <w:jc w:val="right"/>
              <w:rPr>
                <w:rFonts w:ascii="Times New Roman" w:hAnsi="Times New Roman" w:cs="Times New Roman"/>
                <w:sz w:val="24"/>
                <w:szCs w:val="24"/>
              </w:rPr>
            </w:pPr>
            <w:r w:rsidRPr="00054362">
              <w:rPr>
                <w:rFonts w:ascii="Times New Roman" w:hAnsi="Times New Roman" w:cs="Times New Roman"/>
                <w:sz w:val="24"/>
                <w:szCs w:val="24"/>
              </w:rPr>
              <w:t>20</w:t>
            </w:r>
          </w:p>
        </w:tc>
        <w:tc>
          <w:tcPr>
            <w:tcW w:w="360" w:type="dxa"/>
            <w:tcBorders>
              <w:top w:val="nil"/>
              <w:left w:val="nil"/>
              <w:bottom w:val="single" w:sz="4" w:space="0" w:color="auto"/>
              <w:right w:val="nil"/>
            </w:tcBorders>
            <w:vAlign w:val="bottom"/>
          </w:tcPr>
          <w:p w:rsidR="00476049" w:rsidRPr="00054362" w:rsidRDefault="00476049" w:rsidP="00A54FA7">
            <w:pPr>
              <w:rPr>
                <w:rFonts w:ascii="Times New Roman" w:hAnsi="Times New Roman" w:cs="Times New Roman"/>
                <w:sz w:val="24"/>
                <w:szCs w:val="24"/>
              </w:rPr>
            </w:pPr>
          </w:p>
        </w:tc>
        <w:tc>
          <w:tcPr>
            <w:tcW w:w="540" w:type="dxa"/>
            <w:tcBorders>
              <w:top w:val="nil"/>
              <w:left w:val="nil"/>
              <w:bottom w:val="nil"/>
              <w:right w:val="nil"/>
            </w:tcBorders>
            <w:vAlign w:val="bottom"/>
          </w:tcPr>
          <w:p w:rsidR="00476049" w:rsidRPr="00054362" w:rsidRDefault="00476049" w:rsidP="00A54FA7">
            <w:pPr>
              <w:ind w:left="57"/>
              <w:rPr>
                <w:rFonts w:ascii="Times New Roman" w:hAnsi="Times New Roman" w:cs="Times New Roman"/>
                <w:sz w:val="24"/>
                <w:szCs w:val="24"/>
              </w:rPr>
            </w:pPr>
            <w:r w:rsidRPr="00054362">
              <w:rPr>
                <w:rFonts w:ascii="Times New Roman" w:hAnsi="Times New Roman" w:cs="Times New Roman"/>
                <w:sz w:val="24"/>
                <w:szCs w:val="24"/>
              </w:rPr>
              <w:t>г. с</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540" w:type="dxa"/>
            <w:tcBorders>
              <w:top w:val="nil"/>
              <w:left w:val="nil"/>
              <w:bottom w:val="nil"/>
              <w:right w:val="nil"/>
            </w:tcBorders>
            <w:vAlign w:val="bottom"/>
          </w:tcPr>
          <w:p w:rsidR="00476049" w:rsidRPr="00054362" w:rsidRDefault="00476049" w:rsidP="00A54FA7">
            <w:pPr>
              <w:jc w:val="center"/>
              <w:rPr>
                <w:rFonts w:ascii="Times New Roman" w:hAnsi="Times New Roman" w:cs="Times New Roman"/>
                <w:sz w:val="24"/>
                <w:szCs w:val="24"/>
              </w:rPr>
            </w:pPr>
            <w:r w:rsidRPr="00054362">
              <w:rPr>
                <w:rFonts w:ascii="Times New Roman" w:hAnsi="Times New Roman" w:cs="Times New Roman"/>
                <w:sz w:val="24"/>
                <w:szCs w:val="24"/>
              </w:rPr>
              <w:t>час.</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900" w:type="dxa"/>
            <w:tcBorders>
              <w:top w:val="nil"/>
              <w:left w:val="nil"/>
              <w:bottom w:val="nil"/>
              <w:right w:val="nil"/>
            </w:tcBorders>
            <w:vAlign w:val="bottom"/>
          </w:tcPr>
          <w:p w:rsidR="00476049" w:rsidRPr="00054362" w:rsidRDefault="00476049" w:rsidP="00A54FA7">
            <w:pPr>
              <w:ind w:left="57"/>
              <w:rPr>
                <w:rFonts w:ascii="Times New Roman" w:hAnsi="Times New Roman" w:cs="Times New Roman"/>
                <w:sz w:val="24"/>
                <w:szCs w:val="24"/>
              </w:rPr>
            </w:pPr>
            <w:r w:rsidRPr="00054362">
              <w:rPr>
                <w:rFonts w:ascii="Times New Roman" w:hAnsi="Times New Roman" w:cs="Times New Roman"/>
                <w:sz w:val="24"/>
                <w:szCs w:val="24"/>
              </w:rPr>
              <w:t>мин. до</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540" w:type="dxa"/>
            <w:tcBorders>
              <w:top w:val="nil"/>
              <w:left w:val="nil"/>
              <w:bottom w:val="nil"/>
              <w:right w:val="nil"/>
            </w:tcBorders>
            <w:vAlign w:val="bottom"/>
          </w:tcPr>
          <w:p w:rsidR="00476049" w:rsidRPr="00054362" w:rsidRDefault="00476049" w:rsidP="00A54FA7">
            <w:pPr>
              <w:jc w:val="center"/>
              <w:rPr>
                <w:rFonts w:ascii="Times New Roman" w:hAnsi="Times New Roman" w:cs="Times New Roman"/>
                <w:sz w:val="24"/>
                <w:szCs w:val="24"/>
              </w:rPr>
            </w:pPr>
            <w:r w:rsidRPr="00054362">
              <w:rPr>
                <w:rFonts w:ascii="Times New Roman" w:hAnsi="Times New Roman" w:cs="Times New Roman"/>
                <w:sz w:val="24"/>
                <w:szCs w:val="24"/>
              </w:rPr>
              <w:t>час.</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2880" w:type="dxa"/>
            <w:tcBorders>
              <w:top w:val="nil"/>
              <w:left w:val="nil"/>
              <w:bottom w:val="nil"/>
              <w:right w:val="nil"/>
            </w:tcBorders>
            <w:vAlign w:val="bottom"/>
          </w:tcPr>
          <w:p w:rsidR="00476049" w:rsidRPr="00054362" w:rsidRDefault="00476049" w:rsidP="00A54FA7">
            <w:pPr>
              <w:ind w:left="57"/>
              <w:rPr>
                <w:rFonts w:ascii="Times New Roman" w:hAnsi="Times New Roman" w:cs="Times New Roman"/>
                <w:sz w:val="24"/>
                <w:szCs w:val="24"/>
              </w:rPr>
            </w:pPr>
            <w:r w:rsidRPr="00054362">
              <w:rPr>
                <w:rFonts w:ascii="Times New Roman" w:hAnsi="Times New Roman" w:cs="Times New Roman"/>
                <w:sz w:val="24"/>
                <w:szCs w:val="24"/>
              </w:rPr>
              <w:t>мин. Продолжительность</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r>
    </w:tbl>
    <w:p w:rsidR="00476049" w:rsidRPr="00054362" w:rsidRDefault="00476049" w:rsidP="00F57996">
      <w:pPr>
        <w:spacing w:after="120"/>
        <w:rPr>
          <w:rFonts w:ascii="Times New Roman" w:hAnsi="Times New Roman" w:cs="Times New Roman"/>
          <w:sz w:val="2"/>
          <w:szCs w:val="2"/>
        </w:rPr>
      </w:pPr>
    </w:p>
    <w:tbl>
      <w:tblPr>
        <w:tblW w:w="9568" w:type="dxa"/>
        <w:tblInd w:w="-26"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476049" w:rsidRPr="00054362">
        <w:tc>
          <w:tcPr>
            <w:tcW w:w="187" w:type="dxa"/>
            <w:tcBorders>
              <w:top w:val="nil"/>
              <w:left w:val="nil"/>
              <w:bottom w:val="nil"/>
              <w:right w:val="nil"/>
            </w:tcBorders>
            <w:vAlign w:val="bottom"/>
          </w:tcPr>
          <w:p w:rsidR="00476049" w:rsidRPr="00054362" w:rsidRDefault="00476049" w:rsidP="00A54FA7">
            <w:pPr>
              <w:jc w:val="right"/>
              <w:rPr>
                <w:rFonts w:ascii="Times New Roman" w:hAnsi="Times New Roman" w:cs="Times New Roman"/>
                <w:sz w:val="24"/>
                <w:szCs w:val="24"/>
              </w:rPr>
            </w:pPr>
            <w:r w:rsidRPr="00054362">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476049" w:rsidRPr="00054362" w:rsidRDefault="00476049" w:rsidP="00A54FA7">
            <w:pPr>
              <w:rPr>
                <w:rFonts w:ascii="Times New Roman" w:hAnsi="Times New Roman" w:cs="Times New Roman"/>
                <w:sz w:val="24"/>
                <w:szCs w:val="24"/>
              </w:rPr>
            </w:pPr>
            <w:r w:rsidRPr="00054362">
              <w:rPr>
                <w:rFonts w:ascii="Times New Roman" w:hAnsi="Times New Roman" w:cs="Times New Roman"/>
                <w:sz w:val="24"/>
                <w:szCs w:val="24"/>
              </w:rPr>
              <w:t>”</w:t>
            </w:r>
          </w:p>
        </w:tc>
        <w:tc>
          <w:tcPr>
            <w:tcW w:w="809"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360" w:type="dxa"/>
            <w:tcBorders>
              <w:top w:val="nil"/>
              <w:left w:val="nil"/>
              <w:bottom w:val="nil"/>
              <w:right w:val="nil"/>
            </w:tcBorders>
            <w:vAlign w:val="bottom"/>
          </w:tcPr>
          <w:p w:rsidR="00476049" w:rsidRPr="00054362" w:rsidRDefault="00476049" w:rsidP="00A54FA7">
            <w:pPr>
              <w:jc w:val="right"/>
              <w:rPr>
                <w:rFonts w:ascii="Times New Roman" w:hAnsi="Times New Roman" w:cs="Times New Roman"/>
                <w:sz w:val="24"/>
                <w:szCs w:val="24"/>
              </w:rPr>
            </w:pPr>
            <w:r w:rsidRPr="00054362">
              <w:rPr>
                <w:rFonts w:ascii="Times New Roman" w:hAnsi="Times New Roman" w:cs="Times New Roman"/>
                <w:sz w:val="24"/>
                <w:szCs w:val="24"/>
              </w:rPr>
              <w:t>20</w:t>
            </w:r>
          </w:p>
        </w:tc>
        <w:tc>
          <w:tcPr>
            <w:tcW w:w="360" w:type="dxa"/>
            <w:tcBorders>
              <w:top w:val="nil"/>
              <w:left w:val="nil"/>
              <w:bottom w:val="single" w:sz="4" w:space="0" w:color="auto"/>
              <w:right w:val="nil"/>
            </w:tcBorders>
            <w:vAlign w:val="bottom"/>
          </w:tcPr>
          <w:p w:rsidR="00476049" w:rsidRPr="00054362" w:rsidRDefault="00476049" w:rsidP="00A54FA7">
            <w:pPr>
              <w:rPr>
                <w:rFonts w:ascii="Times New Roman" w:hAnsi="Times New Roman" w:cs="Times New Roman"/>
                <w:sz w:val="24"/>
                <w:szCs w:val="24"/>
              </w:rPr>
            </w:pPr>
          </w:p>
        </w:tc>
        <w:tc>
          <w:tcPr>
            <w:tcW w:w="540" w:type="dxa"/>
            <w:tcBorders>
              <w:top w:val="nil"/>
              <w:left w:val="nil"/>
              <w:bottom w:val="nil"/>
              <w:right w:val="nil"/>
            </w:tcBorders>
            <w:vAlign w:val="bottom"/>
          </w:tcPr>
          <w:p w:rsidR="00476049" w:rsidRPr="00054362" w:rsidRDefault="00476049" w:rsidP="00A54FA7">
            <w:pPr>
              <w:ind w:left="57"/>
              <w:rPr>
                <w:rFonts w:ascii="Times New Roman" w:hAnsi="Times New Roman" w:cs="Times New Roman"/>
                <w:sz w:val="24"/>
                <w:szCs w:val="24"/>
              </w:rPr>
            </w:pPr>
            <w:r w:rsidRPr="00054362">
              <w:rPr>
                <w:rFonts w:ascii="Times New Roman" w:hAnsi="Times New Roman" w:cs="Times New Roman"/>
                <w:sz w:val="24"/>
                <w:szCs w:val="24"/>
              </w:rPr>
              <w:t>г. с</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540" w:type="dxa"/>
            <w:tcBorders>
              <w:top w:val="nil"/>
              <w:left w:val="nil"/>
              <w:bottom w:val="nil"/>
              <w:right w:val="nil"/>
            </w:tcBorders>
            <w:vAlign w:val="bottom"/>
          </w:tcPr>
          <w:p w:rsidR="00476049" w:rsidRPr="00054362" w:rsidRDefault="00476049" w:rsidP="00A54FA7">
            <w:pPr>
              <w:jc w:val="center"/>
              <w:rPr>
                <w:rFonts w:ascii="Times New Roman" w:hAnsi="Times New Roman" w:cs="Times New Roman"/>
                <w:sz w:val="24"/>
                <w:szCs w:val="24"/>
              </w:rPr>
            </w:pPr>
            <w:r w:rsidRPr="00054362">
              <w:rPr>
                <w:rFonts w:ascii="Times New Roman" w:hAnsi="Times New Roman" w:cs="Times New Roman"/>
                <w:sz w:val="24"/>
                <w:szCs w:val="24"/>
              </w:rPr>
              <w:t>час.</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900" w:type="dxa"/>
            <w:tcBorders>
              <w:top w:val="nil"/>
              <w:left w:val="nil"/>
              <w:bottom w:val="nil"/>
              <w:right w:val="nil"/>
            </w:tcBorders>
            <w:vAlign w:val="bottom"/>
          </w:tcPr>
          <w:p w:rsidR="00476049" w:rsidRPr="00054362" w:rsidRDefault="00476049" w:rsidP="00A54FA7">
            <w:pPr>
              <w:ind w:left="57"/>
              <w:rPr>
                <w:rFonts w:ascii="Times New Roman" w:hAnsi="Times New Roman" w:cs="Times New Roman"/>
                <w:sz w:val="24"/>
                <w:szCs w:val="24"/>
              </w:rPr>
            </w:pPr>
            <w:r w:rsidRPr="00054362">
              <w:rPr>
                <w:rFonts w:ascii="Times New Roman" w:hAnsi="Times New Roman" w:cs="Times New Roman"/>
                <w:sz w:val="24"/>
                <w:szCs w:val="24"/>
              </w:rPr>
              <w:t>мин. до</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540" w:type="dxa"/>
            <w:tcBorders>
              <w:top w:val="nil"/>
              <w:left w:val="nil"/>
              <w:bottom w:val="nil"/>
              <w:right w:val="nil"/>
            </w:tcBorders>
            <w:vAlign w:val="bottom"/>
          </w:tcPr>
          <w:p w:rsidR="00476049" w:rsidRPr="00054362" w:rsidRDefault="00476049" w:rsidP="00A54FA7">
            <w:pPr>
              <w:jc w:val="center"/>
              <w:rPr>
                <w:rFonts w:ascii="Times New Roman" w:hAnsi="Times New Roman" w:cs="Times New Roman"/>
                <w:sz w:val="24"/>
                <w:szCs w:val="24"/>
              </w:rPr>
            </w:pPr>
            <w:r w:rsidRPr="00054362">
              <w:rPr>
                <w:rFonts w:ascii="Times New Roman" w:hAnsi="Times New Roman" w:cs="Times New Roman"/>
                <w:sz w:val="24"/>
                <w:szCs w:val="24"/>
              </w:rPr>
              <w:t>час.</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c>
          <w:tcPr>
            <w:tcW w:w="2880" w:type="dxa"/>
            <w:tcBorders>
              <w:top w:val="nil"/>
              <w:left w:val="nil"/>
              <w:bottom w:val="nil"/>
              <w:right w:val="nil"/>
            </w:tcBorders>
            <w:vAlign w:val="bottom"/>
          </w:tcPr>
          <w:p w:rsidR="00476049" w:rsidRPr="00054362" w:rsidRDefault="00476049" w:rsidP="00A54FA7">
            <w:pPr>
              <w:ind w:left="57"/>
              <w:rPr>
                <w:rFonts w:ascii="Times New Roman" w:hAnsi="Times New Roman" w:cs="Times New Roman"/>
                <w:sz w:val="24"/>
                <w:szCs w:val="24"/>
              </w:rPr>
            </w:pPr>
            <w:r w:rsidRPr="00054362">
              <w:rPr>
                <w:rFonts w:ascii="Times New Roman" w:hAnsi="Times New Roman" w:cs="Times New Roman"/>
                <w:sz w:val="24"/>
                <w:szCs w:val="24"/>
              </w:rPr>
              <w:t>мин. Продолжительность</w:t>
            </w:r>
          </w:p>
        </w:tc>
        <w:tc>
          <w:tcPr>
            <w:tcW w:w="360" w:type="dxa"/>
            <w:tcBorders>
              <w:top w:val="nil"/>
              <w:left w:val="nil"/>
              <w:bottom w:val="single" w:sz="4" w:space="0" w:color="auto"/>
              <w:right w:val="nil"/>
            </w:tcBorders>
            <w:vAlign w:val="bottom"/>
          </w:tcPr>
          <w:p w:rsidR="00476049" w:rsidRPr="00054362" w:rsidRDefault="00476049" w:rsidP="00A54FA7">
            <w:pPr>
              <w:jc w:val="center"/>
              <w:rPr>
                <w:rFonts w:ascii="Times New Roman" w:hAnsi="Times New Roman" w:cs="Times New Roman"/>
                <w:sz w:val="24"/>
                <w:szCs w:val="24"/>
              </w:rPr>
            </w:pPr>
          </w:p>
        </w:tc>
      </w:tr>
    </w:tbl>
    <w:p w:rsidR="00476049" w:rsidRDefault="00476049" w:rsidP="00F57996">
      <w:pPr>
        <w:spacing w:before="40"/>
        <w:jc w:val="center"/>
        <w:rPr>
          <w:rFonts w:ascii="Times New Roman" w:hAnsi="Times New Roman" w:cs="Times New Roman"/>
        </w:rPr>
      </w:pPr>
      <w:r w:rsidRPr="00054362">
        <w:rPr>
          <w:rFonts w:ascii="Times New Roman" w:hAnsi="Times New Roman" w:cs="Times New Roman"/>
        </w:rPr>
        <w:t>(заполняется в случае проведения проверок филиалов, представительств,  обособленных структурных</w:t>
      </w:r>
    </w:p>
    <w:p w:rsidR="00476049" w:rsidRDefault="00476049" w:rsidP="00F57996">
      <w:pPr>
        <w:spacing w:before="40"/>
        <w:jc w:val="center"/>
        <w:rPr>
          <w:rFonts w:ascii="Times New Roman" w:hAnsi="Times New Roman" w:cs="Times New Roman"/>
        </w:rPr>
      </w:pPr>
      <w:r w:rsidRPr="00054362">
        <w:rPr>
          <w:rFonts w:ascii="Times New Roman" w:hAnsi="Times New Roman" w:cs="Times New Roman"/>
        </w:rPr>
        <w:t>подразделений юридического лица или  при осуществлении деятельности индивидуального предпринимателя</w:t>
      </w:r>
      <w:r>
        <w:rPr>
          <w:rFonts w:ascii="Times New Roman" w:hAnsi="Times New Roman" w:cs="Times New Roman"/>
        </w:rPr>
        <w:t xml:space="preserve"> </w:t>
      </w:r>
      <w:r w:rsidRPr="00054362">
        <w:rPr>
          <w:rFonts w:ascii="Times New Roman" w:hAnsi="Times New Roman" w:cs="Times New Roman"/>
        </w:rPr>
        <w:t>по нескольким адресам)</w:t>
      </w:r>
    </w:p>
    <w:p w:rsidR="00476049" w:rsidRPr="00054362" w:rsidRDefault="00476049" w:rsidP="00F57996">
      <w:pPr>
        <w:spacing w:before="40"/>
        <w:rPr>
          <w:rFonts w:ascii="Times New Roman" w:hAnsi="Times New Roman" w:cs="Times New Roman"/>
        </w:rPr>
      </w:pPr>
    </w:p>
    <w:p w:rsidR="00476049" w:rsidRDefault="00476049" w:rsidP="00F57996">
      <w:pPr>
        <w:rPr>
          <w:rFonts w:ascii="Times New Roman" w:hAnsi="Times New Roman" w:cs="Times New Roman"/>
          <w:sz w:val="28"/>
          <w:szCs w:val="28"/>
        </w:rPr>
      </w:pPr>
      <w:r w:rsidRPr="00054362">
        <w:rPr>
          <w:rFonts w:ascii="Times New Roman" w:hAnsi="Times New Roman" w:cs="Times New Roman"/>
          <w:sz w:val="28"/>
          <w:szCs w:val="28"/>
        </w:rPr>
        <w:t>Общая продолжительность проверки:</w:t>
      </w:r>
    </w:p>
    <w:p w:rsidR="00476049" w:rsidRPr="00054362" w:rsidRDefault="00476049" w:rsidP="00F57996">
      <w:pPr>
        <w:rPr>
          <w:rFonts w:ascii="Times New Roman" w:hAnsi="Times New Roman" w:cs="Times New Roman"/>
          <w:sz w:val="28"/>
          <w:szCs w:val="28"/>
        </w:rPr>
      </w:pPr>
    </w:p>
    <w:p w:rsidR="00476049" w:rsidRPr="00054362" w:rsidRDefault="00476049" w:rsidP="00F57996">
      <w:pPr>
        <w:pBdr>
          <w:top w:val="single" w:sz="4" w:space="1" w:color="auto"/>
        </w:pBdr>
        <w:jc w:val="center"/>
        <w:rPr>
          <w:rFonts w:ascii="Times New Roman" w:hAnsi="Times New Roman" w:cs="Times New Roman"/>
        </w:rPr>
      </w:pPr>
      <w:r w:rsidRPr="00054362">
        <w:rPr>
          <w:rFonts w:ascii="Times New Roman" w:hAnsi="Times New Roman" w:cs="Times New Roman"/>
        </w:rPr>
        <w:t>(рабочих дней</w:t>
      </w:r>
      <w:r>
        <w:rPr>
          <w:rFonts w:ascii="Times New Roman" w:hAnsi="Times New Roman" w:cs="Times New Roman"/>
        </w:rPr>
        <w:t xml:space="preserve"> </w:t>
      </w:r>
      <w:r w:rsidRPr="00054362">
        <w:rPr>
          <w:rFonts w:ascii="Times New Roman" w:hAnsi="Times New Roman" w:cs="Times New Roman"/>
        </w:rPr>
        <w:t>/</w:t>
      </w:r>
      <w:r>
        <w:rPr>
          <w:rFonts w:ascii="Times New Roman" w:hAnsi="Times New Roman" w:cs="Times New Roman"/>
        </w:rPr>
        <w:t xml:space="preserve"> </w:t>
      </w:r>
      <w:r w:rsidRPr="00054362">
        <w:rPr>
          <w:rFonts w:ascii="Times New Roman" w:hAnsi="Times New Roman" w:cs="Times New Roman"/>
        </w:rPr>
        <w:t>часов)</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3. Акт составлен администрацией муниципального образования «</w:t>
      </w:r>
      <w:r w:rsidRPr="00583D7D">
        <w:rPr>
          <w:rFonts w:ascii="Times New Roman" w:hAnsi="Times New Roman" w:cs="Times New Roman"/>
          <w:sz w:val="28"/>
          <w:szCs w:val="28"/>
        </w:rPr>
        <w:t>Сийское</w:t>
      </w:r>
      <w:r>
        <w:rPr>
          <w:rFonts w:ascii="Times New Roman" w:hAnsi="Times New Roman" w:cs="Times New Roman"/>
          <w:sz w:val="28"/>
          <w:szCs w:val="28"/>
        </w:rPr>
        <w:t>».</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 xml:space="preserve">4. С копией постановления о проведении проверки </w:t>
      </w:r>
      <w:r>
        <w:rPr>
          <w:rFonts w:ascii="Times New Roman" w:hAnsi="Times New Roman" w:cs="Times New Roman"/>
          <w:b/>
          <w:bCs/>
          <w:sz w:val="28"/>
          <w:szCs w:val="28"/>
        </w:rPr>
        <w:t>ознакомлен:</w:t>
      </w:r>
      <w:r>
        <w:rPr>
          <w:rFonts w:ascii="Times New Roman" w:hAnsi="Times New Roman" w:cs="Times New Roman"/>
          <w:sz w:val="28"/>
          <w:szCs w:val="28"/>
        </w:rPr>
        <w:t xml:space="preserve"> </w:t>
      </w:r>
      <w:r>
        <w:rPr>
          <w:rFonts w:ascii="Times New Roman" w:hAnsi="Times New Roman" w:cs="Times New Roman"/>
          <w:i/>
          <w:iCs/>
          <w:sz w:val="28"/>
          <w:szCs w:val="28"/>
        </w:rPr>
        <w:t>(заполняется при проведении выездной проверки)</w:t>
      </w:r>
    </w:p>
    <w:p w:rsidR="00476049" w:rsidRDefault="00476049" w:rsidP="00F57996">
      <w:pPr>
        <w:rPr>
          <w:rFonts w:ascii="Times New Roman" w:hAnsi="Times New Roman" w:cs="Times New Roman"/>
          <w:sz w:val="28"/>
          <w:szCs w:val="28"/>
        </w:rPr>
      </w:pPr>
    </w:p>
    <w:p w:rsidR="00476049" w:rsidRDefault="00476049" w:rsidP="00F57996">
      <w:pPr>
        <w:pBdr>
          <w:top w:val="single" w:sz="4" w:space="1" w:color="auto"/>
        </w:pBdr>
        <w:jc w:val="center"/>
        <w:rPr>
          <w:rFonts w:ascii="Times New Roman" w:hAnsi="Times New Roman" w:cs="Times New Roman"/>
        </w:rPr>
      </w:pPr>
      <w:r>
        <w:rPr>
          <w:rFonts w:ascii="Times New Roman" w:hAnsi="Times New Roman" w:cs="Times New Roman"/>
        </w:rPr>
        <w:t>(фамилии, имена, отчества (в случае, если имеется), подпись, дата, время)</w:t>
      </w:r>
    </w:p>
    <w:p w:rsidR="00476049" w:rsidRDefault="00476049" w:rsidP="00F57996">
      <w:pPr>
        <w:pBdr>
          <w:top w:val="single" w:sz="4" w:space="1" w:color="auto"/>
        </w:pBdr>
        <w:rPr>
          <w:rFonts w:ascii="Times New Roman" w:hAnsi="Times New Roman" w:cs="Times New Roman"/>
        </w:rPr>
      </w:pPr>
    </w:p>
    <w:p w:rsidR="00476049" w:rsidRDefault="00476049" w:rsidP="00F57996">
      <w:pPr>
        <w:pStyle w:val="BodyTextIndent2"/>
        <w:autoSpaceDE/>
        <w:autoSpaceDN/>
        <w:adjustRightInd/>
      </w:pPr>
      <w:r>
        <w:t>5. Дата и номер решения прокурора (его заместителя) о согласовании проведения проверки:</w:t>
      </w:r>
    </w:p>
    <w:p w:rsidR="00476049" w:rsidRDefault="00476049" w:rsidP="00F57996">
      <w:pPr>
        <w:rPr>
          <w:rFonts w:ascii="Times New Roman" w:hAnsi="Times New Roman" w:cs="Times New Roman"/>
          <w:sz w:val="28"/>
          <w:szCs w:val="28"/>
        </w:rPr>
      </w:pPr>
    </w:p>
    <w:p w:rsidR="00476049" w:rsidRDefault="00476049" w:rsidP="00F57996">
      <w:pPr>
        <w:pBdr>
          <w:top w:val="single" w:sz="4" w:space="1" w:color="auto"/>
        </w:pBdr>
        <w:jc w:val="center"/>
        <w:rPr>
          <w:rFonts w:ascii="Times New Roman" w:hAnsi="Times New Roman" w:cs="Times New Roman"/>
          <w:spacing w:val="-4"/>
        </w:rPr>
      </w:pPr>
      <w:r>
        <w:rPr>
          <w:rFonts w:ascii="Times New Roman" w:hAnsi="Times New Roman" w:cs="Times New Roman"/>
          <w:spacing w:val="-4"/>
        </w:rPr>
        <w:t>(заполняется в случае необходимости согласования проверки с органами прокуратуры)</w:t>
      </w:r>
    </w:p>
    <w:p w:rsidR="00476049" w:rsidRDefault="00476049" w:rsidP="00F57996">
      <w:pPr>
        <w:pBdr>
          <w:top w:val="single" w:sz="4" w:space="1" w:color="auto"/>
        </w:pBdr>
        <w:jc w:val="both"/>
        <w:rPr>
          <w:rFonts w:ascii="Times New Roman" w:hAnsi="Times New Roman" w:cs="Times New Roman"/>
          <w:spacing w:val="-4"/>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6. Лицо(а), проводившее проверку:</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rPr>
          <w:rFonts w:ascii="Times New Roman" w:hAnsi="Times New Roman" w:cs="Times New Roman"/>
          <w:sz w:val="28"/>
          <w:szCs w:val="28"/>
        </w:rPr>
      </w:pPr>
    </w:p>
    <w:p w:rsidR="00476049" w:rsidRDefault="00476049" w:rsidP="00F57996">
      <w:pPr>
        <w:pBdr>
          <w:top w:val="single" w:sz="4" w:space="1" w:color="auto"/>
        </w:pBdr>
        <w:jc w:val="both"/>
        <w:rPr>
          <w:rFonts w:ascii="Times New Roman" w:hAnsi="Times New Roman" w:cs="Times New Roman"/>
          <w:spacing w:val="-6"/>
        </w:rPr>
      </w:pPr>
      <w:r>
        <w:rPr>
          <w:rFonts w:ascii="Times New Roman" w:hAnsi="Times New Roman" w:cs="Times New Roman"/>
          <w:spacing w:val="-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имеется),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476049" w:rsidRDefault="00476049" w:rsidP="00F57996">
      <w:pPr>
        <w:pBdr>
          <w:top w:val="single" w:sz="4" w:space="1" w:color="auto"/>
        </w:pBdr>
        <w:jc w:val="both"/>
        <w:rPr>
          <w:rFonts w:ascii="Times New Roman" w:hAnsi="Times New Roman" w:cs="Times New Roman"/>
          <w:spacing w:val="-6"/>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7. При проведении проверки присутствовали:</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rPr>
          <w:rFonts w:ascii="Times New Roman" w:hAnsi="Times New Roman" w:cs="Times New Roman"/>
          <w:sz w:val="28"/>
          <w:szCs w:val="28"/>
        </w:rPr>
      </w:pPr>
    </w:p>
    <w:p w:rsidR="00476049" w:rsidRDefault="00476049" w:rsidP="00F57996">
      <w:pPr>
        <w:pBdr>
          <w:top w:val="single" w:sz="4" w:space="1" w:color="auto"/>
        </w:pBdr>
        <w:jc w:val="both"/>
        <w:rPr>
          <w:rFonts w:ascii="Times New Roman" w:hAnsi="Times New Roman" w:cs="Times New Roman"/>
          <w:spacing w:val="-6"/>
        </w:rPr>
      </w:pPr>
      <w:r>
        <w:rPr>
          <w:rFonts w:ascii="Times New Roman" w:hAnsi="Times New Roman" w:cs="Times New Roman"/>
          <w:spacing w:val="-6"/>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мероприятий по проверке)</w:t>
      </w:r>
    </w:p>
    <w:p w:rsidR="00476049" w:rsidRDefault="00476049" w:rsidP="00F57996">
      <w:pPr>
        <w:pBdr>
          <w:top w:val="single" w:sz="4" w:space="1" w:color="auto"/>
        </w:pBdr>
        <w:rPr>
          <w:rFonts w:ascii="Times New Roman" w:hAnsi="Times New Roman" w:cs="Times New Roman"/>
        </w:rPr>
      </w:pPr>
    </w:p>
    <w:p w:rsidR="00476049" w:rsidRDefault="00476049" w:rsidP="00F57996">
      <w:pPr>
        <w:pStyle w:val="BodyText3"/>
        <w:ind w:firstLine="720"/>
      </w:pPr>
      <w:r>
        <w:t>8. В ходе проверки установлено:</w:t>
      </w:r>
    </w:p>
    <w:p w:rsidR="00476049" w:rsidRDefault="00476049" w:rsidP="00F5799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Default="00476049" w:rsidP="00F57996">
      <w:pPr>
        <w:autoSpaceDE w:val="0"/>
        <w:autoSpaceDN w:val="0"/>
        <w:adjustRightInd w:val="0"/>
        <w:jc w:val="both"/>
        <w:rPr>
          <w:rFonts w:ascii="Times New Roman" w:hAnsi="Times New Roman" w:cs="Times New Roman"/>
        </w:rPr>
      </w:pPr>
    </w:p>
    <w:p w:rsidR="00476049" w:rsidRDefault="00476049" w:rsidP="00F57996">
      <w:pPr>
        <w:pStyle w:val="BodyTextIndent2"/>
        <w:ind w:firstLine="0"/>
        <w:jc w:val="center"/>
        <w:rPr>
          <w:b/>
          <w:bCs/>
        </w:rPr>
      </w:pPr>
      <w:r>
        <w:rPr>
          <w:b/>
          <w:bCs/>
        </w:rPr>
        <w:t>В ходе проверки выявлены</w:t>
      </w:r>
    </w:p>
    <w:p w:rsidR="00476049" w:rsidRDefault="00476049" w:rsidP="00F57996">
      <w:pPr>
        <w:pStyle w:val="BodyTextIndent2"/>
        <w:ind w:firstLine="0"/>
        <w:jc w:val="center"/>
        <w:rPr>
          <w:b/>
          <w:bCs/>
        </w:rPr>
      </w:pPr>
      <w:r>
        <w:rPr>
          <w:b/>
          <w:bCs/>
        </w:rPr>
        <w:t>нарушения законодательства в сфере</w:t>
      </w:r>
    </w:p>
    <w:p w:rsidR="00476049" w:rsidRDefault="00476049" w:rsidP="00F57996">
      <w:pPr>
        <w:pStyle w:val="BodyTextIndent2"/>
        <w:ind w:firstLine="0"/>
        <w:jc w:val="center"/>
        <w:rPr>
          <w:b/>
          <w:bCs/>
        </w:rPr>
      </w:pPr>
      <w:r>
        <w:rPr>
          <w:b/>
          <w:bCs/>
        </w:rPr>
        <w:t>_____________________________________________:</w:t>
      </w:r>
    </w:p>
    <w:p w:rsidR="00476049" w:rsidRDefault="00476049" w:rsidP="00F57996">
      <w:pPr>
        <w:pStyle w:val="BodyTextIndent2"/>
        <w:ind w:firstLine="0"/>
        <w:jc w:val="center"/>
        <w:rPr>
          <w:rFonts w:cs="Courier New"/>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960"/>
        <w:gridCol w:w="4603"/>
      </w:tblGrid>
      <w:tr w:rsidR="00476049">
        <w:tc>
          <w:tcPr>
            <w:tcW w:w="1008" w:type="dxa"/>
          </w:tcPr>
          <w:p w:rsidR="00476049" w:rsidRDefault="00476049" w:rsidP="00A54FA7">
            <w:pPr>
              <w:pStyle w:val="BodyTextIndent2"/>
              <w:ind w:firstLine="0"/>
              <w:jc w:val="center"/>
            </w:pPr>
            <w:r>
              <w:t>№ п/п</w:t>
            </w:r>
          </w:p>
        </w:tc>
        <w:tc>
          <w:tcPr>
            <w:tcW w:w="3960" w:type="dxa"/>
          </w:tcPr>
          <w:p w:rsidR="00476049" w:rsidRDefault="00476049" w:rsidP="00A54FA7">
            <w:pPr>
              <w:pStyle w:val="BodyTextIndent2"/>
              <w:ind w:firstLine="0"/>
              <w:jc w:val="center"/>
            </w:pPr>
            <w:r>
              <w:t>Выявленные нарушения</w:t>
            </w:r>
          </w:p>
        </w:tc>
        <w:tc>
          <w:tcPr>
            <w:tcW w:w="4603" w:type="dxa"/>
          </w:tcPr>
          <w:p w:rsidR="00476049" w:rsidRDefault="00476049" w:rsidP="00A54FA7">
            <w:pPr>
              <w:pStyle w:val="BodyTextIndent2"/>
              <w:ind w:firstLine="0"/>
              <w:jc w:val="center"/>
            </w:pPr>
            <w:r>
              <w:t>Положения нормативных правовых актов, которые нарушены</w:t>
            </w:r>
          </w:p>
        </w:tc>
      </w:tr>
      <w:tr w:rsidR="00476049">
        <w:tc>
          <w:tcPr>
            <w:tcW w:w="1008" w:type="dxa"/>
          </w:tcPr>
          <w:p w:rsidR="00476049" w:rsidRDefault="00476049" w:rsidP="00A54FA7">
            <w:pPr>
              <w:pStyle w:val="BodyTextIndent2"/>
              <w:ind w:firstLine="0"/>
              <w:jc w:val="left"/>
              <w:rPr>
                <w:rFonts w:cs="Courier New"/>
              </w:rPr>
            </w:pPr>
          </w:p>
        </w:tc>
        <w:tc>
          <w:tcPr>
            <w:tcW w:w="3960" w:type="dxa"/>
          </w:tcPr>
          <w:p w:rsidR="00476049" w:rsidRDefault="00476049" w:rsidP="00A54FA7">
            <w:pPr>
              <w:pStyle w:val="BodyTextIndent2"/>
              <w:ind w:firstLine="0"/>
              <w:jc w:val="left"/>
              <w:rPr>
                <w:rFonts w:cs="Courier New"/>
              </w:rPr>
            </w:pPr>
          </w:p>
        </w:tc>
        <w:tc>
          <w:tcPr>
            <w:tcW w:w="4603" w:type="dxa"/>
          </w:tcPr>
          <w:p w:rsidR="00476049" w:rsidRDefault="00476049" w:rsidP="00A54FA7">
            <w:pPr>
              <w:pStyle w:val="BodyTextIndent2"/>
              <w:ind w:firstLine="0"/>
              <w:jc w:val="left"/>
              <w:rPr>
                <w:rFonts w:cs="Courier New"/>
              </w:rPr>
            </w:pPr>
          </w:p>
        </w:tc>
      </w:tr>
      <w:tr w:rsidR="00476049">
        <w:tc>
          <w:tcPr>
            <w:tcW w:w="1008" w:type="dxa"/>
          </w:tcPr>
          <w:p w:rsidR="00476049" w:rsidRDefault="00476049" w:rsidP="00A54FA7">
            <w:pPr>
              <w:pStyle w:val="BodyTextIndent2"/>
              <w:ind w:firstLine="0"/>
              <w:jc w:val="left"/>
              <w:rPr>
                <w:rFonts w:cs="Courier New"/>
              </w:rPr>
            </w:pPr>
          </w:p>
        </w:tc>
        <w:tc>
          <w:tcPr>
            <w:tcW w:w="3960" w:type="dxa"/>
          </w:tcPr>
          <w:p w:rsidR="00476049" w:rsidRDefault="00476049" w:rsidP="00A54FA7">
            <w:pPr>
              <w:pStyle w:val="BodyTextIndent2"/>
              <w:ind w:firstLine="0"/>
              <w:jc w:val="left"/>
              <w:rPr>
                <w:rFonts w:cs="Courier New"/>
              </w:rPr>
            </w:pPr>
          </w:p>
        </w:tc>
        <w:tc>
          <w:tcPr>
            <w:tcW w:w="4603" w:type="dxa"/>
          </w:tcPr>
          <w:p w:rsidR="00476049" w:rsidRDefault="00476049" w:rsidP="00A54FA7">
            <w:pPr>
              <w:pStyle w:val="BodyTextIndent2"/>
              <w:ind w:firstLine="0"/>
              <w:jc w:val="left"/>
              <w:rPr>
                <w:rFonts w:cs="Courier New"/>
              </w:rPr>
            </w:pPr>
          </w:p>
        </w:tc>
      </w:tr>
      <w:tr w:rsidR="00476049">
        <w:tc>
          <w:tcPr>
            <w:tcW w:w="1008" w:type="dxa"/>
          </w:tcPr>
          <w:p w:rsidR="00476049" w:rsidRDefault="00476049" w:rsidP="00A54FA7">
            <w:pPr>
              <w:pStyle w:val="BodyTextIndent2"/>
              <w:ind w:firstLine="0"/>
              <w:jc w:val="left"/>
              <w:rPr>
                <w:rFonts w:cs="Courier New"/>
              </w:rPr>
            </w:pPr>
          </w:p>
        </w:tc>
        <w:tc>
          <w:tcPr>
            <w:tcW w:w="3960" w:type="dxa"/>
          </w:tcPr>
          <w:p w:rsidR="00476049" w:rsidRDefault="00476049" w:rsidP="00A54FA7">
            <w:pPr>
              <w:pStyle w:val="BodyTextIndent2"/>
              <w:ind w:firstLine="0"/>
              <w:jc w:val="left"/>
              <w:rPr>
                <w:rFonts w:cs="Courier New"/>
              </w:rPr>
            </w:pPr>
          </w:p>
        </w:tc>
        <w:tc>
          <w:tcPr>
            <w:tcW w:w="4603" w:type="dxa"/>
          </w:tcPr>
          <w:p w:rsidR="00476049" w:rsidRDefault="00476049" w:rsidP="00A54FA7">
            <w:pPr>
              <w:pStyle w:val="BodyTextIndent2"/>
              <w:ind w:firstLine="0"/>
              <w:jc w:val="left"/>
              <w:rPr>
                <w:rFonts w:cs="Courier New"/>
              </w:rPr>
            </w:pPr>
          </w:p>
        </w:tc>
      </w:tr>
    </w:tbl>
    <w:p w:rsidR="00476049" w:rsidRDefault="00476049" w:rsidP="00F57996">
      <w:pPr>
        <w:pStyle w:val="BodyTextIndent2"/>
        <w:ind w:firstLine="0"/>
        <w:jc w:val="left"/>
        <w:rPr>
          <w:rFonts w:cs="Courier New"/>
          <w:sz w:val="20"/>
          <w:szCs w:val="20"/>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Акт проверки составлен на ____ листах в 2-х экземплярах.</w:t>
      </w:r>
    </w:p>
    <w:p w:rsidR="00476049" w:rsidRDefault="00476049" w:rsidP="00F57996">
      <w:pPr>
        <w:jc w:val="both"/>
        <w:rPr>
          <w:rFonts w:ascii="Times New Roman" w:hAnsi="Times New Roman" w:cs="Times New Roman"/>
        </w:rPr>
      </w:pPr>
    </w:p>
    <w:p w:rsidR="00476049" w:rsidRDefault="00476049" w:rsidP="00F57996">
      <w:pPr>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rFonts w:ascii="Times New Roman" w:hAnsi="Times New Roman" w:cs="Times New Roman"/>
          <w:i/>
          <w:iCs/>
          <w:sz w:val="28"/>
          <w:szCs w:val="28"/>
        </w:rPr>
        <w:t>(заполняется при проведении выездной проверки)</w:t>
      </w:r>
      <w:r>
        <w:rPr>
          <w:rFonts w:ascii="Times New Roman" w:hAnsi="Times New Roman" w:cs="Times New Roman"/>
          <w:sz w:val="28"/>
          <w:szCs w:val="28"/>
        </w:rPr>
        <w:t>:</w:t>
      </w:r>
    </w:p>
    <w:tbl>
      <w:tblPr>
        <w:tblW w:w="9384" w:type="dxa"/>
        <w:tblInd w:w="-26" w:type="dxa"/>
        <w:tblLayout w:type="fixed"/>
        <w:tblCellMar>
          <w:left w:w="28" w:type="dxa"/>
          <w:right w:w="28" w:type="dxa"/>
        </w:tblCellMar>
        <w:tblLook w:val="0000"/>
      </w:tblPr>
      <w:tblGrid>
        <w:gridCol w:w="3714"/>
        <w:gridCol w:w="634"/>
        <w:gridCol w:w="5036"/>
      </w:tblGrid>
      <w:tr w:rsidR="00476049">
        <w:tc>
          <w:tcPr>
            <w:tcW w:w="3714" w:type="dxa"/>
            <w:tcBorders>
              <w:top w:val="nil"/>
              <w:left w:val="nil"/>
              <w:bottom w:val="single" w:sz="4" w:space="0" w:color="auto"/>
              <w:right w:val="nil"/>
            </w:tcBorders>
            <w:vAlign w:val="bottom"/>
          </w:tcPr>
          <w:p w:rsidR="00476049" w:rsidRDefault="00476049" w:rsidP="00A54FA7">
            <w:pPr>
              <w:jc w:val="center"/>
              <w:rPr>
                <w:rFonts w:ascii="Times New Roman" w:hAnsi="Times New Roman" w:cs="Times New Roman"/>
              </w:rPr>
            </w:pPr>
          </w:p>
        </w:tc>
        <w:tc>
          <w:tcPr>
            <w:tcW w:w="634" w:type="dxa"/>
            <w:tcBorders>
              <w:top w:val="nil"/>
              <w:left w:val="nil"/>
              <w:bottom w:val="nil"/>
              <w:right w:val="nil"/>
            </w:tcBorders>
            <w:vAlign w:val="bottom"/>
          </w:tcPr>
          <w:p w:rsidR="00476049" w:rsidRDefault="00476049" w:rsidP="00A54FA7">
            <w:pPr>
              <w:rPr>
                <w:rFonts w:ascii="Times New Roman" w:hAnsi="Times New Roman" w:cs="Times New Roman"/>
              </w:rPr>
            </w:pPr>
          </w:p>
        </w:tc>
        <w:tc>
          <w:tcPr>
            <w:tcW w:w="5036" w:type="dxa"/>
            <w:tcBorders>
              <w:top w:val="nil"/>
              <w:left w:val="nil"/>
              <w:bottom w:val="single" w:sz="4" w:space="0" w:color="auto"/>
              <w:right w:val="nil"/>
            </w:tcBorders>
            <w:vAlign w:val="bottom"/>
          </w:tcPr>
          <w:p w:rsidR="00476049" w:rsidRDefault="00476049" w:rsidP="00A54FA7">
            <w:pPr>
              <w:rPr>
                <w:rFonts w:ascii="Times New Roman" w:hAnsi="Times New Roman" w:cs="Times New Roman"/>
              </w:rPr>
            </w:pPr>
          </w:p>
        </w:tc>
      </w:tr>
      <w:tr w:rsidR="00476049">
        <w:tc>
          <w:tcPr>
            <w:tcW w:w="3714" w:type="dxa"/>
            <w:tcBorders>
              <w:top w:val="nil"/>
              <w:left w:val="nil"/>
              <w:bottom w:val="nil"/>
              <w:right w:val="nil"/>
            </w:tcBorders>
          </w:tcPr>
          <w:p w:rsidR="00476049" w:rsidRDefault="00476049" w:rsidP="00A54FA7">
            <w:pPr>
              <w:jc w:val="center"/>
              <w:rPr>
                <w:rFonts w:ascii="Times New Roman" w:hAnsi="Times New Roman" w:cs="Times New Roman"/>
              </w:rPr>
            </w:pPr>
            <w:r>
              <w:rPr>
                <w:rFonts w:ascii="Times New Roman" w:hAnsi="Times New Roman" w:cs="Times New Roman"/>
              </w:rPr>
              <w:t>(подпись проверяющего)</w:t>
            </w:r>
          </w:p>
        </w:tc>
        <w:tc>
          <w:tcPr>
            <w:tcW w:w="634" w:type="dxa"/>
            <w:tcBorders>
              <w:top w:val="nil"/>
              <w:left w:val="nil"/>
              <w:bottom w:val="nil"/>
              <w:right w:val="nil"/>
            </w:tcBorders>
          </w:tcPr>
          <w:p w:rsidR="00476049" w:rsidRDefault="00476049" w:rsidP="00A54FA7">
            <w:pPr>
              <w:rPr>
                <w:rFonts w:ascii="Times New Roman" w:hAnsi="Times New Roman" w:cs="Times New Roman"/>
              </w:rPr>
            </w:pPr>
          </w:p>
        </w:tc>
        <w:tc>
          <w:tcPr>
            <w:tcW w:w="5036" w:type="dxa"/>
            <w:tcBorders>
              <w:top w:val="nil"/>
              <w:left w:val="nil"/>
              <w:bottom w:val="nil"/>
              <w:right w:val="nil"/>
            </w:tcBorders>
          </w:tcPr>
          <w:p w:rsidR="00476049" w:rsidRDefault="00476049" w:rsidP="00A54FA7">
            <w:pPr>
              <w:jc w:val="both"/>
              <w:rPr>
                <w:rFonts w:ascii="Times New Roman" w:hAnsi="Times New Roman" w:cs="Times New Roman"/>
              </w:rPr>
            </w:pPr>
            <w:r>
              <w:rPr>
                <w:rFonts w:ascii="Times New Roman" w:hAnsi="Times New Roman" w:cs="Times New Roman"/>
              </w:rPr>
              <w:t>(</w:t>
            </w:r>
            <w:r>
              <w:rPr>
                <w:rFonts w:ascii="Times New Roman" w:hAnsi="Times New Roman" w:cs="Times New Roman"/>
                <w:spacing w:val="-6"/>
              </w:rPr>
              <w:t>подпись уполномоченного представителя юридического лица, индивидуального предпринимателя, его уполномоченного представителя)</w:t>
            </w:r>
          </w:p>
        </w:tc>
      </w:tr>
    </w:tbl>
    <w:p w:rsidR="00476049" w:rsidRDefault="00476049" w:rsidP="00F57996">
      <w:pPr>
        <w:jc w:val="both"/>
        <w:rPr>
          <w:rFonts w:ascii="Times New Roman" w:hAnsi="Times New Roman" w:cs="Times New Roman"/>
        </w:rPr>
      </w:pPr>
    </w:p>
    <w:p w:rsidR="00476049" w:rsidRDefault="00476049" w:rsidP="00F57996">
      <w:pPr>
        <w:jc w:val="both"/>
        <w:rPr>
          <w:rFonts w:ascii="Times New Roman" w:hAnsi="Times New Roman" w:cs="Times New Roman"/>
        </w:rPr>
      </w:pPr>
      <w:r>
        <w:rPr>
          <w:rFonts w:ascii="Times New Roman" w:hAnsi="Times New Roman" w:cs="Times New Roman"/>
        </w:rPr>
        <w:t>или</w:t>
      </w:r>
    </w:p>
    <w:p w:rsidR="00476049" w:rsidRDefault="00476049" w:rsidP="00F57996">
      <w:pPr>
        <w:jc w:val="both"/>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rFonts w:ascii="Times New Roman" w:hAnsi="Times New Roman" w:cs="Times New Roman"/>
          <w:i/>
          <w:iCs/>
          <w:sz w:val="28"/>
          <w:szCs w:val="28"/>
        </w:rPr>
        <w:t>(заполняется при проведении выездной проверки)</w:t>
      </w:r>
      <w:r>
        <w:rPr>
          <w:rFonts w:ascii="Times New Roman" w:hAnsi="Times New Roman" w:cs="Times New Roman"/>
          <w:sz w:val="28"/>
          <w:szCs w:val="28"/>
        </w:rPr>
        <w:t>:</w:t>
      </w:r>
    </w:p>
    <w:tbl>
      <w:tblPr>
        <w:tblW w:w="9384" w:type="dxa"/>
        <w:tblInd w:w="-26" w:type="dxa"/>
        <w:tblLayout w:type="fixed"/>
        <w:tblCellMar>
          <w:left w:w="28" w:type="dxa"/>
          <w:right w:w="28" w:type="dxa"/>
        </w:tblCellMar>
        <w:tblLook w:val="0000"/>
      </w:tblPr>
      <w:tblGrid>
        <w:gridCol w:w="3714"/>
        <w:gridCol w:w="709"/>
        <w:gridCol w:w="4961"/>
      </w:tblGrid>
      <w:tr w:rsidR="00476049">
        <w:tc>
          <w:tcPr>
            <w:tcW w:w="3714" w:type="dxa"/>
            <w:tcBorders>
              <w:top w:val="nil"/>
              <w:left w:val="nil"/>
              <w:bottom w:val="single" w:sz="4" w:space="0" w:color="auto"/>
              <w:right w:val="nil"/>
            </w:tcBorders>
            <w:vAlign w:val="bottom"/>
          </w:tcPr>
          <w:p w:rsidR="00476049" w:rsidRDefault="00476049" w:rsidP="00A54FA7">
            <w:pPr>
              <w:jc w:val="center"/>
              <w:rPr>
                <w:rFonts w:ascii="Times New Roman" w:hAnsi="Times New Roman" w:cs="Times New Roman"/>
              </w:rPr>
            </w:pPr>
          </w:p>
        </w:tc>
        <w:tc>
          <w:tcPr>
            <w:tcW w:w="709" w:type="dxa"/>
            <w:tcBorders>
              <w:top w:val="nil"/>
              <w:left w:val="nil"/>
              <w:bottom w:val="nil"/>
              <w:right w:val="nil"/>
            </w:tcBorders>
            <w:vAlign w:val="bottom"/>
          </w:tcPr>
          <w:p w:rsidR="00476049" w:rsidRDefault="00476049" w:rsidP="00A54FA7">
            <w:pPr>
              <w:rPr>
                <w:rFonts w:ascii="Times New Roman" w:hAnsi="Times New Roman" w:cs="Times New Roman"/>
              </w:rPr>
            </w:pPr>
          </w:p>
        </w:tc>
        <w:tc>
          <w:tcPr>
            <w:tcW w:w="4961" w:type="dxa"/>
            <w:tcBorders>
              <w:top w:val="nil"/>
              <w:left w:val="nil"/>
              <w:bottom w:val="single" w:sz="4" w:space="0" w:color="auto"/>
              <w:right w:val="nil"/>
            </w:tcBorders>
            <w:vAlign w:val="bottom"/>
          </w:tcPr>
          <w:p w:rsidR="00476049" w:rsidRDefault="00476049" w:rsidP="00A54FA7">
            <w:pPr>
              <w:rPr>
                <w:rFonts w:ascii="Times New Roman" w:hAnsi="Times New Roman" w:cs="Times New Roman"/>
              </w:rPr>
            </w:pPr>
          </w:p>
        </w:tc>
      </w:tr>
      <w:tr w:rsidR="00476049">
        <w:tc>
          <w:tcPr>
            <w:tcW w:w="3714" w:type="dxa"/>
            <w:tcBorders>
              <w:top w:val="nil"/>
              <w:left w:val="nil"/>
              <w:bottom w:val="nil"/>
              <w:right w:val="nil"/>
            </w:tcBorders>
          </w:tcPr>
          <w:p w:rsidR="00476049" w:rsidRDefault="00476049" w:rsidP="00A54FA7">
            <w:pPr>
              <w:jc w:val="center"/>
              <w:rPr>
                <w:rFonts w:ascii="Times New Roman" w:hAnsi="Times New Roman" w:cs="Times New Roman"/>
              </w:rPr>
            </w:pPr>
            <w:r>
              <w:rPr>
                <w:rFonts w:ascii="Times New Roman" w:hAnsi="Times New Roman" w:cs="Times New Roman"/>
              </w:rPr>
              <w:t>(подпись проверяющего)</w:t>
            </w:r>
          </w:p>
        </w:tc>
        <w:tc>
          <w:tcPr>
            <w:tcW w:w="709" w:type="dxa"/>
            <w:tcBorders>
              <w:top w:val="nil"/>
              <w:left w:val="nil"/>
              <w:bottom w:val="nil"/>
              <w:right w:val="nil"/>
            </w:tcBorders>
          </w:tcPr>
          <w:p w:rsidR="00476049" w:rsidRDefault="00476049" w:rsidP="00A54FA7">
            <w:pPr>
              <w:rPr>
                <w:rFonts w:ascii="Times New Roman" w:hAnsi="Times New Roman" w:cs="Times New Roman"/>
              </w:rPr>
            </w:pPr>
          </w:p>
        </w:tc>
        <w:tc>
          <w:tcPr>
            <w:tcW w:w="4961" w:type="dxa"/>
            <w:tcBorders>
              <w:top w:val="nil"/>
              <w:left w:val="nil"/>
              <w:bottom w:val="nil"/>
              <w:right w:val="nil"/>
            </w:tcBorders>
          </w:tcPr>
          <w:p w:rsidR="00476049" w:rsidRDefault="00476049" w:rsidP="00A54FA7">
            <w:pPr>
              <w:jc w:val="both"/>
              <w:rPr>
                <w:rFonts w:ascii="Times New Roman" w:hAnsi="Times New Roman" w:cs="Times New Roman"/>
                <w:spacing w:val="-6"/>
              </w:rPr>
            </w:pPr>
            <w:r>
              <w:rPr>
                <w:rFonts w:ascii="Times New Roman" w:hAnsi="Times New Roman" w:cs="Times New Roman"/>
                <w:spacing w:val="-6"/>
              </w:rPr>
              <w:t>(подпись уполномоченного представителя юридического лица, индивидуального предпринимателя, его уполномоченного представителя)</w:t>
            </w:r>
          </w:p>
        </w:tc>
      </w:tr>
    </w:tbl>
    <w:p w:rsidR="00476049" w:rsidRDefault="00476049" w:rsidP="00F57996">
      <w:pPr>
        <w:spacing w:before="120"/>
        <w:ind w:firstLine="720"/>
        <w:rPr>
          <w:rFonts w:ascii="Times New Roman" w:hAnsi="Times New Roman" w:cs="Times New Roman"/>
          <w:sz w:val="28"/>
          <w:szCs w:val="28"/>
        </w:rPr>
      </w:pPr>
      <w:r>
        <w:rPr>
          <w:rFonts w:ascii="Times New Roman" w:hAnsi="Times New Roman" w:cs="Times New Roman"/>
          <w:sz w:val="28"/>
          <w:szCs w:val="28"/>
        </w:rPr>
        <w:t>Прилагаемые к акту документы:</w:t>
      </w:r>
    </w:p>
    <w:p w:rsidR="00476049" w:rsidRDefault="00476049" w:rsidP="00F57996">
      <w:pPr>
        <w:jc w:val="both"/>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8491"/>
      </w:tblGrid>
      <w:tr w:rsidR="00476049">
        <w:tc>
          <w:tcPr>
            <w:tcW w:w="1080" w:type="dxa"/>
          </w:tcPr>
          <w:p w:rsidR="00476049" w:rsidRDefault="00476049" w:rsidP="00A54FA7">
            <w:pPr>
              <w:autoSpaceDE w:val="0"/>
              <w:autoSpaceDN w:val="0"/>
              <w:jc w:val="both"/>
              <w:rPr>
                <w:rFonts w:ascii="Times New Roman" w:hAnsi="Times New Roman" w:cs="Times New Roman"/>
                <w:sz w:val="28"/>
                <w:szCs w:val="28"/>
              </w:rPr>
            </w:pPr>
            <w:r>
              <w:rPr>
                <w:rFonts w:ascii="Times New Roman" w:hAnsi="Times New Roman" w:cs="Times New Roman"/>
                <w:sz w:val="28"/>
                <w:szCs w:val="28"/>
              </w:rPr>
              <w:t>№ п/п</w:t>
            </w:r>
          </w:p>
        </w:tc>
        <w:tc>
          <w:tcPr>
            <w:tcW w:w="8491" w:type="dxa"/>
            <w:vAlign w:val="center"/>
          </w:tcPr>
          <w:p w:rsidR="00476049" w:rsidRDefault="00476049" w:rsidP="00A54FA7">
            <w:pPr>
              <w:pStyle w:val="Heading7"/>
              <w:autoSpaceDE w:val="0"/>
              <w:autoSpaceDN w:val="0"/>
            </w:pPr>
            <w:r>
              <w:t>Наименование приложения</w:t>
            </w:r>
          </w:p>
        </w:tc>
      </w:tr>
      <w:tr w:rsidR="00476049">
        <w:tc>
          <w:tcPr>
            <w:tcW w:w="1080" w:type="dxa"/>
          </w:tcPr>
          <w:p w:rsidR="00476049" w:rsidRDefault="00476049" w:rsidP="00A54FA7">
            <w:pPr>
              <w:autoSpaceDE w:val="0"/>
              <w:autoSpaceDN w:val="0"/>
              <w:jc w:val="both"/>
              <w:rPr>
                <w:rFonts w:ascii="Times New Roman" w:hAnsi="Times New Roman" w:cs="Times New Roman"/>
                <w:sz w:val="28"/>
                <w:szCs w:val="28"/>
              </w:rPr>
            </w:pPr>
          </w:p>
        </w:tc>
        <w:tc>
          <w:tcPr>
            <w:tcW w:w="8491" w:type="dxa"/>
          </w:tcPr>
          <w:p w:rsidR="00476049" w:rsidRDefault="00476049" w:rsidP="00A54FA7">
            <w:pPr>
              <w:autoSpaceDE w:val="0"/>
              <w:autoSpaceDN w:val="0"/>
              <w:jc w:val="both"/>
              <w:rPr>
                <w:rFonts w:ascii="Times New Roman" w:hAnsi="Times New Roman" w:cs="Times New Roman"/>
                <w:sz w:val="28"/>
                <w:szCs w:val="28"/>
              </w:rPr>
            </w:pPr>
          </w:p>
        </w:tc>
      </w:tr>
      <w:tr w:rsidR="00476049">
        <w:tc>
          <w:tcPr>
            <w:tcW w:w="1080" w:type="dxa"/>
          </w:tcPr>
          <w:p w:rsidR="00476049" w:rsidRDefault="00476049" w:rsidP="00A54FA7">
            <w:pPr>
              <w:autoSpaceDE w:val="0"/>
              <w:autoSpaceDN w:val="0"/>
              <w:jc w:val="both"/>
              <w:rPr>
                <w:rFonts w:ascii="Times New Roman" w:hAnsi="Times New Roman" w:cs="Times New Roman"/>
                <w:sz w:val="28"/>
                <w:szCs w:val="28"/>
              </w:rPr>
            </w:pPr>
          </w:p>
        </w:tc>
        <w:tc>
          <w:tcPr>
            <w:tcW w:w="8491" w:type="dxa"/>
          </w:tcPr>
          <w:p w:rsidR="00476049" w:rsidRDefault="00476049" w:rsidP="00A54FA7">
            <w:pPr>
              <w:autoSpaceDE w:val="0"/>
              <w:autoSpaceDN w:val="0"/>
              <w:jc w:val="both"/>
              <w:rPr>
                <w:rFonts w:ascii="Times New Roman" w:hAnsi="Times New Roman" w:cs="Times New Roman"/>
                <w:sz w:val="28"/>
                <w:szCs w:val="28"/>
              </w:rPr>
            </w:pPr>
          </w:p>
        </w:tc>
      </w:tr>
    </w:tbl>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Footer"/>
        <w:tabs>
          <w:tab w:val="clear" w:pos="4677"/>
          <w:tab w:val="clear" w:pos="9355"/>
        </w:tabs>
        <w:rPr>
          <w:rFonts w:ascii="Times New Roman" w:hAnsi="Times New Roman" w:cs="Times New Roman"/>
        </w:rPr>
      </w:pPr>
      <w:r>
        <w:rPr>
          <w:rFonts w:ascii="Times New Roman" w:hAnsi="Times New Roman" w:cs="Times New Roman"/>
        </w:rPr>
        <w:t>(к акту проверки прилагаются (при наличии)</w:t>
      </w:r>
      <w:r>
        <w:rPr>
          <w:rFonts w:ascii="Times New Roman" w:hAnsi="Times New Roman" w:cs="Times New Roman"/>
          <w:color w:val="0000FF"/>
        </w:rPr>
        <w:t xml:space="preserve"> </w:t>
      </w:r>
      <w:r>
        <w:rPr>
          <w:rFonts w:ascii="Times New Roman" w:hAnsi="Times New Roman" w:cs="Times New Roman"/>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ind w:firstLine="720"/>
        <w:rPr>
          <w:rFonts w:ascii="Times New Roman" w:hAnsi="Times New Roman" w:cs="Times New Roman"/>
          <w:sz w:val="28"/>
          <w:szCs w:val="28"/>
        </w:rPr>
      </w:pPr>
      <w:r>
        <w:rPr>
          <w:rFonts w:ascii="Times New Roman" w:hAnsi="Times New Roman" w:cs="Times New Roman"/>
          <w:sz w:val="28"/>
          <w:szCs w:val="28"/>
        </w:rPr>
        <w:t>Подписи лиц, проводивших проверку:</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BodyTextIndent2"/>
        <w:autoSpaceDE/>
        <w:autoSpaceDN/>
        <w:adjustRightInd/>
      </w:pPr>
      <w:r>
        <w:t>С актом проверки ознакомлен(а), копию акта со всеми приложениями получил(а):</w:t>
      </w:r>
    </w:p>
    <w:p w:rsidR="00476049" w:rsidRDefault="00476049" w:rsidP="00F57996">
      <w:pPr>
        <w:rPr>
          <w:rFonts w:ascii="Times New Roman" w:hAnsi="Times New Roman" w:cs="Times New Roman"/>
        </w:rPr>
      </w:pPr>
    </w:p>
    <w:p w:rsidR="00476049" w:rsidRDefault="00476049" w:rsidP="00F57996">
      <w:pPr>
        <w:pBdr>
          <w:top w:val="single" w:sz="4" w:space="1" w:color="auto"/>
        </w:pBdr>
        <w:spacing w:after="120"/>
        <w:ind w:left="4678"/>
        <w:jc w:val="both"/>
        <w:rPr>
          <w:rFonts w:ascii="Times New Roman" w:hAnsi="Times New Roman" w:cs="Times New Roman"/>
        </w:rPr>
      </w:pPr>
      <w:r>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476049">
        <w:trPr>
          <w:jc w:val="right"/>
        </w:trPr>
        <w:tc>
          <w:tcPr>
            <w:tcW w:w="170" w:type="dxa"/>
            <w:tcBorders>
              <w:top w:val="nil"/>
              <w:left w:val="nil"/>
              <w:bottom w:val="nil"/>
              <w:right w:val="nil"/>
            </w:tcBorders>
            <w:vAlign w:val="bottom"/>
          </w:tcPr>
          <w:p w:rsidR="00476049" w:rsidRDefault="00476049" w:rsidP="00A54FA7">
            <w:pPr>
              <w:jc w:val="right"/>
              <w:rPr>
                <w:rFonts w:ascii="Times New Roman" w:hAnsi="Times New Roman" w:cs="Times New Roman"/>
              </w:rPr>
            </w:pPr>
            <w:r>
              <w:rPr>
                <w:rFonts w:ascii="Times New Roman" w:hAnsi="Times New Roman" w:cs="Times New Roman"/>
              </w:rPr>
              <w:t>“</w:t>
            </w:r>
          </w:p>
        </w:tc>
        <w:tc>
          <w:tcPr>
            <w:tcW w:w="340" w:type="dxa"/>
            <w:tcBorders>
              <w:top w:val="nil"/>
              <w:left w:val="nil"/>
              <w:bottom w:val="nil"/>
              <w:right w:val="nil"/>
            </w:tcBorders>
            <w:vAlign w:val="bottom"/>
          </w:tcPr>
          <w:p w:rsidR="00476049" w:rsidRDefault="00476049" w:rsidP="00A54FA7">
            <w:pPr>
              <w:jc w:val="center"/>
              <w:rPr>
                <w:rFonts w:ascii="Times New Roman" w:hAnsi="Times New Roman" w:cs="Times New Roman"/>
              </w:rPr>
            </w:pPr>
          </w:p>
        </w:tc>
        <w:tc>
          <w:tcPr>
            <w:tcW w:w="255" w:type="dxa"/>
            <w:tcBorders>
              <w:top w:val="nil"/>
              <w:left w:val="nil"/>
              <w:bottom w:val="nil"/>
              <w:right w:val="nil"/>
            </w:tcBorders>
            <w:vAlign w:val="bottom"/>
          </w:tcPr>
          <w:p w:rsidR="00476049" w:rsidRDefault="00476049" w:rsidP="00A54FA7">
            <w:pPr>
              <w:rPr>
                <w:rFonts w:ascii="Times New Roman" w:hAnsi="Times New Roman" w:cs="Times New Roman"/>
              </w:rPr>
            </w:pPr>
            <w:r>
              <w:rPr>
                <w:rFonts w:ascii="Times New Roman" w:hAnsi="Times New Roman" w:cs="Times New Roman"/>
              </w:rPr>
              <w:t>”</w:t>
            </w:r>
          </w:p>
        </w:tc>
        <w:tc>
          <w:tcPr>
            <w:tcW w:w="1418" w:type="dxa"/>
            <w:tcBorders>
              <w:top w:val="nil"/>
              <w:left w:val="nil"/>
              <w:bottom w:val="nil"/>
              <w:right w:val="nil"/>
            </w:tcBorders>
            <w:vAlign w:val="bottom"/>
          </w:tcPr>
          <w:p w:rsidR="00476049" w:rsidRDefault="00476049" w:rsidP="00A54FA7">
            <w:pPr>
              <w:jc w:val="center"/>
              <w:rPr>
                <w:rFonts w:ascii="Times New Roman" w:hAnsi="Times New Roman" w:cs="Times New Roman"/>
              </w:rPr>
            </w:pPr>
          </w:p>
        </w:tc>
        <w:tc>
          <w:tcPr>
            <w:tcW w:w="369" w:type="dxa"/>
            <w:tcBorders>
              <w:top w:val="nil"/>
              <w:left w:val="nil"/>
              <w:bottom w:val="nil"/>
              <w:right w:val="nil"/>
            </w:tcBorders>
            <w:vAlign w:val="bottom"/>
          </w:tcPr>
          <w:p w:rsidR="00476049" w:rsidRDefault="00476049" w:rsidP="00A54FA7">
            <w:pPr>
              <w:jc w:val="right"/>
              <w:rPr>
                <w:rFonts w:ascii="Times New Roman" w:hAnsi="Times New Roman" w:cs="Times New Roman"/>
              </w:rPr>
            </w:pPr>
            <w:r>
              <w:rPr>
                <w:rFonts w:ascii="Times New Roman" w:hAnsi="Times New Roman" w:cs="Times New Roman"/>
              </w:rPr>
              <w:t>20</w:t>
            </w:r>
          </w:p>
        </w:tc>
        <w:tc>
          <w:tcPr>
            <w:tcW w:w="284" w:type="dxa"/>
            <w:tcBorders>
              <w:top w:val="nil"/>
              <w:left w:val="nil"/>
              <w:bottom w:val="nil"/>
              <w:right w:val="nil"/>
            </w:tcBorders>
            <w:vAlign w:val="bottom"/>
          </w:tcPr>
          <w:p w:rsidR="00476049" w:rsidRDefault="00476049" w:rsidP="00A54FA7">
            <w:pPr>
              <w:rPr>
                <w:rFonts w:ascii="Times New Roman" w:hAnsi="Times New Roman" w:cs="Times New Roman"/>
              </w:rPr>
            </w:pPr>
          </w:p>
        </w:tc>
        <w:tc>
          <w:tcPr>
            <w:tcW w:w="341" w:type="dxa"/>
            <w:tcBorders>
              <w:top w:val="nil"/>
              <w:left w:val="nil"/>
              <w:bottom w:val="nil"/>
              <w:right w:val="nil"/>
            </w:tcBorders>
            <w:vAlign w:val="bottom"/>
          </w:tcPr>
          <w:p w:rsidR="00476049" w:rsidRDefault="00476049" w:rsidP="00A54FA7">
            <w:pPr>
              <w:ind w:left="57"/>
              <w:rPr>
                <w:rFonts w:ascii="Times New Roman" w:hAnsi="Times New Roman" w:cs="Times New Roman"/>
              </w:rPr>
            </w:pPr>
            <w:r>
              <w:rPr>
                <w:rFonts w:ascii="Times New Roman" w:hAnsi="Times New Roman" w:cs="Times New Roman"/>
              </w:rPr>
              <w:t>г.</w:t>
            </w:r>
          </w:p>
        </w:tc>
        <w:tc>
          <w:tcPr>
            <w:tcW w:w="1701" w:type="dxa"/>
            <w:tcBorders>
              <w:top w:val="nil"/>
              <w:left w:val="nil"/>
              <w:bottom w:val="nil"/>
              <w:right w:val="nil"/>
            </w:tcBorders>
            <w:vAlign w:val="bottom"/>
          </w:tcPr>
          <w:p w:rsidR="00476049" w:rsidRDefault="00476049" w:rsidP="00A54FA7">
            <w:pPr>
              <w:ind w:left="57"/>
              <w:jc w:val="center"/>
              <w:rPr>
                <w:rFonts w:ascii="Times New Roman" w:hAnsi="Times New Roman" w:cs="Times New Roman"/>
              </w:rPr>
            </w:pPr>
          </w:p>
        </w:tc>
      </w:tr>
      <w:tr w:rsidR="00476049">
        <w:trPr>
          <w:jc w:val="right"/>
        </w:trPr>
        <w:tc>
          <w:tcPr>
            <w:tcW w:w="170" w:type="dxa"/>
            <w:tcBorders>
              <w:top w:val="nil"/>
              <w:left w:val="nil"/>
              <w:bottom w:val="nil"/>
              <w:right w:val="nil"/>
            </w:tcBorders>
          </w:tcPr>
          <w:p w:rsidR="00476049" w:rsidRDefault="00476049" w:rsidP="00A54FA7">
            <w:pPr>
              <w:jc w:val="right"/>
              <w:rPr>
                <w:rFonts w:ascii="Times New Roman" w:hAnsi="Times New Roman" w:cs="Times New Roman"/>
              </w:rPr>
            </w:pPr>
          </w:p>
        </w:tc>
        <w:tc>
          <w:tcPr>
            <w:tcW w:w="340" w:type="dxa"/>
            <w:tcBorders>
              <w:top w:val="single" w:sz="4" w:space="0" w:color="auto"/>
              <w:left w:val="nil"/>
              <w:bottom w:val="nil"/>
              <w:right w:val="nil"/>
            </w:tcBorders>
          </w:tcPr>
          <w:p w:rsidR="00476049" w:rsidRDefault="00476049" w:rsidP="00A54FA7">
            <w:pPr>
              <w:jc w:val="center"/>
              <w:rPr>
                <w:rFonts w:ascii="Times New Roman" w:hAnsi="Times New Roman" w:cs="Times New Roman"/>
              </w:rPr>
            </w:pPr>
          </w:p>
        </w:tc>
        <w:tc>
          <w:tcPr>
            <w:tcW w:w="255" w:type="dxa"/>
            <w:tcBorders>
              <w:top w:val="nil"/>
              <w:left w:val="nil"/>
              <w:bottom w:val="nil"/>
              <w:right w:val="nil"/>
            </w:tcBorders>
          </w:tcPr>
          <w:p w:rsidR="00476049" w:rsidRDefault="00476049" w:rsidP="00A54FA7">
            <w:pPr>
              <w:rPr>
                <w:rFonts w:ascii="Times New Roman" w:hAnsi="Times New Roman" w:cs="Times New Roman"/>
              </w:rPr>
            </w:pPr>
          </w:p>
        </w:tc>
        <w:tc>
          <w:tcPr>
            <w:tcW w:w="1418" w:type="dxa"/>
            <w:tcBorders>
              <w:top w:val="single" w:sz="4" w:space="0" w:color="auto"/>
              <w:left w:val="nil"/>
              <w:bottom w:val="nil"/>
              <w:right w:val="nil"/>
            </w:tcBorders>
          </w:tcPr>
          <w:p w:rsidR="00476049" w:rsidRDefault="00476049" w:rsidP="00A54FA7">
            <w:pPr>
              <w:jc w:val="center"/>
              <w:rPr>
                <w:rFonts w:ascii="Times New Roman" w:hAnsi="Times New Roman" w:cs="Times New Roman"/>
              </w:rPr>
            </w:pPr>
          </w:p>
        </w:tc>
        <w:tc>
          <w:tcPr>
            <w:tcW w:w="369" w:type="dxa"/>
            <w:tcBorders>
              <w:top w:val="nil"/>
              <w:left w:val="nil"/>
              <w:bottom w:val="nil"/>
              <w:right w:val="nil"/>
            </w:tcBorders>
          </w:tcPr>
          <w:p w:rsidR="00476049" w:rsidRDefault="00476049" w:rsidP="00A54FA7">
            <w:pPr>
              <w:jc w:val="right"/>
              <w:rPr>
                <w:rFonts w:ascii="Times New Roman" w:hAnsi="Times New Roman" w:cs="Times New Roman"/>
              </w:rPr>
            </w:pPr>
          </w:p>
        </w:tc>
        <w:tc>
          <w:tcPr>
            <w:tcW w:w="284" w:type="dxa"/>
            <w:tcBorders>
              <w:top w:val="single" w:sz="4" w:space="0" w:color="auto"/>
              <w:left w:val="nil"/>
              <w:bottom w:val="nil"/>
              <w:right w:val="nil"/>
            </w:tcBorders>
          </w:tcPr>
          <w:p w:rsidR="00476049" w:rsidRDefault="00476049" w:rsidP="00A54FA7">
            <w:pPr>
              <w:rPr>
                <w:rFonts w:ascii="Times New Roman" w:hAnsi="Times New Roman" w:cs="Times New Roman"/>
              </w:rPr>
            </w:pPr>
          </w:p>
        </w:tc>
        <w:tc>
          <w:tcPr>
            <w:tcW w:w="341" w:type="dxa"/>
            <w:tcBorders>
              <w:top w:val="nil"/>
              <w:left w:val="nil"/>
              <w:bottom w:val="nil"/>
              <w:right w:val="nil"/>
            </w:tcBorders>
          </w:tcPr>
          <w:p w:rsidR="00476049" w:rsidRDefault="00476049" w:rsidP="00A54FA7">
            <w:pPr>
              <w:ind w:left="57"/>
              <w:rPr>
                <w:rFonts w:ascii="Times New Roman" w:hAnsi="Times New Roman" w:cs="Times New Roman"/>
              </w:rPr>
            </w:pPr>
          </w:p>
        </w:tc>
        <w:tc>
          <w:tcPr>
            <w:tcW w:w="1701" w:type="dxa"/>
            <w:tcBorders>
              <w:top w:val="single" w:sz="4" w:space="0" w:color="auto"/>
              <w:left w:val="nil"/>
              <w:bottom w:val="nil"/>
              <w:right w:val="nil"/>
            </w:tcBorders>
          </w:tcPr>
          <w:p w:rsidR="00476049" w:rsidRDefault="00476049" w:rsidP="00A54FA7">
            <w:pPr>
              <w:ind w:left="57"/>
              <w:jc w:val="center"/>
              <w:rPr>
                <w:rFonts w:ascii="Times New Roman" w:hAnsi="Times New Roman" w:cs="Times New Roman"/>
              </w:rPr>
            </w:pPr>
            <w:r>
              <w:rPr>
                <w:rFonts w:ascii="Times New Roman" w:hAnsi="Times New Roman" w:cs="Times New Roman"/>
              </w:rPr>
              <w:t>(подпись)</w:t>
            </w:r>
          </w:p>
        </w:tc>
      </w:tr>
    </w:tbl>
    <w:p w:rsidR="00476049" w:rsidRDefault="00476049" w:rsidP="00F57996">
      <w:pPr>
        <w:spacing w:before="120"/>
        <w:rPr>
          <w:rFonts w:ascii="Times New Roman" w:hAnsi="Times New Roman" w:cs="Times New Roman"/>
        </w:rPr>
      </w:pPr>
    </w:p>
    <w:p w:rsidR="00476049" w:rsidRDefault="00476049" w:rsidP="00F57996">
      <w:pPr>
        <w:spacing w:before="120"/>
        <w:ind w:firstLine="720"/>
        <w:rPr>
          <w:rFonts w:ascii="Times New Roman" w:hAnsi="Times New Roman" w:cs="Times New Roman"/>
          <w:sz w:val="28"/>
          <w:szCs w:val="28"/>
        </w:rPr>
      </w:pPr>
      <w:r>
        <w:rPr>
          <w:rFonts w:ascii="Times New Roman" w:hAnsi="Times New Roman" w:cs="Times New Roman"/>
          <w:sz w:val="28"/>
          <w:szCs w:val="28"/>
        </w:rPr>
        <w:t>Пометка об отказе ознакомления с актом проверки:</w:t>
      </w:r>
    </w:p>
    <w:p w:rsidR="00476049" w:rsidRDefault="00476049" w:rsidP="00F57996">
      <w:pPr>
        <w:spacing w:before="120"/>
        <w:rPr>
          <w:rFonts w:ascii="Times New Roman" w:hAnsi="Times New Roman" w:cs="Times New Roman"/>
          <w:sz w:val="28"/>
          <w:szCs w:val="28"/>
        </w:rPr>
      </w:pPr>
    </w:p>
    <w:p w:rsidR="00476049" w:rsidRDefault="00476049" w:rsidP="00F57996">
      <w:pPr>
        <w:pBdr>
          <w:top w:val="single" w:sz="4" w:space="1" w:color="auto"/>
        </w:pBdr>
        <w:ind w:left="5443"/>
        <w:jc w:val="center"/>
        <w:rPr>
          <w:rFonts w:ascii="Times New Roman" w:hAnsi="Times New Roman" w:cs="Times New Roman"/>
        </w:rPr>
      </w:pPr>
      <w:r>
        <w:rPr>
          <w:rFonts w:ascii="Times New Roman" w:hAnsi="Times New Roman" w:cs="Times New Roman"/>
        </w:rPr>
        <w:t>(подпись уполномоченного должностного лица (лиц), проводившего проверку)</w:t>
      </w:r>
    </w:p>
    <w:p w:rsidR="00476049" w:rsidRDefault="00476049" w:rsidP="00F57996">
      <w:pPr>
        <w:pStyle w:val="Footer"/>
        <w:tabs>
          <w:tab w:val="clear" w:pos="4677"/>
          <w:tab w:val="clear" w:pos="9355"/>
        </w:tabs>
        <w:autoSpaceDE w:val="0"/>
        <w:autoSpaceDN w:val="0"/>
        <w:adjustRightInd w:val="0"/>
        <w:rPr>
          <w:rFonts w:ascii="Times New Roman" w:hAnsi="Times New Roman" w:cs="Times New Roman"/>
        </w:rPr>
      </w:pPr>
    </w:p>
    <w:p w:rsidR="00476049" w:rsidRDefault="00476049" w:rsidP="00F57996">
      <w:pPr>
        <w:pStyle w:val="Footer"/>
        <w:tabs>
          <w:tab w:val="clear" w:pos="4677"/>
          <w:tab w:val="clear" w:pos="9355"/>
        </w:tabs>
        <w:autoSpaceDE w:val="0"/>
        <w:autoSpaceDN w:val="0"/>
        <w:adjustRightInd w:val="0"/>
        <w:rPr>
          <w:rFonts w:ascii="Times New Roman" w:hAnsi="Times New Roman" w:cs="Times New Roman"/>
        </w:rPr>
      </w:pPr>
    </w:p>
    <w:p w:rsidR="00476049" w:rsidRDefault="00476049" w:rsidP="00F57996">
      <w:pPr>
        <w:jc w:val="center"/>
        <w:rPr>
          <w:rFonts w:ascii="Times New Roman" w:hAnsi="Times New Roman" w:cs="Times New Roman"/>
        </w:rPr>
      </w:pPr>
      <w:r>
        <w:rPr>
          <w:rFonts w:ascii="Times New Roman" w:hAnsi="Times New Roman" w:cs="Times New Roman"/>
        </w:rPr>
        <w:t>________________</w:t>
      </w:r>
    </w:p>
    <w:p w:rsidR="00476049" w:rsidRDefault="00476049" w:rsidP="00F57996">
      <w:pPr>
        <w:rPr>
          <w:rFonts w:ascii="Times New Roman" w:hAnsi="Times New Roman" w:cs="Times New Roman"/>
        </w:rPr>
      </w:pPr>
    </w:p>
    <w:p w:rsidR="00476049" w:rsidRDefault="00476049" w:rsidP="00F57996">
      <w:pPr>
        <w:rPr>
          <w:rFonts w:ascii="Times New Roman" w:hAnsi="Times New Roman" w:cs="Times New Roman"/>
        </w:rPr>
        <w:sectPr w:rsidR="00476049">
          <w:pgSz w:w="11906" w:h="16838"/>
          <w:pgMar w:top="1134" w:right="850" w:bottom="1134" w:left="1701" w:header="708" w:footer="708" w:gutter="0"/>
          <w:cols w:space="708"/>
          <w:rtlGutter/>
          <w:docGrid w:linePitch="360"/>
        </w:sectPr>
      </w:pPr>
    </w:p>
    <w:tbl>
      <w:tblPr>
        <w:tblW w:w="16302" w:type="dxa"/>
        <w:tblInd w:w="-106" w:type="dxa"/>
        <w:tblLayout w:type="fixed"/>
        <w:tblLook w:val="0000"/>
      </w:tblPr>
      <w:tblGrid>
        <w:gridCol w:w="3828"/>
        <w:gridCol w:w="6237"/>
        <w:gridCol w:w="6237"/>
      </w:tblGrid>
      <w:tr w:rsidR="00476049" w:rsidRPr="00583D7D">
        <w:trPr>
          <w:cantSplit/>
          <w:trHeight w:val="629"/>
        </w:trPr>
        <w:tc>
          <w:tcPr>
            <w:tcW w:w="3828" w:type="dxa"/>
          </w:tcPr>
          <w:p w:rsidR="00476049" w:rsidRPr="00583D7D" w:rsidRDefault="00476049" w:rsidP="00A54FA7">
            <w:pPr>
              <w:pStyle w:val="1"/>
              <w:keepNext w:val="0"/>
              <w:tabs>
                <w:tab w:val="clear" w:pos="8505"/>
              </w:tabs>
              <w:overflowPunct/>
              <w:autoSpaceDE/>
              <w:autoSpaceDN/>
              <w:adjustRightInd/>
              <w:spacing w:line="240" w:lineRule="auto"/>
              <w:textAlignment w:val="auto"/>
              <w:rPr>
                <w:rFonts w:cs="Courier New"/>
              </w:rPr>
            </w:pPr>
          </w:p>
        </w:tc>
        <w:tc>
          <w:tcPr>
            <w:tcW w:w="6237" w:type="dxa"/>
          </w:tcPr>
          <w:p w:rsidR="00476049" w:rsidRPr="00583D7D" w:rsidRDefault="00476049" w:rsidP="0098545E">
            <w:pPr>
              <w:pStyle w:val="Heading7"/>
              <w:jc w:val="right"/>
            </w:pPr>
            <w:r w:rsidRPr="00583D7D">
              <w:t>ПРИЛОЖЕНИЕ № 7</w:t>
            </w:r>
          </w:p>
          <w:p w:rsidR="00476049" w:rsidRPr="00583D7D" w:rsidRDefault="00476049" w:rsidP="0098545E">
            <w:pPr>
              <w:ind w:left="34"/>
              <w:jc w:val="right"/>
              <w:rPr>
                <w:rFonts w:ascii="Times New Roman" w:hAnsi="Times New Roman" w:cs="Times New Roman"/>
                <w:sz w:val="24"/>
                <w:szCs w:val="24"/>
              </w:rPr>
            </w:pPr>
            <w:r w:rsidRPr="00583D7D">
              <w:rPr>
                <w:rFonts w:ascii="Times New Roman" w:hAnsi="Times New Roman" w:cs="Times New Roman"/>
                <w:sz w:val="24"/>
                <w:szCs w:val="24"/>
              </w:rPr>
              <w:t>к административному регламенту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w:t>
            </w:r>
          </w:p>
        </w:tc>
        <w:tc>
          <w:tcPr>
            <w:tcW w:w="6237" w:type="dxa"/>
          </w:tcPr>
          <w:p w:rsidR="00476049" w:rsidRPr="00583D7D" w:rsidRDefault="00476049" w:rsidP="00A54FA7">
            <w:pPr>
              <w:ind w:left="34"/>
              <w:jc w:val="right"/>
              <w:rPr>
                <w:sz w:val="24"/>
                <w:szCs w:val="24"/>
              </w:rPr>
            </w:pPr>
          </w:p>
        </w:tc>
      </w:tr>
    </w:tbl>
    <w:p w:rsidR="00476049" w:rsidRPr="00583D7D" w:rsidRDefault="00476049" w:rsidP="00F57996">
      <w:pPr>
        <w:jc w:val="right"/>
        <w:rPr>
          <w:rFonts w:ascii="Times New Roman" w:hAnsi="Times New Roman" w:cs="Times New Roman"/>
          <w:sz w:val="28"/>
          <w:szCs w:val="28"/>
        </w:rPr>
      </w:pPr>
    </w:p>
    <w:p w:rsidR="00476049" w:rsidRPr="00583D7D" w:rsidRDefault="00476049" w:rsidP="00F57996">
      <w:pPr>
        <w:jc w:val="right"/>
        <w:rPr>
          <w:rFonts w:ascii="Times New Roman" w:hAnsi="Times New Roman" w:cs="Times New Roman"/>
          <w:i/>
          <w:iCs/>
          <w:sz w:val="28"/>
          <w:szCs w:val="28"/>
        </w:rPr>
      </w:pPr>
      <w:r w:rsidRPr="00583D7D">
        <w:rPr>
          <w:rFonts w:ascii="Times New Roman" w:hAnsi="Times New Roman" w:cs="Times New Roman"/>
          <w:i/>
          <w:iCs/>
          <w:sz w:val="28"/>
          <w:szCs w:val="28"/>
        </w:rPr>
        <w:t>Форма планового (рейдового) задания</w:t>
      </w:r>
    </w:p>
    <w:p w:rsidR="00476049" w:rsidRPr="00583D7D" w:rsidRDefault="00476049" w:rsidP="00F57996">
      <w:pPr>
        <w:jc w:val="center"/>
        <w:rPr>
          <w:b/>
          <w:bCs/>
        </w:rPr>
      </w:pPr>
    </w:p>
    <w:p w:rsidR="00476049" w:rsidRPr="00583D7D" w:rsidRDefault="00476049" w:rsidP="00F57996">
      <w:pPr>
        <w:pStyle w:val="Title"/>
        <w:rPr>
          <w:rFonts w:cs="Courier New"/>
        </w:rPr>
      </w:pPr>
    </w:p>
    <w:p w:rsidR="00476049" w:rsidRPr="00583D7D" w:rsidRDefault="00476049" w:rsidP="00F57996">
      <w:pPr>
        <w:pStyle w:val="Title"/>
      </w:pPr>
      <w:r w:rsidRPr="00583D7D">
        <w:t>АРХАНГЕЛЬСКАЯ ОБЛАСТЬ</w:t>
      </w:r>
    </w:p>
    <w:p w:rsidR="00476049" w:rsidRPr="00583D7D" w:rsidRDefault="00476049" w:rsidP="00F57996">
      <w:pPr>
        <w:pStyle w:val="Title"/>
        <w:rPr>
          <w:rFonts w:cs="Courier New"/>
        </w:rPr>
      </w:pPr>
      <w:r w:rsidRPr="00583D7D">
        <w:t>ПИНЕЖСКИЙ МУНИЦИПАЛЬНЫЙ РАЙОН          АДМИНИСТРАЦИЯ МУНИЦИПАЛЬНОГО ОБРАЗОВАНИЯ</w:t>
      </w:r>
      <w:r w:rsidRPr="00583D7D">
        <w:rPr>
          <w:sz w:val="24"/>
          <w:szCs w:val="24"/>
        </w:rPr>
        <w:t xml:space="preserve"> </w:t>
      </w:r>
      <w:r w:rsidRPr="00583D7D">
        <w:t>«СИЙСКОЕ»</w:t>
      </w:r>
    </w:p>
    <w:p w:rsidR="00476049" w:rsidRPr="00583D7D" w:rsidRDefault="00476049" w:rsidP="00F57996">
      <w:pPr>
        <w:rPr>
          <w:rFonts w:ascii="Times New Roman" w:hAnsi="Times New Roman" w:cs="Times New Roman"/>
          <w:b/>
          <w:bCs/>
        </w:rPr>
      </w:pPr>
    </w:p>
    <w:p w:rsidR="00476049" w:rsidRPr="00583D7D" w:rsidRDefault="00476049" w:rsidP="00F57996">
      <w:pPr>
        <w:rPr>
          <w:rFonts w:ascii="Times New Roman" w:hAnsi="Times New Roman" w:cs="Times New Roman"/>
          <w:b/>
          <w:bCs/>
        </w:rPr>
      </w:pPr>
    </w:p>
    <w:p w:rsidR="00476049" w:rsidRPr="00583D7D" w:rsidRDefault="00476049" w:rsidP="00F57996">
      <w:pPr>
        <w:jc w:val="center"/>
        <w:rPr>
          <w:rFonts w:ascii="Times New Roman" w:hAnsi="Times New Roman" w:cs="Times New Roman"/>
          <w:sz w:val="24"/>
          <w:szCs w:val="24"/>
        </w:rPr>
      </w:pPr>
      <w:r w:rsidRPr="00583D7D">
        <w:rPr>
          <w:rFonts w:ascii="Times New Roman" w:hAnsi="Times New Roman" w:cs="Times New Roman"/>
          <w:sz w:val="24"/>
          <w:szCs w:val="24"/>
        </w:rPr>
        <w:t>от «___» ______________ 20___ года</w:t>
      </w:r>
    </w:p>
    <w:p w:rsidR="00476049" w:rsidRPr="00583D7D" w:rsidRDefault="00476049" w:rsidP="00F57996">
      <w:pPr>
        <w:rPr>
          <w:rFonts w:ascii="Times New Roman" w:hAnsi="Times New Roman" w:cs="Times New Roman"/>
          <w:b/>
          <w:bCs/>
        </w:rPr>
      </w:pPr>
    </w:p>
    <w:p w:rsidR="00476049" w:rsidRDefault="00476049" w:rsidP="00F57996">
      <w:pPr>
        <w:ind w:firstLine="720"/>
        <w:jc w:val="both"/>
        <w:rPr>
          <w:rFonts w:ascii="Times New Roman" w:hAnsi="Times New Roman" w:cs="Times New Roman"/>
          <w:sz w:val="28"/>
          <w:szCs w:val="28"/>
        </w:rPr>
      </w:pPr>
      <w:r w:rsidRPr="00583D7D">
        <w:rPr>
          <w:rFonts w:ascii="Times New Roman" w:hAnsi="Times New Roman" w:cs="Times New Roman"/>
          <w:sz w:val="28"/>
          <w:szCs w:val="28"/>
        </w:rPr>
        <w:t>1. На основании плана проведения рейдов, утвержденного "____" _____________ 20__ года  главой администрации МО «Сийское», провести</w:t>
      </w:r>
      <w:r>
        <w:rPr>
          <w:rFonts w:ascii="Times New Roman" w:hAnsi="Times New Roman" w:cs="Times New Roman"/>
          <w:sz w:val="28"/>
          <w:szCs w:val="28"/>
        </w:rPr>
        <w:t xml:space="preserve"> плановый (рейдовый) осмотр, обследование следующих земельных участков, акваторий водоемов общего пользования:</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jc w:val="both"/>
        <w:rPr>
          <w:rFonts w:ascii="Times New Roman" w:hAnsi="Times New Roman" w:cs="Times New Roman"/>
          <w:sz w:val="28"/>
          <w:szCs w:val="28"/>
        </w:rPr>
      </w:pPr>
    </w:p>
    <w:p w:rsidR="00476049" w:rsidRDefault="00476049" w:rsidP="00F57996">
      <w:pPr>
        <w:pBdr>
          <w:top w:val="single" w:sz="4" w:space="4" w:color="auto"/>
        </w:pBdr>
        <w:jc w:val="both"/>
        <w:rPr>
          <w:rFonts w:ascii="Times New Roman" w:hAnsi="Times New Roman" w:cs="Times New Roman"/>
        </w:rPr>
      </w:pPr>
    </w:p>
    <w:p w:rsidR="00476049" w:rsidRDefault="00476049" w:rsidP="00F57996">
      <w:pPr>
        <w:pBdr>
          <w:top w:val="single" w:sz="4" w:space="4" w:color="auto"/>
        </w:pBdr>
        <w:ind w:firstLine="720"/>
        <w:jc w:val="both"/>
        <w:rPr>
          <w:rFonts w:ascii="Times New Roman" w:hAnsi="Times New Roman" w:cs="Times New Roman"/>
          <w:sz w:val="28"/>
          <w:szCs w:val="28"/>
        </w:rPr>
      </w:pPr>
      <w:r>
        <w:rPr>
          <w:rFonts w:ascii="Times New Roman" w:hAnsi="Times New Roman" w:cs="Times New Roman"/>
          <w:sz w:val="28"/>
          <w:szCs w:val="28"/>
        </w:rPr>
        <w:t>2. Плановый (рейдовый) осмотр, обследование проводятся:</w:t>
      </w:r>
    </w:p>
    <w:p w:rsidR="00476049" w:rsidRDefault="00476049" w:rsidP="00F57996">
      <w:pPr>
        <w:pBdr>
          <w:top w:val="single" w:sz="4" w:space="4" w:color="auto"/>
        </w:pBdr>
        <w:ind w:firstLine="720"/>
        <w:jc w:val="both"/>
        <w:rPr>
          <w:rFonts w:ascii="Times New Roman" w:hAnsi="Times New Roman" w:cs="Times New Roman"/>
          <w:sz w:val="28"/>
          <w:szCs w:val="28"/>
        </w:rPr>
      </w:pPr>
      <w:r>
        <w:rPr>
          <w:rFonts w:ascii="Times New Roman" w:hAnsi="Times New Roman" w:cs="Times New Roman"/>
          <w:sz w:val="28"/>
          <w:szCs w:val="28"/>
        </w:rPr>
        <w:t>с "____" ______________ 20 __ года</w:t>
      </w:r>
    </w:p>
    <w:p w:rsidR="00476049" w:rsidRDefault="00476049" w:rsidP="00F57996">
      <w:pPr>
        <w:pBdr>
          <w:top w:val="single" w:sz="4" w:space="4" w:color="auto"/>
        </w:pBdr>
        <w:ind w:firstLine="720"/>
        <w:jc w:val="both"/>
        <w:rPr>
          <w:rFonts w:ascii="Times New Roman" w:hAnsi="Times New Roman" w:cs="Times New Roman"/>
          <w:sz w:val="28"/>
          <w:szCs w:val="28"/>
        </w:rPr>
      </w:pPr>
      <w:r>
        <w:rPr>
          <w:rFonts w:ascii="Times New Roman" w:hAnsi="Times New Roman" w:cs="Times New Roman"/>
          <w:sz w:val="28"/>
          <w:szCs w:val="28"/>
        </w:rPr>
        <w:t>по "____" _______________ 20 __ года.</w:t>
      </w:r>
    </w:p>
    <w:p w:rsidR="00476049" w:rsidRDefault="00476049" w:rsidP="00F57996">
      <w:pPr>
        <w:pBdr>
          <w:top w:val="single" w:sz="4" w:space="4" w:color="auto"/>
        </w:pBdr>
        <w:ind w:firstLine="720"/>
        <w:jc w:val="both"/>
        <w:rPr>
          <w:rFonts w:ascii="Times New Roman" w:hAnsi="Times New Roman" w:cs="Times New Roman"/>
          <w:sz w:val="28"/>
          <w:szCs w:val="28"/>
        </w:rPr>
      </w:pPr>
    </w:p>
    <w:p w:rsidR="00476049" w:rsidRDefault="00476049" w:rsidP="00F57996">
      <w:pPr>
        <w:pBdr>
          <w:top w:val="single" w:sz="4" w:space="4" w:color="auto"/>
        </w:pBdr>
        <w:ind w:firstLine="720"/>
        <w:jc w:val="both"/>
        <w:rPr>
          <w:rFonts w:ascii="Times New Roman" w:hAnsi="Times New Roman" w:cs="Times New Roman"/>
          <w:sz w:val="28"/>
          <w:szCs w:val="28"/>
        </w:rPr>
      </w:pPr>
      <w:r>
        <w:rPr>
          <w:rFonts w:ascii="Times New Roman" w:hAnsi="Times New Roman" w:cs="Times New Roman"/>
          <w:sz w:val="28"/>
          <w:szCs w:val="28"/>
        </w:rPr>
        <w:t>3. Поручить проведения планового (рейдового) осмотра, обследования:</w:t>
      </w:r>
    </w:p>
    <w:p w:rsidR="00476049" w:rsidRDefault="00476049" w:rsidP="00F57996">
      <w:pPr>
        <w:pBdr>
          <w:top w:val="single" w:sz="4" w:space="4" w:color="auto"/>
        </w:pBd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76049" w:rsidRDefault="00476049" w:rsidP="00F57996">
      <w:pPr>
        <w:pBdr>
          <w:top w:val="single" w:sz="4" w:space="4" w:color="auto"/>
        </w:pBdr>
        <w:jc w:val="center"/>
        <w:rPr>
          <w:rFonts w:ascii="Times New Roman" w:hAnsi="Times New Roman" w:cs="Times New Roman"/>
        </w:rPr>
      </w:pPr>
      <w:r>
        <w:rPr>
          <w:rFonts w:ascii="Times New Roman" w:hAnsi="Times New Roman" w:cs="Times New Roman"/>
        </w:rPr>
        <w:t>(фамилия, имя, отчество (в случае, если имеется), должность должностного лица (должностных лиц), уполномоченного(ых) на проведение планового (рейдового) осмотра, обследования)</w:t>
      </w:r>
    </w:p>
    <w:p w:rsidR="00476049" w:rsidRDefault="00476049" w:rsidP="00F57996">
      <w:pPr>
        <w:pBdr>
          <w:top w:val="single" w:sz="4" w:space="4" w:color="auto"/>
        </w:pBdr>
        <w:jc w:val="both"/>
        <w:rPr>
          <w:rFonts w:ascii="Times New Roman" w:hAnsi="Times New Roman" w:cs="Times New Roman"/>
        </w:rPr>
      </w:pP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tbl>
      <w:tblPr>
        <w:tblW w:w="9464" w:type="dxa"/>
        <w:tblInd w:w="-106" w:type="dxa"/>
        <w:tblLook w:val="01E0"/>
      </w:tblPr>
      <w:tblGrid>
        <w:gridCol w:w="6588"/>
        <w:gridCol w:w="2876"/>
      </w:tblGrid>
      <w:tr w:rsidR="00476049">
        <w:trPr>
          <w:trHeight w:val="353"/>
        </w:trPr>
        <w:tc>
          <w:tcPr>
            <w:tcW w:w="6588" w:type="dxa"/>
          </w:tcPr>
          <w:p w:rsidR="00476049" w:rsidRDefault="00476049" w:rsidP="00A54FA7">
            <w:pPr>
              <w:jc w:val="center"/>
              <w:rPr>
                <w:rFonts w:ascii="Times New Roman" w:hAnsi="Times New Roman" w:cs="Times New Roman"/>
              </w:rPr>
            </w:pPr>
            <w:r>
              <w:rPr>
                <w:rFonts w:ascii="Times New Roman" w:hAnsi="Times New Roman" w:cs="Times New Roman"/>
              </w:rPr>
              <w:t>(должность, фамилия, инициалы должностного лица, утвердившего плановое (рейдовое) задание)</w:t>
            </w:r>
          </w:p>
        </w:tc>
        <w:tc>
          <w:tcPr>
            <w:tcW w:w="2876" w:type="dxa"/>
          </w:tcPr>
          <w:p w:rsidR="00476049" w:rsidRDefault="00476049" w:rsidP="00A54FA7">
            <w:pPr>
              <w:rPr>
                <w:rFonts w:ascii="Times New Roman" w:hAnsi="Times New Roman" w:cs="Times New Roman"/>
              </w:rPr>
            </w:pPr>
            <w:r>
              <w:rPr>
                <w:rFonts w:ascii="Times New Roman" w:hAnsi="Times New Roman" w:cs="Times New Roman"/>
              </w:rPr>
              <w:t>(подпись, заверенная печатью)</w:t>
            </w:r>
          </w:p>
          <w:p w:rsidR="00476049" w:rsidRDefault="00476049" w:rsidP="00A54FA7">
            <w:pPr>
              <w:rPr>
                <w:rFonts w:ascii="Times New Roman" w:hAnsi="Times New Roman" w:cs="Times New Roman"/>
              </w:rPr>
            </w:pPr>
          </w:p>
        </w:tc>
      </w:tr>
    </w:tbl>
    <w:p w:rsidR="00476049" w:rsidRDefault="00476049" w:rsidP="00F57996">
      <w:pPr>
        <w:rPr>
          <w:rFonts w:ascii="Times New Roman" w:hAnsi="Times New Roman" w:cs="Times New Roman"/>
        </w:rPr>
      </w:pPr>
    </w:p>
    <w:p w:rsidR="00476049" w:rsidRDefault="00476049" w:rsidP="00F57996">
      <w:pPr>
        <w:rPr>
          <w:rFonts w:ascii="Times New Roman" w:hAnsi="Times New Roman" w:cs="Times New Roman"/>
        </w:rPr>
      </w:pPr>
      <w:r>
        <w:rPr>
          <w:rFonts w:ascii="Times New Roman" w:hAnsi="Times New Roman" w:cs="Times New Roman"/>
        </w:rPr>
        <w:t xml:space="preserve">                    М.П.</w:t>
      </w:r>
    </w:p>
    <w:p w:rsidR="00476049" w:rsidRDefault="00476049" w:rsidP="00F57996">
      <w:pPr>
        <w:rPr>
          <w:rFonts w:ascii="Times New Roman" w:hAnsi="Times New Roman" w:cs="Times New Roman"/>
        </w:rPr>
      </w:pP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(фамилия, имя, отчество (в случае, если имеется),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
    <w:p w:rsidR="00476049" w:rsidRDefault="00476049" w:rsidP="00F57996">
      <w:pPr>
        <w:rPr>
          <w:rFonts w:ascii="Times New Roman" w:hAnsi="Times New Roman" w:cs="Times New Roman"/>
        </w:rPr>
      </w:pPr>
    </w:p>
    <w:p w:rsidR="00476049" w:rsidRDefault="00476049" w:rsidP="00F57996">
      <w:pPr>
        <w:jc w:val="center"/>
      </w:pPr>
      <w:r>
        <w:t>__________________</w:t>
      </w:r>
    </w:p>
    <w:p w:rsidR="00476049" w:rsidRDefault="00476049" w:rsidP="00F57996">
      <w:pPr>
        <w:pStyle w:val="Footer"/>
        <w:tabs>
          <w:tab w:val="clear" w:pos="4677"/>
          <w:tab w:val="clear" w:pos="9355"/>
        </w:tabs>
        <w:rPr>
          <w:rFonts w:ascii="Times New Roman" w:hAnsi="Times New Roman" w:cs="Times New Roman"/>
        </w:rPr>
      </w:pPr>
      <w:r>
        <w:br w:type="page"/>
      </w:r>
    </w:p>
    <w:tbl>
      <w:tblPr>
        <w:tblW w:w="15735" w:type="dxa"/>
        <w:tblInd w:w="-106" w:type="dxa"/>
        <w:tblLayout w:type="fixed"/>
        <w:tblLook w:val="0000"/>
      </w:tblPr>
      <w:tblGrid>
        <w:gridCol w:w="3261"/>
        <w:gridCol w:w="6237"/>
        <w:gridCol w:w="6237"/>
      </w:tblGrid>
      <w:tr w:rsidR="00476049" w:rsidRPr="00583D7D">
        <w:trPr>
          <w:cantSplit/>
          <w:trHeight w:val="629"/>
        </w:trPr>
        <w:tc>
          <w:tcPr>
            <w:tcW w:w="3261" w:type="dxa"/>
          </w:tcPr>
          <w:p w:rsidR="00476049" w:rsidRPr="00583D7D" w:rsidRDefault="00476049" w:rsidP="00A54FA7">
            <w:pPr>
              <w:jc w:val="center"/>
              <w:rPr>
                <w:rFonts w:ascii="Times New Roman" w:hAnsi="Times New Roman" w:cs="Times New Roman"/>
                <w:b/>
                <w:bCs/>
              </w:rPr>
            </w:pPr>
          </w:p>
        </w:tc>
        <w:tc>
          <w:tcPr>
            <w:tcW w:w="6237" w:type="dxa"/>
          </w:tcPr>
          <w:p w:rsidR="00476049" w:rsidRPr="00583D7D" w:rsidRDefault="00476049" w:rsidP="0098545E">
            <w:pPr>
              <w:pStyle w:val="Heading7"/>
              <w:jc w:val="right"/>
            </w:pPr>
            <w:r w:rsidRPr="00583D7D">
              <w:t>ПРИЛОЖЕНИЕ № 8</w:t>
            </w:r>
          </w:p>
          <w:p w:rsidR="00476049" w:rsidRPr="00583D7D" w:rsidRDefault="00476049" w:rsidP="0098545E">
            <w:pPr>
              <w:ind w:left="34"/>
              <w:jc w:val="right"/>
              <w:rPr>
                <w:rFonts w:ascii="Times New Roman" w:hAnsi="Times New Roman" w:cs="Times New Roman"/>
                <w:sz w:val="24"/>
                <w:szCs w:val="24"/>
              </w:rPr>
            </w:pPr>
            <w:r w:rsidRPr="00583D7D">
              <w:rPr>
                <w:rFonts w:ascii="Times New Roman" w:hAnsi="Times New Roman" w:cs="Times New Roman"/>
                <w:sz w:val="24"/>
                <w:szCs w:val="24"/>
              </w:rPr>
              <w:t>к административному регламенту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w:t>
            </w:r>
          </w:p>
        </w:tc>
        <w:tc>
          <w:tcPr>
            <w:tcW w:w="6237" w:type="dxa"/>
          </w:tcPr>
          <w:p w:rsidR="00476049" w:rsidRPr="00583D7D" w:rsidRDefault="00476049" w:rsidP="00A54FA7">
            <w:pPr>
              <w:jc w:val="right"/>
              <w:rPr>
                <w:rFonts w:ascii="Times New Roman" w:hAnsi="Times New Roman" w:cs="Times New Roman"/>
                <w:sz w:val="24"/>
                <w:szCs w:val="24"/>
              </w:rPr>
            </w:pPr>
          </w:p>
        </w:tc>
      </w:tr>
    </w:tbl>
    <w:p w:rsidR="00476049" w:rsidRPr="00583D7D" w:rsidRDefault="00476049" w:rsidP="00F57996">
      <w:pPr>
        <w:jc w:val="right"/>
        <w:rPr>
          <w:rFonts w:ascii="Times New Roman" w:hAnsi="Times New Roman" w:cs="Times New Roman"/>
          <w:sz w:val="28"/>
          <w:szCs w:val="28"/>
        </w:rPr>
      </w:pPr>
    </w:p>
    <w:p w:rsidR="00476049" w:rsidRPr="00583D7D" w:rsidRDefault="00476049" w:rsidP="00F57996">
      <w:pPr>
        <w:jc w:val="right"/>
        <w:rPr>
          <w:rFonts w:ascii="Times New Roman" w:hAnsi="Times New Roman" w:cs="Times New Roman"/>
          <w:i/>
          <w:iCs/>
          <w:sz w:val="28"/>
          <w:szCs w:val="28"/>
        </w:rPr>
      </w:pPr>
      <w:r w:rsidRPr="00583D7D">
        <w:rPr>
          <w:rFonts w:ascii="Times New Roman" w:hAnsi="Times New Roman" w:cs="Times New Roman"/>
          <w:i/>
          <w:iCs/>
          <w:sz w:val="28"/>
          <w:szCs w:val="28"/>
        </w:rPr>
        <w:t>Форма акта</w:t>
      </w:r>
    </w:p>
    <w:p w:rsidR="00476049" w:rsidRPr="00583D7D" w:rsidRDefault="00476049" w:rsidP="00F57996"/>
    <w:p w:rsidR="00476049" w:rsidRPr="00583D7D" w:rsidRDefault="00476049" w:rsidP="00F57996">
      <w:pPr>
        <w:pStyle w:val="Title"/>
      </w:pPr>
      <w:r w:rsidRPr="00583D7D">
        <w:t>АРХАНГЕЛЬСКАЯ ОБЛАСТЬ</w:t>
      </w:r>
    </w:p>
    <w:p w:rsidR="00476049" w:rsidRPr="00583D7D" w:rsidRDefault="00476049" w:rsidP="00F57996">
      <w:pPr>
        <w:pStyle w:val="Title"/>
        <w:rPr>
          <w:rFonts w:cs="Courier New"/>
        </w:rPr>
      </w:pPr>
      <w:r w:rsidRPr="00583D7D">
        <w:t>ПИНЕЖСКИЙ  МУНИЦИПАЛЬНЫЙ РАЙОН          АДМИНИСТРАЦИЯ МУНИЦИПАЛЬНОГО ОБРАЗОВАНИЯ</w:t>
      </w:r>
      <w:r w:rsidRPr="00583D7D">
        <w:rPr>
          <w:sz w:val="24"/>
          <w:szCs w:val="24"/>
        </w:rPr>
        <w:t xml:space="preserve"> </w:t>
      </w:r>
      <w:r w:rsidRPr="00583D7D">
        <w:t>«СИЙСКОЕ»</w:t>
      </w:r>
    </w:p>
    <w:p w:rsidR="00476049" w:rsidRDefault="00476049" w:rsidP="00F57996"/>
    <w:p w:rsidR="00476049" w:rsidRPr="00583D7D" w:rsidRDefault="00476049" w:rsidP="00DE50A6">
      <w:pPr>
        <w:jc w:val="center"/>
        <w:rPr>
          <w:rFonts w:ascii="Times New Roman" w:hAnsi="Times New Roman" w:cs="Times New Roman"/>
          <w:sz w:val="28"/>
          <w:szCs w:val="28"/>
        </w:rPr>
      </w:pPr>
      <w:r w:rsidRPr="00583D7D">
        <w:rPr>
          <w:rFonts w:ascii="Times New Roman" w:hAnsi="Times New Roman" w:cs="Times New Roman"/>
          <w:sz w:val="28"/>
          <w:szCs w:val="28"/>
        </w:rPr>
        <w:t>п. Сия</w:t>
      </w:r>
    </w:p>
    <w:p w:rsidR="00476049" w:rsidRPr="00DE50A6" w:rsidRDefault="00476049" w:rsidP="00DE50A6">
      <w:pPr>
        <w:jc w:val="center"/>
        <w:rPr>
          <w:rFonts w:ascii="Times New Roman" w:hAnsi="Times New Roman" w:cs="Times New Roman"/>
          <w:color w:val="FF0000"/>
          <w:sz w:val="28"/>
          <w:szCs w:val="28"/>
        </w:rPr>
      </w:pPr>
    </w:p>
    <w:p w:rsidR="00476049" w:rsidRDefault="00476049" w:rsidP="00F57996">
      <w:pPr>
        <w:pStyle w:val="2"/>
        <w:autoSpaceDE/>
        <w:autoSpaceDN/>
      </w:pPr>
      <w:r>
        <w:t>АКТ ВЫЯВЛЕНИЯ НАРУШЕНИЙ</w:t>
      </w:r>
    </w:p>
    <w:p w:rsidR="00476049" w:rsidRDefault="00476049" w:rsidP="00F57996">
      <w:pPr>
        <w:pStyle w:val="2"/>
        <w:autoSpaceDE/>
        <w:autoSpaceDN/>
      </w:pPr>
      <w:r>
        <w:t>ОБЯЗАТЕЛЬНЫХ ТРЕБОВАНИЙ</w:t>
      </w:r>
    </w:p>
    <w:p w:rsidR="00476049" w:rsidRDefault="00476049" w:rsidP="00F57996">
      <w:pPr>
        <w:rPr>
          <w:rFonts w:ascii="Times New Roman" w:hAnsi="Times New Roman" w:cs="Times New Roman"/>
          <w:sz w:val="28"/>
          <w:szCs w:val="28"/>
        </w:rPr>
      </w:pPr>
    </w:p>
    <w:p w:rsidR="00476049" w:rsidRDefault="00476049" w:rsidP="00F57996">
      <w:pPr>
        <w:rPr>
          <w:rFonts w:ascii="Times New Roman" w:hAnsi="Times New Roman" w:cs="Times New Roman"/>
          <w:sz w:val="28"/>
          <w:szCs w:val="28"/>
        </w:rPr>
      </w:pPr>
    </w:p>
    <w:p w:rsidR="00476049" w:rsidRDefault="00476049" w:rsidP="00F57996">
      <w:pPr>
        <w:rPr>
          <w:rFonts w:ascii="Times New Roman" w:hAnsi="Times New Roman" w:cs="Times New Roman"/>
        </w:rPr>
      </w:pPr>
      <w:r>
        <w:rPr>
          <w:rFonts w:ascii="Times New Roman" w:hAnsi="Times New Roman" w:cs="Times New Roman"/>
          <w:sz w:val="22"/>
          <w:szCs w:val="22"/>
        </w:rPr>
        <w:t>"____" __________ 20____ г.                                                                              _____________________</w:t>
      </w:r>
    </w:p>
    <w:p w:rsidR="00476049" w:rsidRDefault="00476049" w:rsidP="00F57996">
      <w:pPr>
        <w:jc w:val="both"/>
        <w:rPr>
          <w:rFonts w:ascii="Times New Roman" w:hAnsi="Times New Roman" w:cs="Times New Roman"/>
        </w:rPr>
      </w:pPr>
      <w:r>
        <w:rPr>
          <w:rFonts w:ascii="Times New Roman" w:hAnsi="Times New Roman" w:cs="Times New Roman"/>
        </w:rPr>
        <w:t xml:space="preserve">                                                                                                                                                  (место составления)</w:t>
      </w:r>
    </w:p>
    <w:p w:rsidR="00476049" w:rsidRDefault="00476049" w:rsidP="00F57996">
      <w:pPr>
        <w:jc w:val="both"/>
        <w:rPr>
          <w:rFonts w:ascii="Times New Roman" w:hAnsi="Times New Roman" w:cs="Times New Roman"/>
          <w:u w:val="single"/>
        </w:rPr>
      </w:pPr>
    </w:p>
    <w:p w:rsidR="00476049" w:rsidRPr="00D14D56" w:rsidRDefault="00476049" w:rsidP="00F57996">
      <w:pPr>
        <w:pStyle w:val="FR1"/>
        <w:widowControl/>
        <w:autoSpaceDE/>
        <w:autoSpaceDN/>
        <w:adjustRightInd/>
        <w:spacing w:before="0"/>
        <w:ind w:firstLine="720"/>
        <w:jc w:val="both"/>
        <w:rPr>
          <w:rFonts w:ascii="Times New Roman" w:hAnsi="Times New Roman" w:cs="Times New Roman"/>
          <w:sz w:val="28"/>
          <w:szCs w:val="28"/>
        </w:rPr>
      </w:pPr>
      <w:r w:rsidRPr="00D14D56">
        <w:rPr>
          <w:rFonts w:ascii="Times New Roman" w:hAnsi="Times New Roman" w:cs="Times New Roman"/>
          <w:sz w:val="28"/>
          <w:szCs w:val="28"/>
        </w:rPr>
        <w:t>На основании планового (рейдового) задания, у</w:t>
      </w:r>
      <w:r>
        <w:rPr>
          <w:rFonts w:ascii="Times New Roman" w:hAnsi="Times New Roman" w:cs="Times New Roman"/>
          <w:sz w:val="28"/>
          <w:szCs w:val="28"/>
        </w:rPr>
        <w:t>твержденного главой администрации МО «</w:t>
      </w:r>
      <w:r w:rsidRPr="00583D7D">
        <w:rPr>
          <w:rFonts w:ascii="Times New Roman" w:hAnsi="Times New Roman" w:cs="Times New Roman"/>
          <w:sz w:val="28"/>
          <w:szCs w:val="28"/>
        </w:rPr>
        <w:t>Сийское» "___" _____________ 20__ года был проведен плановый (рейдовый) осмотр, обследование земельных участков, акваторий водоемов в целях предупреждения и выявления нарушений правил благоустройства территории муниципального образования "Сийское</w:t>
      </w:r>
      <w:r>
        <w:rPr>
          <w:rFonts w:ascii="Times New Roman" w:hAnsi="Times New Roman" w:cs="Times New Roman"/>
          <w:sz w:val="28"/>
          <w:szCs w:val="28"/>
        </w:rPr>
        <w:t xml:space="preserve">" </w:t>
      </w:r>
      <w:r w:rsidRPr="00D14D56">
        <w:rPr>
          <w:rFonts w:ascii="Times New Roman" w:hAnsi="Times New Roman" w:cs="Times New Roman"/>
          <w:sz w:val="28"/>
          <w:szCs w:val="28"/>
        </w:rPr>
        <w:t>физическими и юридическими лицами.</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Должностные лица, проводившие плановый (рейдовый) осмотр, обследование:</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1) ___________________________________________________________</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2) ___________________________________________________________</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3) 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(должности, фамилии, имена, отчества)</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Heading9"/>
        <w:jc w:val="both"/>
      </w:pPr>
      <w:r>
        <w:t>В ходе планового (рейдового) осмотра, обследования был проведен осмотр ____________________________________________________________</w:t>
      </w:r>
    </w:p>
    <w:p w:rsidR="00476049" w:rsidRDefault="00476049" w:rsidP="00F57996">
      <w:pPr>
        <w:pStyle w:val="BodyText3"/>
      </w:pPr>
      <w:r>
        <w:t>____________________________________________________________________________________________________________________________________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(описание осматриваемых территорий, акваторий)</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BodyTextIndent2"/>
        <w:autoSpaceDE/>
        <w:autoSpaceDN/>
        <w:adjustRightInd/>
      </w:pPr>
      <w:r>
        <w:t>В результате осмотра обнаружено следующее:</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Default="00476049" w:rsidP="00F57996">
      <w:pPr>
        <w:pStyle w:val="FR1"/>
        <w:widowControl/>
        <w:autoSpaceDE/>
        <w:autoSpaceDN/>
        <w:adjustRightInd/>
        <w:spacing w:before="0"/>
        <w:rPr>
          <w:rFonts w:ascii="Times New Roman" w:hAnsi="Times New Roman" w:cs="Times New Roman"/>
          <w:noProof w:val="0"/>
        </w:rPr>
      </w:pPr>
      <w:r>
        <w:rPr>
          <w:rFonts w:ascii="Times New Roman" w:hAnsi="Times New Roman" w:cs="Times New Roman"/>
          <w:noProof w:val="0"/>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pStyle w:val="BodyTextIndent2"/>
        <w:autoSpaceDE/>
        <w:autoSpaceDN/>
        <w:adjustRightInd/>
      </w:pPr>
      <w:r>
        <w:t>Тем самым обнаружены признаки нарушения следующих нормативных правовых актов:</w:t>
      </w:r>
    </w:p>
    <w:p w:rsidR="00476049" w:rsidRDefault="00476049" w:rsidP="00F57996">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Default="00476049" w:rsidP="00F57996">
      <w:pPr>
        <w:rPr>
          <w:rFonts w:ascii="Times New Roman" w:hAnsi="Times New Roman" w:cs="Times New Roman"/>
          <w:sz w:val="28"/>
          <w:szCs w:val="28"/>
        </w:rPr>
      </w:pPr>
    </w:p>
    <w:p w:rsidR="00476049" w:rsidRDefault="00476049" w:rsidP="00F57996">
      <w:pPr>
        <w:pStyle w:val="BodyTextIndent2"/>
        <w:autoSpaceDE/>
        <w:autoSpaceDN/>
        <w:adjustRightInd/>
      </w:pPr>
      <w:r>
        <w:t>Настоящий акт составлен на ____ страницах в 2-х экземплярах.</w:t>
      </w:r>
    </w:p>
    <w:p w:rsidR="00476049" w:rsidRDefault="00476049" w:rsidP="00F57996">
      <w:pPr>
        <w:jc w:val="both"/>
        <w:rPr>
          <w:rFonts w:ascii="Times New Roman" w:hAnsi="Times New Roman" w:cs="Times New Roman"/>
          <w:sz w:val="28"/>
          <w:szCs w:val="28"/>
        </w:rPr>
      </w:pP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Прилагаемые документы:</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1) ________________________________;</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2) ________________________________;</w:t>
      </w:r>
    </w:p>
    <w:p w:rsidR="00476049" w:rsidRDefault="00476049" w:rsidP="00F57996">
      <w:pPr>
        <w:ind w:firstLine="720"/>
        <w:jc w:val="both"/>
        <w:rPr>
          <w:rFonts w:ascii="Times New Roman" w:hAnsi="Times New Roman" w:cs="Times New Roman"/>
          <w:sz w:val="28"/>
          <w:szCs w:val="28"/>
        </w:rPr>
      </w:pPr>
      <w:r>
        <w:rPr>
          <w:rFonts w:ascii="Times New Roman" w:hAnsi="Times New Roman" w:cs="Times New Roman"/>
          <w:sz w:val="28"/>
          <w:szCs w:val="28"/>
        </w:rPr>
        <w:t>3) ________________________________.</w:t>
      </w:r>
    </w:p>
    <w:p w:rsidR="00476049" w:rsidRDefault="00476049" w:rsidP="00F57996">
      <w:pPr>
        <w:jc w:val="both"/>
        <w:rPr>
          <w:rFonts w:ascii="Times New Roman" w:hAnsi="Times New Roman" w:cs="Times New Roman"/>
          <w:sz w:val="28"/>
          <w:szCs w:val="28"/>
        </w:rPr>
      </w:pPr>
    </w:p>
    <w:p w:rsidR="00476049" w:rsidRDefault="00476049" w:rsidP="00F57996">
      <w:pPr>
        <w:pStyle w:val="BodyTextIndent2"/>
        <w:autoSpaceDE/>
        <w:autoSpaceDN/>
        <w:adjustRightInd/>
      </w:pPr>
      <w:r>
        <w:t>Подписи должностных лиц, проводивших плановый (рейдовый) осмотр, обследование:</w:t>
      </w: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jc w:val="both"/>
        <w:rPr>
          <w:rFonts w:ascii="Times New Roman" w:hAnsi="Times New Roman" w:cs="Times New Roman"/>
        </w:rPr>
      </w:pPr>
    </w:p>
    <w:p w:rsidR="00476049" w:rsidRDefault="00476049" w:rsidP="00F57996">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Подписи лиц, присутствовавших при проведении планового (рейдового) осмотра, обследования:</w:t>
      </w: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Footer"/>
        <w:tabs>
          <w:tab w:val="clear" w:pos="4677"/>
          <w:tab w:val="clear" w:pos="9355"/>
        </w:tabs>
        <w:rPr>
          <w:rFonts w:ascii="Times New Roman" w:hAnsi="Times New Roman" w:cs="Times New Roman"/>
        </w:rPr>
      </w:pPr>
    </w:p>
    <w:p w:rsidR="00476049" w:rsidRDefault="00476049" w:rsidP="00F57996">
      <w:pPr>
        <w:jc w:val="right"/>
        <w:rPr>
          <w:rFonts w:ascii="Times New Roman" w:hAnsi="Times New Roman" w:cs="Times New Roman"/>
          <w:sz w:val="28"/>
          <w:szCs w:val="28"/>
        </w:rPr>
      </w:pPr>
      <w:r>
        <w:rPr>
          <w:rFonts w:ascii="Times New Roman" w:hAnsi="Times New Roman" w:cs="Times New Roman"/>
          <w:sz w:val="28"/>
          <w:szCs w:val="28"/>
        </w:rPr>
        <w:t>_____________________</w:t>
      </w:r>
    </w:p>
    <w:p w:rsidR="00476049" w:rsidRDefault="00476049" w:rsidP="00F57996">
      <w:pPr>
        <w:rPr>
          <w:rFonts w:ascii="Times New Roman" w:hAnsi="Times New Roman" w:cs="Times New Roman"/>
        </w:rPr>
      </w:pPr>
      <w:r>
        <w:rPr>
          <w:rFonts w:ascii="Times New Roman" w:hAnsi="Times New Roman" w:cs="Times New Roman"/>
        </w:rPr>
        <w:t xml:space="preserve">                                                                                                                                                    (дата, подпись)</w:t>
      </w:r>
    </w:p>
    <w:p w:rsidR="00476049" w:rsidRDefault="00476049" w:rsidP="00F57996">
      <w:pPr>
        <w:pStyle w:val="ConsNonformat"/>
        <w:widowControl/>
        <w:jc w:val="both"/>
        <w:rPr>
          <w:rFonts w:ascii="Times New Roman" w:hAnsi="Times New Roman" w:cs="Times New Roman"/>
        </w:rPr>
      </w:pPr>
    </w:p>
    <w:p w:rsidR="00476049" w:rsidRDefault="00476049" w:rsidP="00F57996">
      <w:pPr>
        <w:pStyle w:val="ConsNonformat"/>
        <w:widowControl/>
        <w:jc w:val="both"/>
        <w:rPr>
          <w:rFonts w:ascii="Times New Roman" w:hAnsi="Times New Roman" w:cs="Times New Roman"/>
        </w:rPr>
        <w:sectPr w:rsidR="00476049">
          <w:pgSz w:w="11906" w:h="16838"/>
          <w:pgMar w:top="1134" w:right="850" w:bottom="1134" w:left="1701" w:header="708" w:footer="708" w:gutter="0"/>
          <w:cols w:space="708"/>
          <w:rtlGutter/>
          <w:docGrid w:linePitch="360"/>
        </w:sectPr>
      </w:pPr>
    </w:p>
    <w:p w:rsidR="00476049" w:rsidRDefault="00476049" w:rsidP="00F57996">
      <w:pPr>
        <w:pStyle w:val="Footer"/>
        <w:tabs>
          <w:tab w:val="clear" w:pos="4677"/>
          <w:tab w:val="clear" w:pos="9355"/>
        </w:tabs>
        <w:rPr>
          <w:rFonts w:ascii="Times New Roman" w:hAnsi="Times New Roman" w:cs="Times New Roman"/>
        </w:rPr>
      </w:pPr>
    </w:p>
    <w:tbl>
      <w:tblPr>
        <w:tblW w:w="15735" w:type="dxa"/>
        <w:tblInd w:w="-106" w:type="dxa"/>
        <w:tblLayout w:type="fixed"/>
        <w:tblLook w:val="0000"/>
      </w:tblPr>
      <w:tblGrid>
        <w:gridCol w:w="3261"/>
        <w:gridCol w:w="6237"/>
        <w:gridCol w:w="6237"/>
      </w:tblGrid>
      <w:tr w:rsidR="00476049" w:rsidRPr="00963FA5">
        <w:trPr>
          <w:cantSplit/>
          <w:trHeight w:val="629"/>
        </w:trPr>
        <w:tc>
          <w:tcPr>
            <w:tcW w:w="3261" w:type="dxa"/>
          </w:tcPr>
          <w:p w:rsidR="00476049" w:rsidRPr="00963FA5" w:rsidRDefault="00476049" w:rsidP="00A54FA7">
            <w:pPr>
              <w:jc w:val="center"/>
              <w:rPr>
                <w:rFonts w:ascii="Times New Roman" w:hAnsi="Times New Roman" w:cs="Times New Roman"/>
                <w:b/>
                <w:bCs/>
              </w:rPr>
            </w:pPr>
          </w:p>
        </w:tc>
        <w:tc>
          <w:tcPr>
            <w:tcW w:w="6237" w:type="dxa"/>
          </w:tcPr>
          <w:p w:rsidR="00476049" w:rsidRPr="00963FA5" w:rsidRDefault="00476049" w:rsidP="0098545E">
            <w:pPr>
              <w:pStyle w:val="Heading7"/>
              <w:jc w:val="right"/>
            </w:pPr>
            <w:r w:rsidRPr="00963FA5">
              <w:t>ПРИЛОЖЕНИЕ № 9</w:t>
            </w:r>
          </w:p>
          <w:p w:rsidR="00476049" w:rsidRPr="00963FA5" w:rsidRDefault="00476049" w:rsidP="0098545E">
            <w:pPr>
              <w:ind w:left="34"/>
              <w:jc w:val="right"/>
              <w:rPr>
                <w:rFonts w:ascii="Times New Roman" w:hAnsi="Times New Roman" w:cs="Times New Roman"/>
                <w:sz w:val="24"/>
                <w:szCs w:val="24"/>
              </w:rPr>
            </w:pPr>
            <w:r w:rsidRPr="00963FA5">
              <w:rPr>
                <w:rFonts w:ascii="Times New Roman" w:hAnsi="Times New Roman" w:cs="Times New Roman"/>
                <w:sz w:val="24"/>
                <w:szCs w:val="24"/>
              </w:rPr>
              <w:t>к административному регламенту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w:t>
            </w:r>
          </w:p>
        </w:tc>
        <w:tc>
          <w:tcPr>
            <w:tcW w:w="6237" w:type="dxa"/>
          </w:tcPr>
          <w:p w:rsidR="00476049" w:rsidRPr="00963FA5" w:rsidRDefault="00476049" w:rsidP="00A54FA7">
            <w:pPr>
              <w:jc w:val="right"/>
              <w:rPr>
                <w:rFonts w:ascii="Times New Roman" w:hAnsi="Times New Roman" w:cs="Times New Roman"/>
                <w:sz w:val="24"/>
                <w:szCs w:val="24"/>
              </w:rPr>
            </w:pPr>
          </w:p>
        </w:tc>
      </w:tr>
    </w:tbl>
    <w:p w:rsidR="00476049" w:rsidRPr="00963FA5" w:rsidRDefault="00476049" w:rsidP="00F57996">
      <w:pPr>
        <w:jc w:val="right"/>
        <w:rPr>
          <w:rFonts w:ascii="Times New Roman" w:hAnsi="Times New Roman" w:cs="Times New Roman"/>
          <w:sz w:val="28"/>
          <w:szCs w:val="28"/>
        </w:rPr>
      </w:pPr>
    </w:p>
    <w:p w:rsidR="00476049" w:rsidRPr="00963FA5" w:rsidRDefault="00476049" w:rsidP="00F57996">
      <w:pPr>
        <w:jc w:val="right"/>
        <w:rPr>
          <w:rFonts w:ascii="Times New Roman" w:hAnsi="Times New Roman" w:cs="Times New Roman"/>
          <w:i/>
          <w:iCs/>
          <w:sz w:val="28"/>
          <w:szCs w:val="28"/>
        </w:rPr>
      </w:pPr>
      <w:r w:rsidRPr="00963FA5">
        <w:rPr>
          <w:rFonts w:ascii="Times New Roman" w:hAnsi="Times New Roman" w:cs="Times New Roman"/>
          <w:i/>
          <w:iCs/>
          <w:sz w:val="28"/>
          <w:szCs w:val="28"/>
        </w:rPr>
        <w:t>Форма предписания</w:t>
      </w:r>
    </w:p>
    <w:p w:rsidR="00476049" w:rsidRPr="00963FA5" w:rsidRDefault="00476049" w:rsidP="00F57996">
      <w:pPr>
        <w:pStyle w:val="Title"/>
        <w:rPr>
          <w:rFonts w:cs="Courier New"/>
        </w:rPr>
      </w:pPr>
    </w:p>
    <w:p w:rsidR="00476049" w:rsidRPr="00963FA5" w:rsidRDefault="00476049" w:rsidP="00F57996">
      <w:pPr>
        <w:pStyle w:val="Title"/>
      </w:pPr>
      <w:r w:rsidRPr="00963FA5">
        <w:t>АРХАНГЕЛЬСКАЯ ОБЛАСТЬ</w:t>
      </w:r>
    </w:p>
    <w:p w:rsidR="00476049" w:rsidRPr="00963FA5" w:rsidRDefault="00476049" w:rsidP="00F57996">
      <w:pPr>
        <w:pStyle w:val="Title"/>
      </w:pPr>
      <w:r w:rsidRPr="00963FA5">
        <w:t>ПИНЕЖСКИЙ МУНИЦИПАЛЬНЫЙ РАЙОН</w:t>
      </w:r>
    </w:p>
    <w:p w:rsidR="00476049" w:rsidRPr="00963FA5" w:rsidRDefault="00476049" w:rsidP="00F57996">
      <w:pPr>
        <w:pStyle w:val="Title"/>
        <w:rPr>
          <w:rFonts w:cs="Courier New"/>
        </w:rPr>
      </w:pPr>
      <w:r w:rsidRPr="00963FA5">
        <w:t>АДМИНИСТРАЦИЯ МУНИЦИПАЛЬНОГО ОБРАЗОВАНИЯ</w:t>
      </w:r>
      <w:r w:rsidRPr="00963FA5">
        <w:rPr>
          <w:sz w:val="24"/>
          <w:szCs w:val="24"/>
        </w:rPr>
        <w:t xml:space="preserve"> </w:t>
      </w:r>
      <w:r w:rsidRPr="00963FA5">
        <w:t>«СИЙСКОЕ»</w:t>
      </w:r>
    </w:p>
    <w:p w:rsidR="00476049" w:rsidRPr="00963FA5" w:rsidRDefault="00476049" w:rsidP="00F57996"/>
    <w:p w:rsidR="00476049" w:rsidRPr="00963FA5" w:rsidRDefault="00476049" w:rsidP="00DE50A6">
      <w:pPr>
        <w:jc w:val="center"/>
        <w:rPr>
          <w:rFonts w:ascii="Times New Roman" w:hAnsi="Times New Roman" w:cs="Times New Roman"/>
          <w:sz w:val="28"/>
          <w:szCs w:val="28"/>
        </w:rPr>
      </w:pPr>
      <w:r>
        <w:rPr>
          <w:rFonts w:ascii="Times New Roman" w:hAnsi="Times New Roman" w:cs="Times New Roman"/>
          <w:sz w:val="28"/>
          <w:szCs w:val="28"/>
        </w:rPr>
        <w:t>п. Сия</w:t>
      </w:r>
    </w:p>
    <w:p w:rsidR="00476049" w:rsidRDefault="00476049" w:rsidP="00DE50A6">
      <w:pPr>
        <w:jc w:val="center"/>
        <w:rPr>
          <w:rFonts w:ascii="Times New Roman" w:hAnsi="Times New Roman" w:cs="Times New Roman"/>
          <w:sz w:val="28"/>
          <w:szCs w:val="28"/>
        </w:rPr>
      </w:pPr>
    </w:p>
    <w:p w:rsidR="00476049" w:rsidRDefault="00476049" w:rsidP="00F57996">
      <w:pPr>
        <w:pStyle w:val="3"/>
        <w:tabs>
          <w:tab w:val="clear" w:pos="8505"/>
        </w:tabs>
        <w:rPr>
          <w:rFonts w:cs="Courier New"/>
          <w:sz w:val="28"/>
          <w:szCs w:val="28"/>
        </w:rPr>
      </w:pPr>
      <w:r>
        <w:rPr>
          <w:color w:val="000000"/>
          <w:sz w:val="28"/>
          <w:szCs w:val="28"/>
        </w:rPr>
        <w:t>ПРЕДПИСАНИЕ № ______</w:t>
      </w:r>
    </w:p>
    <w:p w:rsidR="00476049" w:rsidRDefault="00476049" w:rsidP="00F57996">
      <w:pPr>
        <w:spacing w:line="24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 устранении выявленных нарушений</w:t>
      </w:r>
    </w:p>
    <w:p w:rsidR="00476049" w:rsidRDefault="00476049" w:rsidP="00F57996">
      <w:pPr>
        <w:pStyle w:val="1"/>
        <w:keepNext w:val="0"/>
        <w:tabs>
          <w:tab w:val="left" w:pos="720"/>
        </w:tabs>
        <w:rPr>
          <w:rFonts w:cs="Courier New"/>
          <w:color w:val="000000"/>
          <w:sz w:val="16"/>
          <w:szCs w:val="16"/>
        </w:rPr>
      </w:pPr>
    </w:p>
    <w:p w:rsidR="00476049" w:rsidRDefault="00476049" w:rsidP="00F57996">
      <w:pPr>
        <w:rPr>
          <w:rFonts w:ascii="Times New Roman" w:hAnsi="Times New Roman" w:cs="Times New Roman"/>
        </w:rPr>
      </w:pPr>
      <w:r>
        <w:rPr>
          <w:rFonts w:ascii="Times New Roman" w:hAnsi="Times New Roman" w:cs="Times New Roman"/>
          <w:sz w:val="22"/>
          <w:szCs w:val="22"/>
        </w:rPr>
        <w:t>"____" __________ 20____ г.                                                                ____________________________</w:t>
      </w:r>
    </w:p>
    <w:p w:rsidR="00476049" w:rsidRDefault="00476049" w:rsidP="00F57996">
      <w:pPr>
        <w:rPr>
          <w:rFonts w:ascii="Times New Roman" w:hAnsi="Times New Roman" w:cs="Times New Roman"/>
          <w:color w:val="000000"/>
        </w:rPr>
      </w:pPr>
      <w:r>
        <w:rPr>
          <w:rFonts w:ascii="Times New Roman" w:hAnsi="Times New Roman" w:cs="Times New Roman"/>
          <w:color w:val="000000"/>
        </w:rPr>
        <w:t xml:space="preserve">                                                                                                                               (место составления предписания)</w:t>
      </w:r>
    </w:p>
    <w:p w:rsidR="00476049" w:rsidRDefault="00476049" w:rsidP="00F57996">
      <w:pPr>
        <w:rPr>
          <w:rFonts w:ascii="Times New Roman" w:hAnsi="Times New Roman" w:cs="Times New Roman"/>
          <w:color w:val="000000"/>
        </w:rPr>
      </w:pPr>
    </w:p>
    <w:p w:rsidR="00476049" w:rsidRDefault="00476049" w:rsidP="00F57996">
      <w:pPr>
        <w:pStyle w:val="BodyTextIndent2"/>
        <w:autoSpaceDE/>
        <w:autoSpaceDN/>
        <w:adjustRightInd/>
      </w:pPr>
      <w:r>
        <w:t>Я, ___________________________________________________________</w:t>
      </w:r>
    </w:p>
    <w:p w:rsidR="00476049" w:rsidRDefault="00476049" w:rsidP="00F57996">
      <w:pPr>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476049" w:rsidRDefault="00476049" w:rsidP="00F57996">
      <w:pPr>
        <w:jc w:val="center"/>
        <w:rPr>
          <w:rFonts w:ascii="Times New Roman" w:hAnsi="Times New Roman" w:cs="Times New Roman"/>
        </w:rPr>
      </w:pPr>
      <w:r>
        <w:rPr>
          <w:rFonts w:ascii="Times New Roman" w:hAnsi="Times New Roman" w:cs="Times New Roman"/>
        </w:rPr>
        <w:t xml:space="preserve">(фамилия, инициалы и </w:t>
      </w:r>
      <w:r>
        <w:rPr>
          <w:rFonts w:ascii="Times New Roman" w:hAnsi="Times New Roman" w:cs="Times New Roman"/>
          <w:color w:val="000000"/>
        </w:rPr>
        <w:t>должность должностного лица, вынесшего предписание</w:t>
      </w:r>
      <w:r>
        <w:rPr>
          <w:rFonts w:ascii="Times New Roman" w:hAnsi="Times New Roman" w:cs="Times New Roman"/>
        </w:rPr>
        <w:t>)</w:t>
      </w:r>
    </w:p>
    <w:p w:rsidR="00476049" w:rsidRDefault="00476049" w:rsidP="00F57996">
      <w:pPr>
        <w:jc w:val="both"/>
        <w:rPr>
          <w:rFonts w:ascii="Times New Roman" w:hAnsi="Times New Roman" w:cs="Times New Roman"/>
        </w:rPr>
      </w:pP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рассмотрев ________________________________________________________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Pr="0068128C" w:rsidRDefault="00476049" w:rsidP="00F57996">
      <w:pPr>
        <w:jc w:val="center"/>
        <w:rPr>
          <w:rFonts w:ascii="Times New Roman" w:hAnsi="Times New Roman" w:cs="Times New Roman"/>
        </w:rPr>
      </w:pPr>
      <w:r w:rsidRPr="0068128C">
        <w:rPr>
          <w:rFonts w:ascii="Times New Roman" w:hAnsi="Times New Roman" w:cs="Times New Roman"/>
        </w:rPr>
        <w:t>(реквизиты акта проверки)</w:t>
      </w:r>
    </w:p>
    <w:p w:rsidR="00476049" w:rsidRPr="001D44C5" w:rsidRDefault="00476049" w:rsidP="00F57996">
      <w:pPr>
        <w:jc w:val="both"/>
        <w:rPr>
          <w:rFonts w:ascii="Times New Roman" w:hAnsi="Times New Roman" w:cs="Times New Roman"/>
        </w:rPr>
      </w:pP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в отношении _______________________________________________________</w:t>
      </w:r>
    </w:p>
    <w:p w:rsidR="00476049" w:rsidRDefault="00476049" w:rsidP="00F5799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Pr="0068128C" w:rsidRDefault="00476049" w:rsidP="00F57996">
      <w:pPr>
        <w:jc w:val="both"/>
        <w:rPr>
          <w:rFonts w:ascii="Times New Roman" w:hAnsi="Times New Roman" w:cs="Times New Roman"/>
        </w:rPr>
      </w:pPr>
      <w:r w:rsidRPr="0068128C">
        <w:rPr>
          <w:rFonts w:ascii="Times New Roman" w:hAnsi="Times New Roman" w:cs="Times New Roman"/>
        </w:rPr>
        <w:t>(для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w:t>
      </w:r>
      <w:r>
        <w:rPr>
          <w:rFonts w:ascii="Times New Roman" w:hAnsi="Times New Roman" w:cs="Times New Roman"/>
        </w:rPr>
        <w:t xml:space="preserve"> лица: наименование, ОГРН, ИНН, адрес</w:t>
      </w:r>
      <w:r w:rsidRPr="0068128C">
        <w:rPr>
          <w:rFonts w:ascii="Times New Roman" w:hAnsi="Times New Roman" w:cs="Times New Roman"/>
        </w:rPr>
        <w:t>, сведения о законном представителе)</w:t>
      </w:r>
    </w:p>
    <w:p w:rsidR="00476049" w:rsidRDefault="00476049" w:rsidP="00F57996">
      <w:pPr>
        <w:jc w:val="center"/>
        <w:rPr>
          <w:rFonts w:ascii="Times New Roman" w:hAnsi="Times New Roman" w:cs="Times New Roman"/>
          <w:b/>
          <w:bCs/>
          <w:color w:val="000000"/>
          <w:sz w:val="28"/>
          <w:szCs w:val="28"/>
        </w:rPr>
      </w:pPr>
    </w:p>
    <w:p w:rsidR="00476049" w:rsidRDefault="00476049" w:rsidP="00F57996">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УСТАНОВИЛ:</w:t>
      </w:r>
    </w:p>
    <w:p w:rsidR="00476049" w:rsidRDefault="00476049" w:rsidP="00F57996">
      <w:pPr>
        <w:jc w:val="both"/>
        <w:rPr>
          <w:rFonts w:ascii="Times New Roman" w:hAnsi="Times New Roman" w:cs="Times New Roman"/>
          <w:color w:val="000000"/>
          <w:sz w:val="28"/>
          <w:szCs w:val="28"/>
        </w:rPr>
      </w:pPr>
    </w:p>
    <w:p w:rsidR="00476049" w:rsidRPr="00963FA5" w:rsidRDefault="00476049" w:rsidP="00F57996">
      <w:pPr>
        <w:ind w:firstLine="720"/>
        <w:jc w:val="both"/>
        <w:rPr>
          <w:rFonts w:ascii="Times New Roman" w:hAnsi="Times New Roman" w:cs="Times New Roman"/>
          <w:sz w:val="28"/>
          <w:szCs w:val="28"/>
        </w:rPr>
      </w:pPr>
      <w:r>
        <w:rPr>
          <w:rFonts w:ascii="Times New Roman" w:hAnsi="Times New Roman" w:cs="Times New Roman"/>
          <w:color w:val="000000"/>
          <w:sz w:val="28"/>
          <w:szCs w:val="28"/>
        </w:rPr>
        <w:t>В ходе проверки были выявлены следующие нарушения правил благоустройства территории муниципального образования «</w:t>
      </w:r>
      <w:r w:rsidRPr="00963FA5">
        <w:rPr>
          <w:rFonts w:ascii="Times New Roman" w:hAnsi="Times New Roman" w:cs="Times New Roman"/>
          <w:sz w:val="28"/>
          <w:szCs w:val="28"/>
        </w:rPr>
        <w:t>Сийское»</w:t>
      </w:r>
    </w:p>
    <w:p w:rsidR="00476049" w:rsidRPr="001D44C5" w:rsidRDefault="00476049" w:rsidP="00F57996">
      <w:pPr>
        <w:tabs>
          <w:tab w:val="left" w:pos="8505"/>
        </w:tabs>
        <w:jc w:val="both"/>
        <w:rPr>
          <w:rFonts w:ascii="Times New Roman" w:hAnsi="Times New Roman" w:cs="Times New Roman"/>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76049" w:rsidRPr="00AE150B">
        <w:tc>
          <w:tcPr>
            <w:tcW w:w="4785" w:type="dxa"/>
          </w:tcPr>
          <w:p w:rsidR="00476049" w:rsidRPr="00AE150B" w:rsidRDefault="00476049" w:rsidP="00A54FA7">
            <w:pPr>
              <w:tabs>
                <w:tab w:val="left" w:pos="8505"/>
              </w:tabs>
              <w:jc w:val="center"/>
              <w:rPr>
                <w:rFonts w:ascii="Times New Roman" w:hAnsi="Times New Roman" w:cs="Times New Roman"/>
                <w:color w:val="000000"/>
                <w:sz w:val="28"/>
                <w:szCs w:val="28"/>
              </w:rPr>
            </w:pPr>
            <w:r w:rsidRPr="00AE150B">
              <w:rPr>
                <w:rFonts w:ascii="Times New Roman" w:hAnsi="Times New Roman" w:cs="Times New Roman"/>
                <w:color w:val="000000"/>
                <w:sz w:val="28"/>
                <w:szCs w:val="28"/>
              </w:rPr>
              <w:t>Выявленные нарушения</w:t>
            </w:r>
          </w:p>
        </w:tc>
        <w:tc>
          <w:tcPr>
            <w:tcW w:w="4786" w:type="dxa"/>
          </w:tcPr>
          <w:p w:rsidR="00476049" w:rsidRPr="00AE150B" w:rsidRDefault="00476049" w:rsidP="00A54FA7">
            <w:pPr>
              <w:tabs>
                <w:tab w:val="left" w:pos="8505"/>
              </w:tabs>
              <w:jc w:val="center"/>
              <w:rPr>
                <w:rFonts w:ascii="Times New Roman" w:hAnsi="Times New Roman" w:cs="Times New Roman"/>
                <w:color w:val="000000"/>
                <w:sz w:val="28"/>
                <w:szCs w:val="28"/>
              </w:rPr>
            </w:pPr>
            <w:r w:rsidRPr="00AE150B">
              <w:rPr>
                <w:rFonts w:ascii="Times New Roman" w:hAnsi="Times New Roman" w:cs="Times New Roman"/>
                <w:color w:val="000000"/>
                <w:sz w:val="28"/>
                <w:szCs w:val="28"/>
              </w:rPr>
              <w:t>Положения нормативных правовых актов, которые нарушены</w:t>
            </w:r>
          </w:p>
        </w:tc>
      </w:tr>
      <w:tr w:rsidR="00476049" w:rsidRPr="00AE150B">
        <w:tc>
          <w:tcPr>
            <w:tcW w:w="4785" w:type="dxa"/>
          </w:tcPr>
          <w:p w:rsidR="00476049" w:rsidRPr="00AE150B" w:rsidRDefault="00476049" w:rsidP="00A54FA7">
            <w:pPr>
              <w:tabs>
                <w:tab w:val="left" w:pos="8505"/>
              </w:tabs>
              <w:ind w:right="12"/>
              <w:jc w:val="both"/>
              <w:rPr>
                <w:rFonts w:ascii="Times New Roman" w:hAnsi="Times New Roman" w:cs="Times New Roman"/>
                <w:color w:val="000000"/>
                <w:sz w:val="28"/>
                <w:szCs w:val="28"/>
              </w:rPr>
            </w:pPr>
            <w:r w:rsidRPr="00AE150B">
              <w:rPr>
                <w:rFonts w:ascii="Times New Roman" w:hAnsi="Times New Roman" w:cs="Times New Roman"/>
                <w:color w:val="000000"/>
                <w:sz w:val="28"/>
                <w:szCs w:val="28"/>
              </w:rPr>
              <w:t>1.</w:t>
            </w:r>
          </w:p>
        </w:tc>
        <w:tc>
          <w:tcPr>
            <w:tcW w:w="4786" w:type="dxa"/>
          </w:tcPr>
          <w:p w:rsidR="00476049" w:rsidRPr="00AE150B" w:rsidRDefault="00476049" w:rsidP="00A54FA7">
            <w:pPr>
              <w:tabs>
                <w:tab w:val="left" w:pos="8505"/>
              </w:tabs>
              <w:ind w:right="12"/>
              <w:jc w:val="both"/>
              <w:rPr>
                <w:rFonts w:ascii="Times New Roman" w:hAnsi="Times New Roman" w:cs="Times New Roman"/>
                <w:color w:val="000000"/>
                <w:sz w:val="28"/>
                <w:szCs w:val="28"/>
              </w:rPr>
            </w:pPr>
          </w:p>
        </w:tc>
      </w:tr>
      <w:tr w:rsidR="00476049" w:rsidRPr="00AE150B">
        <w:tc>
          <w:tcPr>
            <w:tcW w:w="4785" w:type="dxa"/>
          </w:tcPr>
          <w:p w:rsidR="00476049" w:rsidRPr="00AE150B" w:rsidRDefault="00476049" w:rsidP="00A54FA7">
            <w:pPr>
              <w:tabs>
                <w:tab w:val="left" w:pos="8505"/>
              </w:tabs>
              <w:ind w:right="12"/>
              <w:jc w:val="both"/>
              <w:rPr>
                <w:rFonts w:ascii="Times New Roman" w:hAnsi="Times New Roman" w:cs="Times New Roman"/>
                <w:color w:val="000000"/>
                <w:sz w:val="28"/>
                <w:szCs w:val="28"/>
              </w:rPr>
            </w:pPr>
            <w:r w:rsidRPr="00AE150B">
              <w:rPr>
                <w:rFonts w:ascii="Times New Roman" w:hAnsi="Times New Roman" w:cs="Times New Roman"/>
                <w:color w:val="000000"/>
                <w:sz w:val="28"/>
                <w:szCs w:val="28"/>
              </w:rPr>
              <w:t>2.</w:t>
            </w:r>
          </w:p>
        </w:tc>
        <w:tc>
          <w:tcPr>
            <w:tcW w:w="4786" w:type="dxa"/>
          </w:tcPr>
          <w:p w:rsidR="00476049" w:rsidRPr="00AE150B" w:rsidRDefault="00476049" w:rsidP="00A54FA7">
            <w:pPr>
              <w:tabs>
                <w:tab w:val="left" w:pos="8505"/>
              </w:tabs>
              <w:ind w:right="12"/>
              <w:jc w:val="both"/>
              <w:rPr>
                <w:rFonts w:ascii="Times New Roman" w:hAnsi="Times New Roman" w:cs="Times New Roman"/>
                <w:color w:val="000000"/>
                <w:sz w:val="28"/>
                <w:szCs w:val="28"/>
              </w:rPr>
            </w:pPr>
          </w:p>
        </w:tc>
      </w:tr>
      <w:tr w:rsidR="00476049" w:rsidRPr="00AE150B">
        <w:tc>
          <w:tcPr>
            <w:tcW w:w="4785" w:type="dxa"/>
          </w:tcPr>
          <w:p w:rsidR="00476049" w:rsidRPr="00AE150B" w:rsidRDefault="00476049" w:rsidP="00A54FA7">
            <w:pPr>
              <w:tabs>
                <w:tab w:val="left" w:pos="8505"/>
              </w:tabs>
              <w:ind w:right="12"/>
              <w:jc w:val="both"/>
              <w:rPr>
                <w:rFonts w:ascii="Times New Roman" w:hAnsi="Times New Roman" w:cs="Times New Roman"/>
                <w:color w:val="000000"/>
                <w:sz w:val="28"/>
                <w:szCs w:val="28"/>
              </w:rPr>
            </w:pPr>
            <w:r w:rsidRPr="00AE150B">
              <w:rPr>
                <w:rFonts w:ascii="Times New Roman" w:hAnsi="Times New Roman" w:cs="Times New Roman"/>
                <w:color w:val="000000"/>
                <w:sz w:val="28"/>
                <w:szCs w:val="28"/>
              </w:rPr>
              <w:t>3.</w:t>
            </w:r>
          </w:p>
        </w:tc>
        <w:tc>
          <w:tcPr>
            <w:tcW w:w="4786" w:type="dxa"/>
          </w:tcPr>
          <w:p w:rsidR="00476049" w:rsidRPr="00AE150B" w:rsidRDefault="00476049" w:rsidP="00A54FA7">
            <w:pPr>
              <w:tabs>
                <w:tab w:val="left" w:pos="8505"/>
              </w:tabs>
              <w:ind w:right="12"/>
              <w:jc w:val="both"/>
              <w:rPr>
                <w:rFonts w:ascii="Times New Roman" w:hAnsi="Times New Roman" w:cs="Times New Roman"/>
                <w:color w:val="000000"/>
                <w:sz w:val="28"/>
                <w:szCs w:val="28"/>
              </w:rPr>
            </w:pPr>
          </w:p>
        </w:tc>
      </w:tr>
    </w:tbl>
    <w:p w:rsidR="00476049" w:rsidRPr="001D44C5" w:rsidRDefault="00476049" w:rsidP="00F57996">
      <w:pPr>
        <w:tabs>
          <w:tab w:val="left" w:pos="8505"/>
        </w:tabs>
        <w:ind w:right="12"/>
        <w:jc w:val="both"/>
        <w:rPr>
          <w:rFonts w:ascii="Times New Roman" w:hAnsi="Times New Roman" w:cs="Times New Roman"/>
          <w:color w:val="000000"/>
        </w:rPr>
      </w:pPr>
    </w:p>
    <w:p w:rsidR="00476049" w:rsidRDefault="00476049" w:rsidP="00F57996">
      <w:pPr>
        <w:tabs>
          <w:tab w:val="left" w:pos="8505"/>
        </w:tabs>
        <w:ind w:right="12"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6049" w:rsidRDefault="00476049" w:rsidP="00F57996">
      <w:pPr>
        <w:autoSpaceDE w:val="0"/>
        <w:autoSpaceDN w:val="0"/>
        <w:adjustRightInd w:val="0"/>
        <w:jc w:val="both"/>
        <w:rPr>
          <w:rFonts w:ascii="Times New Roman" w:hAnsi="Times New Roman" w:cs="Times New Roman"/>
        </w:rPr>
      </w:pPr>
    </w:p>
    <w:p w:rsidR="00476049" w:rsidRPr="00AA3C23" w:rsidRDefault="00476049" w:rsidP="00F57996">
      <w:pPr>
        <w:pStyle w:val="BlockText"/>
        <w:tabs>
          <w:tab w:val="clear" w:pos="720"/>
        </w:tabs>
        <w:ind w:left="0" w:right="0"/>
        <w:jc w:val="center"/>
        <w:rPr>
          <w:rFonts w:cs="Courier New"/>
          <w:b/>
          <w:bCs/>
          <w:color w:val="000000"/>
          <w:sz w:val="28"/>
          <w:szCs w:val="28"/>
        </w:rPr>
      </w:pPr>
      <w:r>
        <w:rPr>
          <w:b/>
          <w:bCs/>
          <w:color w:val="000000"/>
          <w:sz w:val="28"/>
          <w:szCs w:val="28"/>
        </w:rPr>
        <w:t>ПРЕДПИСЫВАЮ:</w:t>
      </w:r>
    </w:p>
    <w:p w:rsidR="00476049" w:rsidRDefault="00476049" w:rsidP="00F57996">
      <w:pPr>
        <w:pStyle w:val="BlockText"/>
        <w:tabs>
          <w:tab w:val="clear" w:pos="720"/>
        </w:tabs>
        <w:ind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w:t>
      </w:r>
    </w:p>
    <w:p w:rsidR="00476049" w:rsidRDefault="00476049" w:rsidP="00F57996">
      <w:pPr>
        <w:pStyle w:val="BlockText"/>
        <w:tabs>
          <w:tab w:val="clear" w:pos="720"/>
        </w:tabs>
        <w:ind w:left="0" w:right="0"/>
        <w:jc w:val="both"/>
        <w:rPr>
          <w:sz w:val="20"/>
          <w:szCs w:val="20"/>
        </w:rPr>
      </w:pPr>
      <w:r w:rsidRPr="005237EB">
        <w:rPr>
          <w:sz w:val="20"/>
          <w:szCs w:val="20"/>
        </w:rPr>
        <w:t>(данные об адресате предписания: 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 для юридического лица: наименование, ОГРН, ИНН, адрес, сведения о законном представителе</w:t>
      </w:r>
      <w:r>
        <w:rPr>
          <w:sz w:val="20"/>
          <w:szCs w:val="20"/>
        </w:rPr>
        <w:t>)</w:t>
      </w:r>
    </w:p>
    <w:p w:rsidR="00476049" w:rsidRPr="005237EB" w:rsidRDefault="00476049" w:rsidP="00F57996">
      <w:pPr>
        <w:pStyle w:val="BlockText"/>
        <w:tabs>
          <w:tab w:val="clear" w:pos="720"/>
        </w:tabs>
        <w:ind w:left="0" w:right="0"/>
        <w:jc w:val="both"/>
        <w:rPr>
          <w:rFonts w:cs="Courier New"/>
          <w:sz w:val="20"/>
          <w:szCs w:val="20"/>
        </w:rPr>
      </w:pPr>
    </w:p>
    <w:p w:rsidR="00476049" w:rsidRDefault="00476049" w:rsidP="00F57996">
      <w:pPr>
        <w:pStyle w:val="BlockText"/>
        <w:tabs>
          <w:tab w:val="clear" w:pos="720"/>
        </w:tabs>
        <w:ind w:left="0" w:right="0" w:firstLine="720"/>
        <w:jc w:val="both"/>
        <w:rPr>
          <w:sz w:val="28"/>
          <w:szCs w:val="28"/>
        </w:rPr>
      </w:pPr>
      <w:r>
        <w:rPr>
          <w:sz w:val="28"/>
          <w:szCs w:val="28"/>
        </w:rPr>
        <w:t>1. Устранить перечисленные выше нарушения нормативных правовых актов:</w:t>
      </w:r>
    </w:p>
    <w:p w:rsidR="00476049" w:rsidRPr="001D44C5" w:rsidRDefault="00476049" w:rsidP="00F57996">
      <w:pPr>
        <w:pStyle w:val="BlockText"/>
        <w:tabs>
          <w:tab w:val="clear" w:pos="720"/>
        </w:tabs>
        <w:ind w:left="0" w:right="0"/>
        <w:jc w:val="both"/>
        <w:rPr>
          <w:rFonts w:cs="Courier New"/>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76049" w:rsidRPr="00AE150B">
        <w:tc>
          <w:tcPr>
            <w:tcW w:w="4785" w:type="dxa"/>
          </w:tcPr>
          <w:p w:rsidR="00476049" w:rsidRPr="00AE150B" w:rsidRDefault="00476049" w:rsidP="00A54FA7">
            <w:pPr>
              <w:pStyle w:val="BlockText"/>
              <w:tabs>
                <w:tab w:val="clear" w:pos="720"/>
              </w:tabs>
              <w:ind w:left="0" w:right="0"/>
              <w:jc w:val="center"/>
              <w:rPr>
                <w:sz w:val="28"/>
                <w:szCs w:val="28"/>
              </w:rPr>
            </w:pPr>
            <w:r w:rsidRPr="00AE150B">
              <w:rPr>
                <w:sz w:val="28"/>
                <w:szCs w:val="28"/>
              </w:rPr>
              <w:t>Содержание пунктов предписания</w:t>
            </w:r>
          </w:p>
        </w:tc>
        <w:tc>
          <w:tcPr>
            <w:tcW w:w="4786" w:type="dxa"/>
          </w:tcPr>
          <w:p w:rsidR="00476049" w:rsidRPr="00AE150B" w:rsidRDefault="00476049" w:rsidP="00A54FA7">
            <w:pPr>
              <w:pStyle w:val="BlockText"/>
              <w:tabs>
                <w:tab w:val="clear" w:pos="720"/>
              </w:tabs>
              <w:ind w:left="0" w:right="0"/>
              <w:jc w:val="center"/>
              <w:rPr>
                <w:sz w:val="28"/>
                <w:szCs w:val="28"/>
              </w:rPr>
            </w:pPr>
            <w:r w:rsidRPr="00AE150B">
              <w:rPr>
                <w:sz w:val="28"/>
                <w:szCs w:val="28"/>
              </w:rPr>
              <w:t>Срок исполнения</w:t>
            </w:r>
          </w:p>
        </w:tc>
      </w:tr>
      <w:tr w:rsidR="00476049" w:rsidRPr="00AE150B">
        <w:tc>
          <w:tcPr>
            <w:tcW w:w="4785" w:type="dxa"/>
          </w:tcPr>
          <w:p w:rsidR="00476049" w:rsidRPr="00AE150B" w:rsidRDefault="00476049" w:rsidP="00A54FA7">
            <w:pPr>
              <w:pStyle w:val="BlockText"/>
              <w:tabs>
                <w:tab w:val="clear" w:pos="720"/>
              </w:tabs>
              <w:ind w:left="0" w:right="0"/>
              <w:jc w:val="both"/>
              <w:rPr>
                <w:sz w:val="28"/>
                <w:szCs w:val="28"/>
              </w:rPr>
            </w:pPr>
            <w:r w:rsidRPr="00AE150B">
              <w:rPr>
                <w:sz w:val="28"/>
                <w:szCs w:val="28"/>
              </w:rPr>
              <w:t>1.</w:t>
            </w:r>
          </w:p>
        </w:tc>
        <w:tc>
          <w:tcPr>
            <w:tcW w:w="4786" w:type="dxa"/>
          </w:tcPr>
          <w:p w:rsidR="00476049" w:rsidRPr="00AE150B" w:rsidRDefault="00476049" w:rsidP="00A54FA7">
            <w:pPr>
              <w:pStyle w:val="BlockText"/>
              <w:tabs>
                <w:tab w:val="clear" w:pos="720"/>
              </w:tabs>
              <w:ind w:left="0" w:right="0"/>
              <w:jc w:val="both"/>
              <w:rPr>
                <w:sz w:val="28"/>
                <w:szCs w:val="28"/>
              </w:rPr>
            </w:pPr>
          </w:p>
        </w:tc>
      </w:tr>
      <w:tr w:rsidR="00476049" w:rsidRPr="00AE150B">
        <w:tc>
          <w:tcPr>
            <w:tcW w:w="4785" w:type="dxa"/>
          </w:tcPr>
          <w:p w:rsidR="00476049" w:rsidRPr="00AE150B" w:rsidRDefault="00476049" w:rsidP="00A54FA7">
            <w:pPr>
              <w:pStyle w:val="BlockText"/>
              <w:tabs>
                <w:tab w:val="clear" w:pos="720"/>
              </w:tabs>
              <w:ind w:left="0" w:right="0"/>
              <w:jc w:val="both"/>
              <w:rPr>
                <w:sz w:val="28"/>
                <w:szCs w:val="28"/>
              </w:rPr>
            </w:pPr>
            <w:r w:rsidRPr="00AE150B">
              <w:rPr>
                <w:sz w:val="28"/>
                <w:szCs w:val="28"/>
              </w:rPr>
              <w:t>2.</w:t>
            </w:r>
          </w:p>
        </w:tc>
        <w:tc>
          <w:tcPr>
            <w:tcW w:w="4786" w:type="dxa"/>
          </w:tcPr>
          <w:p w:rsidR="00476049" w:rsidRPr="00AE150B" w:rsidRDefault="00476049" w:rsidP="00A54FA7">
            <w:pPr>
              <w:pStyle w:val="BlockText"/>
              <w:tabs>
                <w:tab w:val="clear" w:pos="720"/>
              </w:tabs>
              <w:ind w:left="0" w:right="0"/>
              <w:jc w:val="both"/>
              <w:rPr>
                <w:sz w:val="28"/>
                <w:szCs w:val="28"/>
              </w:rPr>
            </w:pPr>
          </w:p>
        </w:tc>
      </w:tr>
      <w:tr w:rsidR="00476049" w:rsidRPr="00AE150B">
        <w:tc>
          <w:tcPr>
            <w:tcW w:w="4785" w:type="dxa"/>
          </w:tcPr>
          <w:p w:rsidR="00476049" w:rsidRPr="00AE150B" w:rsidRDefault="00476049" w:rsidP="00A54FA7">
            <w:pPr>
              <w:pStyle w:val="BlockText"/>
              <w:tabs>
                <w:tab w:val="clear" w:pos="720"/>
              </w:tabs>
              <w:ind w:left="0" w:right="0"/>
              <w:jc w:val="both"/>
              <w:rPr>
                <w:sz w:val="28"/>
                <w:szCs w:val="28"/>
              </w:rPr>
            </w:pPr>
            <w:r w:rsidRPr="00AE150B">
              <w:rPr>
                <w:sz w:val="28"/>
                <w:szCs w:val="28"/>
              </w:rPr>
              <w:t>3.</w:t>
            </w:r>
          </w:p>
        </w:tc>
        <w:tc>
          <w:tcPr>
            <w:tcW w:w="4786" w:type="dxa"/>
          </w:tcPr>
          <w:p w:rsidR="00476049" w:rsidRPr="00AE150B" w:rsidRDefault="00476049" w:rsidP="00A54FA7">
            <w:pPr>
              <w:pStyle w:val="BlockText"/>
              <w:tabs>
                <w:tab w:val="clear" w:pos="720"/>
              </w:tabs>
              <w:ind w:left="0" w:right="0"/>
              <w:jc w:val="both"/>
              <w:rPr>
                <w:sz w:val="28"/>
                <w:szCs w:val="28"/>
              </w:rPr>
            </w:pPr>
          </w:p>
        </w:tc>
      </w:tr>
    </w:tbl>
    <w:p w:rsidR="00476049" w:rsidRPr="001D44C5" w:rsidRDefault="00476049" w:rsidP="00F57996">
      <w:pPr>
        <w:pStyle w:val="BlockText"/>
        <w:tabs>
          <w:tab w:val="clear" w:pos="720"/>
        </w:tabs>
        <w:ind w:left="0" w:right="0"/>
        <w:jc w:val="both"/>
        <w:rPr>
          <w:rFonts w:cs="Courier New"/>
          <w:sz w:val="20"/>
          <w:szCs w:val="20"/>
        </w:rPr>
      </w:pPr>
    </w:p>
    <w:p w:rsidR="00476049" w:rsidRDefault="00476049" w:rsidP="00F57996">
      <w:pPr>
        <w:pStyle w:val="BlockText"/>
        <w:tabs>
          <w:tab w:val="clear" w:pos="720"/>
        </w:tabs>
        <w:ind w:left="0" w:right="0" w:firstLine="720"/>
        <w:jc w:val="both"/>
        <w:rPr>
          <w:sz w:val="28"/>
          <w:szCs w:val="28"/>
        </w:rPr>
      </w:pPr>
      <w:r>
        <w:rPr>
          <w:sz w:val="28"/>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476049" w:rsidRDefault="00476049" w:rsidP="00F57996">
      <w:pPr>
        <w:pStyle w:val="BlockText"/>
        <w:tabs>
          <w:tab w:val="clear" w:pos="720"/>
        </w:tabs>
        <w:ind w:left="0" w:right="0" w:firstLine="720"/>
        <w:jc w:val="both"/>
        <w:rPr>
          <w:sz w:val="28"/>
          <w:szCs w:val="28"/>
        </w:rPr>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476049" w:rsidRDefault="00476049" w:rsidP="00F57996">
      <w:pPr>
        <w:pStyle w:val="BlockText"/>
        <w:tabs>
          <w:tab w:val="clear" w:pos="720"/>
        </w:tabs>
        <w:ind w:left="0" w:right="0" w:firstLine="720"/>
        <w:jc w:val="both"/>
        <w:rPr>
          <w:sz w:val="28"/>
          <w:szCs w:val="28"/>
        </w:rPr>
      </w:pPr>
      <w:r>
        <w:rPr>
          <w:sz w:val="28"/>
          <w:szCs w:val="28"/>
        </w:rPr>
        <w:t>4. Подпись должностного лица, вынесшего предписание</w:t>
      </w:r>
    </w:p>
    <w:p w:rsidR="00476049" w:rsidRPr="00AA3C23" w:rsidRDefault="00476049" w:rsidP="00F57996">
      <w:pPr>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____________________</w:t>
      </w:r>
    </w:p>
    <w:p w:rsidR="00476049" w:rsidRDefault="00476049" w:rsidP="00F57996">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5. Копию предписания получил</w:t>
      </w:r>
    </w:p>
    <w:p w:rsidR="00476049" w:rsidRDefault="00476049" w:rsidP="00F5799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476049" w:rsidRDefault="00476049" w:rsidP="00F57996">
      <w:pPr>
        <w:autoSpaceDE w:val="0"/>
        <w:autoSpaceDN w:val="0"/>
        <w:adjustRightInd w:val="0"/>
        <w:jc w:val="both"/>
        <w:rPr>
          <w:rFonts w:ascii="Times New Roman" w:hAnsi="Times New Roman" w:cs="Times New Roman"/>
        </w:rPr>
      </w:pPr>
      <w:r>
        <w:rPr>
          <w:rFonts w:ascii="Times New Roman" w:hAnsi="Times New Roman" w:cs="Times New Roman"/>
        </w:rPr>
        <w:t>(подпись, фамилия, имя, отчество (последнее – при наличии) законного представителя юридического лица либо физического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476049" w:rsidRDefault="00476049" w:rsidP="00F57996">
      <w:pPr>
        <w:autoSpaceDE w:val="0"/>
        <w:autoSpaceDN w:val="0"/>
        <w:adjustRightInd w:val="0"/>
        <w:jc w:val="both"/>
        <w:rPr>
          <w:rFonts w:ascii="Times New Roman" w:hAnsi="Times New Roman" w:cs="Times New Roman"/>
        </w:rPr>
      </w:pPr>
    </w:p>
    <w:p w:rsidR="00476049" w:rsidRDefault="00476049" w:rsidP="00F57996">
      <w:pPr>
        <w:pBdr>
          <w:bottom w:val="single" w:sz="12" w:space="1" w:color="auto"/>
        </w:pBd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предписания направлена заказным почтовым отправлением с уведомлением о вручении / в форме электронного документа </w:t>
      </w:r>
      <w:r w:rsidRPr="00514B01">
        <w:rPr>
          <w:rFonts w:ascii="Times New Roman" w:hAnsi="Times New Roman" w:cs="Times New Roman"/>
          <w:b/>
          <w:bCs/>
          <w:sz w:val="28"/>
          <w:szCs w:val="28"/>
        </w:rPr>
        <w:t>(</w:t>
      </w:r>
      <w:r w:rsidRPr="0030496B">
        <w:rPr>
          <w:rFonts w:ascii="Times New Roman" w:hAnsi="Times New Roman" w:cs="Times New Roman"/>
          <w:i/>
          <w:iCs/>
          <w:sz w:val="28"/>
          <w:szCs w:val="28"/>
        </w:rPr>
        <w:t>нужное подчеркнуть</w:t>
      </w:r>
      <w:r w:rsidRPr="00514B01">
        <w:rPr>
          <w:rFonts w:ascii="Times New Roman" w:hAnsi="Times New Roman" w:cs="Times New Roman"/>
          <w:sz w:val="28"/>
          <w:szCs w:val="28"/>
        </w:rPr>
        <w:t>)</w:t>
      </w:r>
    </w:p>
    <w:p w:rsidR="00476049" w:rsidRPr="003D50A6" w:rsidRDefault="00476049" w:rsidP="003D50A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(подпись, фамилия и инициалы должностного лица)</w:t>
      </w:r>
    </w:p>
    <w:tbl>
      <w:tblPr>
        <w:tblpPr w:leftFromText="180" w:rightFromText="180" w:horzAnchor="page" w:tblpX="1" w:tblpY="-435"/>
        <w:tblW w:w="18874" w:type="dxa"/>
        <w:tblLayout w:type="fixed"/>
        <w:tblLook w:val="0000"/>
      </w:tblPr>
      <w:tblGrid>
        <w:gridCol w:w="3912"/>
        <w:gridCol w:w="7481"/>
        <w:gridCol w:w="7481"/>
      </w:tblGrid>
      <w:tr w:rsidR="00476049" w:rsidRPr="00963FA5">
        <w:trPr>
          <w:cantSplit/>
          <w:trHeight w:val="789"/>
        </w:trPr>
        <w:tc>
          <w:tcPr>
            <w:tcW w:w="3912" w:type="dxa"/>
          </w:tcPr>
          <w:p w:rsidR="00476049" w:rsidRPr="00963FA5" w:rsidRDefault="00476049" w:rsidP="00A54FA7">
            <w:pPr>
              <w:jc w:val="right"/>
              <w:rPr>
                <w:rFonts w:ascii="Times New Roman" w:hAnsi="Times New Roman" w:cs="Times New Roman"/>
                <w:b/>
                <w:bCs/>
              </w:rPr>
            </w:pPr>
            <w:r w:rsidRPr="00963FA5">
              <w:br w:type="page"/>
            </w:r>
          </w:p>
        </w:tc>
        <w:tc>
          <w:tcPr>
            <w:tcW w:w="7481" w:type="dxa"/>
          </w:tcPr>
          <w:p w:rsidR="00476049" w:rsidRPr="00963FA5" w:rsidRDefault="00476049" w:rsidP="0098545E">
            <w:pPr>
              <w:pStyle w:val="Heading7"/>
              <w:jc w:val="right"/>
            </w:pPr>
            <w:r w:rsidRPr="00963FA5">
              <w:t>ПРИЛОЖЕНИЕ № 10</w:t>
            </w:r>
          </w:p>
          <w:p w:rsidR="00476049" w:rsidRPr="00963FA5" w:rsidRDefault="00476049" w:rsidP="0098545E">
            <w:pPr>
              <w:ind w:left="34"/>
              <w:jc w:val="right"/>
              <w:rPr>
                <w:rFonts w:ascii="Times New Roman" w:hAnsi="Times New Roman" w:cs="Times New Roman"/>
                <w:sz w:val="24"/>
                <w:szCs w:val="24"/>
              </w:rPr>
            </w:pPr>
            <w:r w:rsidRPr="00963FA5">
              <w:rPr>
                <w:rFonts w:ascii="Times New Roman" w:hAnsi="Times New Roman" w:cs="Times New Roman"/>
                <w:sz w:val="24"/>
                <w:szCs w:val="24"/>
              </w:rPr>
              <w:t>к административному регламенту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«Сийское»</w:t>
            </w:r>
          </w:p>
          <w:p w:rsidR="00476049" w:rsidRPr="00963FA5" w:rsidRDefault="00476049" w:rsidP="0098545E">
            <w:pPr>
              <w:ind w:left="34"/>
              <w:jc w:val="right"/>
              <w:rPr>
                <w:rFonts w:ascii="Times New Roman" w:hAnsi="Times New Roman" w:cs="Times New Roman"/>
                <w:sz w:val="24"/>
                <w:szCs w:val="24"/>
              </w:rPr>
            </w:pPr>
          </w:p>
        </w:tc>
        <w:tc>
          <w:tcPr>
            <w:tcW w:w="7481" w:type="dxa"/>
          </w:tcPr>
          <w:p w:rsidR="00476049" w:rsidRPr="00963FA5" w:rsidRDefault="00476049" w:rsidP="00A54FA7">
            <w:pPr>
              <w:jc w:val="right"/>
              <w:rPr>
                <w:rFonts w:ascii="Times New Roman" w:hAnsi="Times New Roman" w:cs="Times New Roman"/>
                <w:sz w:val="24"/>
                <w:szCs w:val="24"/>
              </w:rPr>
            </w:pPr>
          </w:p>
        </w:tc>
      </w:tr>
    </w:tbl>
    <w:p w:rsidR="00476049" w:rsidRPr="00963FA5" w:rsidRDefault="00476049" w:rsidP="00F57996">
      <w:pPr>
        <w:widowControl w:val="0"/>
        <w:autoSpaceDE w:val="0"/>
        <w:autoSpaceDN w:val="0"/>
        <w:adjustRightInd w:val="0"/>
        <w:jc w:val="center"/>
        <w:outlineLvl w:val="0"/>
        <w:rPr>
          <w:rFonts w:ascii="Arial" w:hAnsi="Arial" w:cs="Arial"/>
          <w:b/>
          <w:bCs/>
          <w:sz w:val="24"/>
          <w:szCs w:val="24"/>
        </w:rPr>
      </w:pPr>
      <w:r w:rsidRPr="00963FA5">
        <w:rPr>
          <w:rFonts w:ascii="Times New Roman" w:hAnsi="Times New Roman" w:cs="Times New Roman"/>
          <w:b/>
          <w:bCs/>
          <w:sz w:val="28"/>
          <w:szCs w:val="28"/>
        </w:rPr>
        <w:t>Проверочный лист (список контрольных вопросов), используемый при проведении плановой проверки по муниципальному контролю по соблюдению правил благоустройства на территории муниципального образования «Сийское»</w:t>
      </w:r>
      <w:r w:rsidRPr="00963FA5">
        <w:rPr>
          <w:rFonts w:ascii="Arial" w:hAnsi="Arial" w:cs="Arial"/>
          <w:b/>
          <w:bCs/>
          <w:sz w:val="24"/>
          <w:szCs w:val="24"/>
        </w:rPr>
        <w:t xml:space="preserve"> </w:t>
      </w:r>
      <w:r w:rsidRPr="00963FA5">
        <w:rPr>
          <w:rFonts w:ascii="Arial" w:hAnsi="Arial" w:cs="Arial"/>
          <w:b/>
          <w:bCs/>
          <w:sz w:val="24"/>
          <w:szCs w:val="24"/>
        </w:rPr>
        <w:br/>
      </w:r>
    </w:p>
    <w:p w:rsidR="00476049" w:rsidRPr="00963FA5" w:rsidRDefault="00476049" w:rsidP="00F57996">
      <w:pPr>
        <w:widowControl w:val="0"/>
        <w:autoSpaceDE w:val="0"/>
        <w:autoSpaceDN w:val="0"/>
        <w:adjustRightInd w:val="0"/>
        <w:jc w:val="center"/>
        <w:rPr>
          <w:rFonts w:ascii="Times New Roman" w:hAnsi="Times New Roman" w:cs="Times New Roman"/>
          <w:i/>
          <w:iCs/>
          <w:sz w:val="24"/>
          <w:szCs w:val="24"/>
        </w:rPr>
      </w:pPr>
      <w:r w:rsidRPr="00963FA5">
        <w:rPr>
          <w:rFonts w:ascii="Times New Roman" w:hAnsi="Times New Roman" w:cs="Times New Roman"/>
          <w:sz w:val="24"/>
          <w:szCs w:val="24"/>
          <w:u w:val="single"/>
        </w:rPr>
        <w:t>Администрация муниципального образования «Сийское»</w:t>
      </w:r>
      <w:r w:rsidRPr="00963FA5">
        <w:rPr>
          <w:rFonts w:ascii="Times New Roman" w:hAnsi="Times New Roman" w:cs="Times New Roman"/>
          <w:sz w:val="24"/>
          <w:szCs w:val="24"/>
        </w:rPr>
        <w:br/>
      </w:r>
      <w:r w:rsidRPr="00963FA5">
        <w:rPr>
          <w:rFonts w:ascii="Times New Roman" w:hAnsi="Times New Roman" w:cs="Times New Roman"/>
          <w:i/>
          <w:iCs/>
        </w:rPr>
        <w:t>(наименование органа муниципального контроля)</w:t>
      </w:r>
    </w:p>
    <w:p w:rsidR="00476049" w:rsidRPr="00E769A0" w:rsidRDefault="00476049" w:rsidP="00F57996">
      <w:pPr>
        <w:widowControl w:val="0"/>
        <w:autoSpaceDE w:val="0"/>
        <w:autoSpaceDN w:val="0"/>
        <w:adjustRightInd w:val="0"/>
        <w:ind w:firstLine="698"/>
        <w:jc w:val="center"/>
        <w:rPr>
          <w:rFonts w:ascii="Times New Roman" w:hAnsi="Times New Roman" w:cs="Times New Roman"/>
          <w:i/>
          <w:iCs/>
          <w:color w:val="000000"/>
          <w:sz w:val="24"/>
          <w:szCs w:val="24"/>
        </w:rPr>
      </w:pP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1. Распоряжение о проведении плановой проверки:</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 xml:space="preserve">от___________ №____ </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2. Учетный номер проверки и дата присвоения учетного номера проверки в едином реестре проверок:</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__________________________________________________________________________</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__________________________________________________________________________</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3. Должность, фамилия, имя, отчество должностного (ых) лица (лиц) проводящего (их) плановую проверку:</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__________________________________________________________________________</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 xml:space="preserve">__________________________________________________________________________                  </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4. Наименование юридического лица, фамилия, имя, отчество (при наличии) индивидуального предпринимателя:</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__________________________________________________________________________</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__________________________________________________________________________</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5.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w:t>
      </w:r>
    </w:p>
    <w:p w:rsidR="00476049" w:rsidRPr="00E769A0"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w:t>
      </w:r>
    </w:p>
    <w:p w:rsidR="00476049" w:rsidRPr="00E769A0" w:rsidRDefault="00476049" w:rsidP="00F57996">
      <w:pPr>
        <w:widowControl w:val="0"/>
        <w:autoSpaceDE w:val="0"/>
        <w:autoSpaceDN w:val="0"/>
        <w:adjustRightInd w:val="0"/>
        <w:jc w:val="both"/>
        <w:rPr>
          <w:rFonts w:ascii="Times New Roman" w:hAnsi="Times New Roman" w:cs="Times New Roman"/>
          <w:color w:val="000000"/>
          <w:sz w:val="24"/>
          <w:szCs w:val="24"/>
        </w:rPr>
      </w:pPr>
    </w:p>
    <w:p w:rsidR="00476049" w:rsidRPr="00E769A0" w:rsidRDefault="00476049" w:rsidP="00F57996">
      <w:pPr>
        <w:widowControl w:val="0"/>
        <w:autoSpaceDE w:val="0"/>
        <w:autoSpaceDN w:val="0"/>
        <w:adjustRightInd w:val="0"/>
        <w:ind w:firstLine="709"/>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6.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w:t>
      </w:r>
    </w:p>
    <w:p w:rsidR="00476049" w:rsidRPr="00E769A0" w:rsidRDefault="00476049" w:rsidP="00F57996">
      <w:pPr>
        <w:widowControl w:val="0"/>
        <w:autoSpaceDE w:val="0"/>
        <w:autoSpaceDN w:val="0"/>
        <w:adjustRightInd w:val="0"/>
        <w:ind w:firstLine="709"/>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w:t>
      </w:r>
    </w:p>
    <w:p w:rsidR="00476049" w:rsidRPr="00E769A0" w:rsidRDefault="00476049" w:rsidP="00F57996">
      <w:pPr>
        <w:widowControl w:val="0"/>
        <w:autoSpaceDE w:val="0"/>
        <w:autoSpaceDN w:val="0"/>
        <w:adjustRightInd w:val="0"/>
        <w:ind w:firstLine="709"/>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_________________________________________________________________________</w:t>
      </w:r>
    </w:p>
    <w:p w:rsidR="00476049" w:rsidRPr="00E769A0" w:rsidRDefault="00476049" w:rsidP="00F57996">
      <w:pPr>
        <w:widowControl w:val="0"/>
        <w:autoSpaceDE w:val="0"/>
        <w:autoSpaceDN w:val="0"/>
        <w:adjustRightInd w:val="0"/>
        <w:jc w:val="both"/>
        <w:rPr>
          <w:rFonts w:ascii="Times New Roman" w:hAnsi="Times New Roman" w:cs="Times New Roman"/>
          <w:color w:val="000000"/>
          <w:sz w:val="24"/>
          <w:szCs w:val="24"/>
        </w:rPr>
      </w:pPr>
    </w:p>
    <w:p w:rsidR="00476049"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r w:rsidRPr="00E769A0">
        <w:rPr>
          <w:rFonts w:ascii="Times New Roman" w:hAnsi="Times New Roman" w:cs="Times New Roman"/>
          <w:color w:val="000000"/>
          <w:sz w:val="24"/>
          <w:szCs w:val="24"/>
        </w:rPr>
        <w:t>7.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w:t>
      </w:r>
      <w:r>
        <w:rPr>
          <w:rFonts w:ascii="Times New Roman" w:hAnsi="Times New Roman" w:cs="Times New Roman"/>
          <w:color w:val="000000"/>
          <w:sz w:val="24"/>
          <w:szCs w:val="24"/>
        </w:rPr>
        <w:t>, составляющих предмет проверки:</w:t>
      </w:r>
    </w:p>
    <w:p w:rsidR="00476049" w:rsidRDefault="00476049" w:rsidP="00F57996">
      <w:pPr>
        <w:widowControl w:val="0"/>
        <w:autoSpaceDE w:val="0"/>
        <w:autoSpaceDN w:val="0"/>
        <w:adjustRightInd w:val="0"/>
        <w:ind w:firstLine="720"/>
        <w:jc w:val="both"/>
        <w:rPr>
          <w:rFonts w:ascii="Times New Roman" w:hAnsi="Times New Roman" w:cs="Times New Roman"/>
          <w:color w:val="000000"/>
          <w:sz w:val="24"/>
          <w:szCs w:val="24"/>
        </w:rPr>
      </w:pPr>
    </w:p>
    <w:p w:rsidR="00476049" w:rsidRPr="00E769A0" w:rsidRDefault="00476049" w:rsidP="00F57996">
      <w:pPr>
        <w:widowControl w:val="0"/>
        <w:autoSpaceDE w:val="0"/>
        <w:autoSpaceDN w:val="0"/>
        <w:adjustRightInd w:val="0"/>
        <w:jc w:val="both"/>
        <w:rPr>
          <w:rFonts w:ascii="Times New Roman" w:hAnsi="Times New Roman" w:cs="Times New Roman"/>
          <w:color w:val="000000"/>
          <w:sz w:val="24"/>
          <w:szCs w:val="24"/>
        </w:rPr>
        <w:sectPr w:rsidR="00476049" w:rsidRPr="00E769A0">
          <w:pgSz w:w="11900" w:h="16800"/>
          <w:pgMar w:top="1134" w:right="851" w:bottom="1134" w:left="1134" w:header="720" w:footer="720" w:gutter="0"/>
          <w:cols w:space="720"/>
        </w:sectPr>
      </w:pPr>
    </w:p>
    <w:tbl>
      <w:tblPr>
        <w:tblpPr w:leftFromText="180" w:rightFromText="180" w:vertAnchor="text" w:horzAnchor="page" w:tblpX="501" w:tblpY="-367"/>
        <w:tblW w:w="11307"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943"/>
        <w:gridCol w:w="3261"/>
        <w:gridCol w:w="1701"/>
        <w:gridCol w:w="1417"/>
        <w:gridCol w:w="1418"/>
      </w:tblGrid>
      <w:tr w:rsidR="00476049" w:rsidRPr="004C1D89">
        <w:trPr>
          <w:trHeight w:val="421"/>
        </w:trPr>
        <w:tc>
          <w:tcPr>
            <w:tcW w:w="567" w:type="dxa"/>
            <w:vMerge w:val="restart"/>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r w:rsidRPr="004C1D89">
              <w:rPr>
                <w:rFonts w:ascii="Times New Roman" w:hAnsi="Times New Roman" w:cs="Times New Roman"/>
                <w:color w:val="000000"/>
                <w:sz w:val="22"/>
                <w:szCs w:val="22"/>
              </w:rPr>
              <w:t>№ п/п</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r w:rsidRPr="004C1D89">
              <w:rPr>
                <w:rFonts w:ascii="Times New Roman" w:hAnsi="Times New Roman" w:cs="Times New Roman"/>
                <w:color w:val="000000"/>
                <w:sz w:val="22"/>
                <w:szCs w:val="22"/>
              </w:rPr>
              <w:t>Контрольный вопрос</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r w:rsidRPr="004C1D89">
              <w:rPr>
                <w:rFonts w:ascii="Times New Roman" w:hAnsi="Times New Roman" w:cs="Times New Roman"/>
                <w:color w:val="000000"/>
                <w:sz w:val="22"/>
                <w:szCs w:val="22"/>
              </w:rPr>
              <w:t>Реквизиты нормативного правового акта (подзаконного правового акта), содержащего обязательные требования</w:t>
            </w:r>
          </w:p>
        </w:tc>
        <w:tc>
          <w:tcPr>
            <w:tcW w:w="4536" w:type="dxa"/>
            <w:gridSpan w:val="3"/>
            <w:tcBorders>
              <w:top w:val="single" w:sz="4" w:space="0" w:color="auto"/>
              <w:left w:val="nil"/>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r w:rsidRPr="004C1D89">
              <w:rPr>
                <w:rFonts w:ascii="Times New Roman" w:hAnsi="Times New Roman" w:cs="Times New Roman"/>
                <w:color w:val="000000"/>
                <w:sz w:val="22"/>
                <w:szCs w:val="22"/>
              </w:rPr>
              <w:t>Вывод о соблюдении</w:t>
            </w:r>
          </w:p>
        </w:tc>
      </w:tr>
      <w:tr w:rsidR="00476049" w:rsidRPr="004C1D89">
        <w:tc>
          <w:tcPr>
            <w:tcW w:w="567" w:type="dxa"/>
            <w:vMerge/>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p>
        </w:tc>
        <w:tc>
          <w:tcPr>
            <w:tcW w:w="2943" w:type="dxa"/>
            <w:vMerge/>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r w:rsidRPr="004C1D89">
              <w:rPr>
                <w:rFonts w:ascii="Times New Roman" w:hAnsi="Times New Roman" w:cs="Times New Roman"/>
                <w:color w:val="000000"/>
                <w:sz w:val="22"/>
                <w:szCs w:val="22"/>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r w:rsidRPr="004C1D89">
              <w:rPr>
                <w:rFonts w:ascii="Times New Roman" w:hAnsi="Times New Roman" w:cs="Times New Roman"/>
                <w:color w:val="000000"/>
                <w:sz w:val="22"/>
                <w:szCs w:val="22"/>
              </w:rPr>
              <w:t>не соответствует</w:t>
            </w: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sz w:val="22"/>
                <w:szCs w:val="22"/>
              </w:rPr>
            </w:pPr>
            <w:r w:rsidRPr="004C1D89">
              <w:rPr>
                <w:rFonts w:ascii="Times New Roman" w:hAnsi="Times New Roman" w:cs="Times New Roman"/>
                <w:color w:val="000000"/>
                <w:sz w:val="22"/>
                <w:szCs w:val="22"/>
              </w:rPr>
              <w:t>не требуется</w:t>
            </w: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Соответствие размещения и содержания информационных конструкций</w:t>
            </w:r>
            <w:r w:rsidRPr="003E0782">
              <w:rPr>
                <w:rFonts w:ascii="Arial" w:hAnsi="Arial" w:cs="Arial"/>
                <w:sz w:val="24"/>
                <w:szCs w:val="24"/>
              </w:rPr>
              <w:t xml:space="preserve"> </w:t>
            </w:r>
            <w:r w:rsidRPr="003E0782">
              <w:rPr>
                <w:rFonts w:ascii="Times New Roman" w:hAnsi="Times New Roman" w:cs="Times New Roman"/>
                <w:color w:val="00000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11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both"/>
              <w:rPr>
                <w:rFonts w:ascii="Times New Roman" w:hAnsi="Times New Roman" w:cs="Times New Roman"/>
              </w:rPr>
            </w:pPr>
            <w:r w:rsidRPr="003E0782">
              <w:rPr>
                <w:rFonts w:ascii="Times New Roman" w:hAnsi="Times New Roman" w:cs="Times New Roman"/>
              </w:rPr>
              <w:t xml:space="preserve"> Соблюдение основных положений об организации благоустройства, содержания и  уборки территории</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rPr>
            </w:pPr>
            <w:r w:rsidRPr="003E0782">
              <w:rPr>
                <w:rFonts w:ascii="Times New Roman" w:hAnsi="Times New Roman" w:cs="Times New Roman"/>
              </w:rPr>
              <w:t>Пункт 12.1</w:t>
            </w:r>
            <w:r w:rsidRPr="003E0782">
              <w:rPr>
                <w:rFonts w:ascii="Arial" w:hAnsi="Arial" w:cs="Arial"/>
                <w:sz w:val="24"/>
                <w:szCs w:val="24"/>
              </w:rPr>
              <w:t xml:space="preserve"> </w:t>
            </w:r>
            <w:r w:rsidRPr="003E0782">
              <w:rPr>
                <w:rFonts w:ascii="Times New Roman" w:hAnsi="Times New Roman" w:cs="Times New Roman"/>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3</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 xml:space="preserve">Соответствие содержания элементов внешнего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 xml:space="preserve"> Пункт 12.2</w:t>
            </w:r>
            <w:r w:rsidRPr="003E0782">
              <w:rPr>
                <w:rFonts w:ascii="Arial" w:hAnsi="Arial" w:cs="Arial"/>
                <w:sz w:val="24"/>
                <w:szCs w:val="24"/>
              </w:rPr>
              <w:t xml:space="preserve"> </w:t>
            </w:r>
            <w:r w:rsidRPr="003E0782">
              <w:rPr>
                <w:rFonts w:ascii="Times New Roman" w:hAnsi="Times New Roman" w:cs="Times New Roman"/>
                <w:color w:val="00000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4</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Соответствие содержания территорий</w:t>
            </w:r>
            <w:r w:rsidRPr="003E0782">
              <w:rPr>
                <w:rFonts w:ascii="Arial" w:hAnsi="Arial" w:cs="Arial"/>
                <w:sz w:val="24"/>
                <w:szCs w:val="24"/>
              </w:rPr>
              <w:t xml:space="preserve"> </w:t>
            </w:r>
            <w:r w:rsidRPr="003E0782">
              <w:rPr>
                <w:rFonts w:ascii="Times New Roman" w:hAnsi="Times New Roman" w:cs="Times New Roman"/>
                <w:color w:val="000000"/>
              </w:rPr>
              <w:t>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12.3.1</w:t>
            </w:r>
            <w:r w:rsidRPr="003E0782">
              <w:rPr>
                <w:rFonts w:ascii="Arial" w:hAnsi="Arial" w:cs="Arial"/>
                <w:sz w:val="24"/>
                <w:szCs w:val="24"/>
              </w:rPr>
              <w:t xml:space="preserve"> </w:t>
            </w:r>
            <w:r w:rsidRPr="003E0782">
              <w:rPr>
                <w:rFonts w:ascii="Times New Roman" w:hAnsi="Times New Roman" w:cs="Times New Roman"/>
                <w:color w:val="00000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5</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Соответствие содержания придомовых территорий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12.3.2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6</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 xml:space="preserve">Соответствие объектов торговли и общественного питания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12.3.3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7</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Соответствие мест погребения (общественные  кладбища)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 xml:space="preserve">           Пункт  12.3.4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8</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 xml:space="preserve">Соответствие территорий  автозаправочных станций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12.3.5</w:t>
            </w:r>
            <w:r w:rsidRPr="003E0782">
              <w:rPr>
                <w:rFonts w:ascii="Arial" w:hAnsi="Arial" w:cs="Arial"/>
                <w:sz w:val="24"/>
                <w:szCs w:val="24"/>
              </w:rPr>
              <w:t xml:space="preserve"> </w:t>
            </w:r>
            <w:r w:rsidRPr="003E0782">
              <w:rPr>
                <w:rFonts w:ascii="Times New Roman" w:hAnsi="Times New Roman" w:cs="Times New Roman"/>
                <w:color w:val="00000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9</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Соответствие водных объектов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12.3.7</w:t>
            </w:r>
            <w:r w:rsidRPr="003E0782">
              <w:rPr>
                <w:rFonts w:ascii="Arial" w:hAnsi="Arial" w:cs="Arial"/>
                <w:sz w:val="24"/>
                <w:szCs w:val="24"/>
              </w:rPr>
              <w:t xml:space="preserve"> </w:t>
            </w:r>
            <w:r w:rsidRPr="003E0782">
              <w:rPr>
                <w:rFonts w:ascii="Times New Roman" w:hAnsi="Times New Roman" w:cs="Times New Roman"/>
                <w:color w:val="00000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10</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Соблюдение основных положений уборки территорий в зимний и летний периоды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13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11</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rPr>
              <w:t>Соблюдение основных положений организации</w:t>
            </w:r>
            <w:r w:rsidRPr="003E0782">
              <w:rPr>
                <w:rFonts w:ascii="Times New Roman" w:hAnsi="Times New Roman" w:cs="Times New Roman"/>
                <w:color w:val="FF0000"/>
              </w:rPr>
              <w:t xml:space="preserve"> </w:t>
            </w:r>
            <w:r w:rsidRPr="003E0782">
              <w:rPr>
                <w:rFonts w:ascii="Times New Roman" w:hAnsi="Times New Roman" w:cs="Times New Roman"/>
                <w:color w:val="000000"/>
              </w:rPr>
              <w:t>сбора отходов</w:t>
            </w:r>
            <w:r w:rsidRPr="003E0782">
              <w:rPr>
                <w:rFonts w:ascii="Arial" w:hAnsi="Arial" w:cs="Arial"/>
                <w:sz w:val="24"/>
                <w:szCs w:val="24"/>
              </w:rPr>
              <w:t xml:space="preserve"> </w:t>
            </w:r>
            <w:r w:rsidRPr="003E0782">
              <w:rPr>
                <w:rFonts w:ascii="Times New Roman" w:hAnsi="Times New Roman" w:cs="Times New Roman"/>
                <w:color w:val="000000"/>
              </w:rPr>
              <w:t xml:space="preserve">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14.1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12</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rPr>
            </w:pPr>
            <w:r w:rsidRPr="003E0782">
              <w:rPr>
                <w:rFonts w:ascii="Times New Roman" w:hAnsi="Times New Roman" w:cs="Times New Roman"/>
              </w:rPr>
              <w:t>Соблюдение организации сбора отходов</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14.2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13</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 xml:space="preserve">Соблюдение содержания мест временного хранения бытовых отходов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14.3</w:t>
            </w:r>
            <w:r w:rsidRPr="003E0782">
              <w:rPr>
                <w:rFonts w:ascii="Arial" w:hAnsi="Arial" w:cs="Arial"/>
                <w:sz w:val="24"/>
                <w:szCs w:val="24"/>
              </w:rPr>
              <w:t xml:space="preserve"> </w:t>
            </w:r>
            <w:r w:rsidRPr="003E0782">
              <w:rPr>
                <w:rFonts w:ascii="Times New Roman" w:hAnsi="Times New Roman" w:cs="Times New Roman"/>
                <w:color w:val="00000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14</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 xml:space="preserve">Соблюдение организации вывоза бытовых отходов   правилам благоустройства </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14.4</w:t>
            </w:r>
            <w:r w:rsidRPr="003E0782">
              <w:rPr>
                <w:rFonts w:ascii="Arial" w:hAnsi="Arial" w:cs="Arial"/>
                <w:sz w:val="24"/>
                <w:szCs w:val="24"/>
              </w:rPr>
              <w:t xml:space="preserve"> </w:t>
            </w:r>
            <w:r w:rsidRPr="003E0782">
              <w:rPr>
                <w:rFonts w:ascii="Times New Roman" w:hAnsi="Times New Roman" w:cs="Times New Roman"/>
                <w:color w:val="00000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15</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color w:val="000000"/>
              </w:rPr>
            </w:pPr>
            <w:r w:rsidRPr="003E0782">
              <w:rPr>
                <w:rFonts w:ascii="Times New Roman" w:hAnsi="Times New Roman" w:cs="Times New Roman"/>
                <w:color w:val="000000"/>
              </w:rPr>
              <w:t>Соблюдение требований производства земляных работ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15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r w:rsidR="00476049" w:rsidRPr="004C1D89">
        <w:tc>
          <w:tcPr>
            <w:tcW w:w="567" w:type="dxa"/>
            <w:tcBorders>
              <w:top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16</w:t>
            </w:r>
          </w:p>
        </w:tc>
        <w:tc>
          <w:tcPr>
            <w:tcW w:w="2943"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ind w:firstLine="34"/>
              <w:jc w:val="center"/>
              <w:rPr>
                <w:rFonts w:ascii="Times New Roman" w:hAnsi="Times New Roman" w:cs="Times New Roman"/>
              </w:rPr>
            </w:pPr>
            <w:r w:rsidRPr="003E0782">
              <w:rPr>
                <w:rFonts w:ascii="Times New Roman" w:hAnsi="Times New Roman" w:cs="Times New Roman"/>
              </w:rPr>
              <w:t>Соблюдение содержания, создания и охраны зеленых насаждений правилам благоустройства</w:t>
            </w:r>
          </w:p>
        </w:tc>
        <w:tc>
          <w:tcPr>
            <w:tcW w:w="3261" w:type="dxa"/>
            <w:tcBorders>
              <w:top w:val="single" w:sz="4" w:space="0" w:color="auto"/>
              <w:left w:val="single" w:sz="4" w:space="0" w:color="auto"/>
              <w:bottom w:val="single" w:sz="4" w:space="0" w:color="auto"/>
              <w:right w:val="single" w:sz="4" w:space="0" w:color="auto"/>
            </w:tcBorders>
            <w:vAlign w:val="center"/>
          </w:tcPr>
          <w:p w:rsidR="00476049" w:rsidRPr="003E0782" w:rsidRDefault="00476049" w:rsidP="003D50A6">
            <w:pPr>
              <w:widowControl w:val="0"/>
              <w:autoSpaceDE w:val="0"/>
              <w:autoSpaceDN w:val="0"/>
              <w:adjustRightInd w:val="0"/>
              <w:jc w:val="center"/>
              <w:rPr>
                <w:rFonts w:ascii="Times New Roman" w:hAnsi="Times New Roman" w:cs="Times New Roman"/>
                <w:color w:val="000000"/>
              </w:rPr>
            </w:pPr>
            <w:r w:rsidRPr="003E0782">
              <w:rPr>
                <w:rFonts w:ascii="Times New Roman" w:hAnsi="Times New Roman" w:cs="Times New Roman"/>
                <w:color w:val="000000"/>
              </w:rPr>
              <w:t>Пункт 16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7"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c>
          <w:tcPr>
            <w:tcW w:w="1418" w:type="dxa"/>
            <w:tcBorders>
              <w:top w:val="single" w:sz="4" w:space="0" w:color="auto"/>
              <w:left w:val="single" w:sz="4" w:space="0" w:color="auto"/>
              <w:bottom w:val="single" w:sz="4" w:space="0" w:color="auto"/>
            </w:tcBorders>
            <w:vAlign w:val="center"/>
          </w:tcPr>
          <w:p w:rsidR="00476049" w:rsidRPr="004C1D89" w:rsidRDefault="00476049" w:rsidP="003D50A6">
            <w:pPr>
              <w:widowControl w:val="0"/>
              <w:autoSpaceDE w:val="0"/>
              <w:autoSpaceDN w:val="0"/>
              <w:adjustRightInd w:val="0"/>
              <w:jc w:val="center"/>
              <w:rPr>
                <w:rFonts w:ascii="Times New Roman" w:hAnsi="Times New Roman" w:cs="Times New Roman"/>
                <w:color w:val="000000"/>
              </w:rPr>
            </w:pPr>
          </w:p>
        </w:tc>
      </w:tr>
    </w:tbl>
    <w:p w:rsidR="00476049" w:rsidRDefault="00476049" w:rsidP="00F57996">
      <w:pPr>
        <w:pStyle w:val="Footer"/>
        <w:tabs>
          <w:tab w:val="clear" w:pos="4677"/>
          <w:tab w:val="clear" w:pos="9355"/>
        </w:tabs>
        <w:rPr>
          <w:rFonts w:ascii="Times New Roman" w:hAnsi="Times New Roman" w:cs="Times New Roman"/>
        </w:rPr>
      </w:pPr>
    </w:p>
    <w:p w:rsidR="00476049" w:rsidRPr="004C1D89" w:rsidRDefault="00476049" w:rsidP="00F57996">
      <w:pPr>
        <w:widowControl w:val="0"/>
        <w:autoSpaceDE w:val="0"/>
        <w:autoSpaceDN w:val="0"/>
        <w:adjustRightInd w:val="0"/>
        <w:jc w:val="both"/>
        <w:rPr>
          <w:rFonts w:ascii="Arial" w:hAnsi="Arial" w:cs="Arial"/>
          <w:color w:val="000000"/>
          <w:sz w:val="24"/>
          <w:szCs w:val="24"/>
        </w:rPr>
      </w:pPr>
    </w:p>
    <w:p w:rsidR="00476049" w:rsidRPr="004C1D89" w:rsidRDefault="00476049" w:rsidP="00F57996">
      <w:pPr>
        <w:widowControl w:val="0"/>
        <w:autoSpaceDE w:val="0"/>
        <w:autoSpaceDN w:val="0"/>
        <w:adjustRightInd w:val="0"/>
        <w:ind w:firstLine="720"/>
        <w:jc w:val="both"/>
        <w:rPr>
          <w:rFonts w:ascii="Arial" w:hAnsi="Arial" w:cs="Arial"/>
          <w:color w:val="000000"/>
          <w:sz w:val="24"/>
          <w:szCs w:val="24"/>
        </w:rPr>
      </w:pPr>
    </w:p>
    <w:p w:rsidR="00476049" w:rsidRPr="004C1D89" w:rsidRDefault="00476049" w:rsidP="00F57996">
      <w:pPr>
        <w:widowControl w:val="0"/>
        <w:autoSpaceDE w:val="0"/>
        <w:autoSpaceDN w:val="0"/>
        <w:adjustRightInd w:val="0"/>
        <w:jc w:val="both"/>
        <w:rPr>
          <w:rFonts w:ascii="Times New Roman" w:hAnsi="Times New Roman" w:cs="Times New Roman"/>
          <w:color w:val="000000"/>
          <w:sz w:val="24"/>
          <w:szCs w:val="24"/>
        </w:rPr>
      </w:pPr>
      <w:r w:rsidRPr="004C1D89">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6049" w:rsidRPr="004C1D89" w:rsidRDefault="00476049" w:rsidP="00F57996">
      <w:pPr>
        <w:widowControl w:val="0"/>
        <w:autoSpaceDE w:val="0"/>
        <w:autoSpaceDN w:val="0"/>
        <w:adjustRightInd w:val="0"/>
        <w:ind w:left="-142"/>
        <w:jc w:val="center"/>
        <w:rPr>
          <w:rFonts w:ascii="Times New Roman" w:hAnsi="Times New Roman" w:cs="Times New Roman"/>
          <w:i/>
          <w:iCs/>
          <w:color w:val="000000"/>
        </w:rPr>
      </w:pPr>
      <w:r w:rsidRPr="004C1D89">
        <w:rPr>
          <w:rFonts w:ascii="Times New Roman" w:hAnsi="Times New Roman" w:cs="Times New Roman"/>
          <w:i/>
          <w:iCs/>
          <w:color w:val="000000"/>
        </w:rPr>
        <w:t>(пояснения и дополнения по контрольным вопросам, содержащимся в перечне)</w:t>
      </w:r>
    </w:p>
    <w:p w:rsidR="00476049" w:rsidRPr="004C1D89" w:rsidRDefault="00476049" w:rsidP="00F57996">
      <w:pPr>
        <w:widowControl w:val="0"/>
        <w:autoSpaceDE w:val="0"/>
        <w:autoSpaceDN w:val="0"/>
        <w:adjustRightInd w:val="0"/>
        <w:ind w:left="-142" w:firstLine="720"/>
        <w:jc w:val="both"/>
        <w:rPr>
          <w:rFonts w:ascii="Arial" w:hAnsi="Arial" w:cs="Arial"/>
          <w:color w:val="000000"/>
          <w:sz w:val="24"/>
          <w:szCs w:val="24"/>
        </w:rPr>
      </w:pPr>
    </w:p>
    <w:p w:rsidR="00476049" w:rsidRPr="004C1D89" w:rsidRDefault="00476049" w:rsidP="00F57996">
      <w:pPr>
        <w:widowControl w:val="0"/>
        <w:autoSpaceDE w:val="0"/>
        <w:autoSpaceDN w:val="0"/>
        <w:adjustRightInd w:val="0"/>
        <w:rPr>
          <w:rFonts w:ascii="Times New Roman" w:hAnsi="Times New Roman" w:cs="Times New Roman"/>
          <w:i/>
          <w:iCs/>
          <w:color w:val="000000"/>
          <w:sz w:val="28"/>
          <w:szCs w:val="28"/>
        </w:rPr>
      </w:pPr>
      <w:r w:rsidRPr="004C1D89">
        <w:rPr>
          <w:rFonts w:ascii="Times New Roman" w:hAnsi="Times New Roman" w:cs="Times New Roman"/>
          <w:i/>
          <w:iCs/>
          <w:color w:val="000000"/>
          <w:sz w:val="28"/>
          <w:szCs w:val="28"/>
        </w:rPr>
        <w:t>________________________________________________________                                _______                              __________</w:t>
      </w:r>
    </w:p>
    <w:p w:rsidR="00476049" w:rsidRPr="004C1D89" w:rsidRDefault="00476049" w:rsidP="00F57996">
      <w:pPr>
        <w:widowControl w:val="0"/>
        <w:autoSpaceDE w:val="0"/>
        <w:autoSpaceDN w:val="0"/>
        <w:adjustRightInd w:val="0"/>
        <w:rPr>
          <w:rFonts w:ascii="Times New Roman" w:hAnsi="Times New Roman" w:cs="Times New Roman"/>
          <w:i/>
          <w:iCs/>
          <w:color w:val="000000"/>
        </w:rPr>
      </w:pPr>
      <w:r w:rsidRPr="004C1D89">
        <w:rPr>
          <w:rFonts w:ascii="Times New Roman" w:hAnsi="Times New Roman" w:cs="Times New Roman"/>
          <w:i/>
          <w:iCs/>
          <w:color w:val="000000"/>
        </w:rPr>
        <w:t>(должность и ФИО должностного лица, проводящего плановую проверку  и                                                                        (подпись)                                                    (дата)</w:t>
      </w:r>
    </w:p>
    <w:p w:rsidR="00476049" w:rsidRPr="004C1D89" w:rsidRDefault="00476049" w:rsidP="00F57996">
      <w:pPr>
        <w:widowControl w:val="0"/>
        <w:autoSpaceDE w:val="0"/>
        <w:autoSpaceDN w:val="0"/>
        <w:adjustRightInd w:val="0"/>
        <w:rPr>
          <w:rFonts w:ascii="Times New Roman" w:hAnsi="Times New Roman" w:cs="Times New Roman"/>
          <w:i/>
          <w:iCs/>
          <w:color w:val="000000"/>
        </w:rPr>
      </w:pPr>
      <w:r w:rsidRPr="004C1D89">
        <w:rPr>
          <w:rFonts w:ascii="Times New Roman" w:hAnsi="Times New Roman" w:cs="Times New Roman"/>
          <w:i/>
          <w:iCs/>
          <w:color w:val="000000"/>
        </w:rPr>
        <w:t>заполнившего проверочный лист)</w:t>
      </w:r>
    </w:p>
    <w:p w:rsidR="00476049" w:rsidRPr="004C1D89" w:rsidRDefault="00476049" w:rsidP="00F57996">
      <w:pPr>
        <w:widowControl w:val="0"/>
        <w:autoSpaceDE w:val="0"/>
        <w:autoSpaceDN w:val="0"/>
        <w:adjustRightInd w:val="0"/>
        <w:rPr>
          <w:rFonts w:ascii="Times New Roman" w:hAnsi="Times New Roman" w:cs="Times New Roman"/>
          <w:i/>
          <w:iCs/>
          <w:color w:val="000000"/>
          <w:sz w:val="28"/>
          <w:szCs w:val="28"/>
        </w:rPr>
      </w:pPr>
    </w:p>
    <w:p w:rsidR="00476049" w:rsidRPr="004C1D89" w:rsidRDefault="00476049" w:rsidP="00F57996">
      <w:pPr>
        <w:widowControl w:val="0"/>
        <w:autoSpaceDE w:val="0"/>
        <w:autoSpaceDN w:val="0"/>
        <w:adjustRightInd w:val="0"/>
        <w:rPr>
          <w:rFonts w:ascii="Times New Roman" w:hAnsi="Times New Roman" w:cs="Times New Roman"/>
          <w:i/>
          <w:iCs/>
          <w:color w:val="000000"/>
          <w:sz w:val="28"/>
          <w:szCs w:val="28"/>
        </w:rPr>
      </w:pPr>
      <w:r w:rsidRPr="004C1D89">
        <w:rPr>
          <w:rFonts w:ascii="Times New Roman" w:hAnsi="Times New Roman" w:cs="Times New Roman"/>
          <w:i/>
          <w:iCs/>
          <w:color w:val="000000"/>
          <w:sz w:val="28"/>
          <w:szCs w:val="28"/>
        </w:rPr>
        <w:t>________________________________________________________                                _______                              __________</w:t>
      </w:r>
    </w:p>
    <w:p w:rsidR="00476049" w:rsidRPr="004C1D89" w:rsidRDefault="00476049" w:rsidP="00F57996">
      <w:pPr>
        <w:widowControl w:val="0"/>
        <w:autoSpaceDE w:val="0"/>
        <w:autoSpaceDN w:val="0"/>
        <w:adjustRightInd w:val="0"/>
        <w:rPr>
          <w:rFonts w:ascii="Times New Roman" w:hAnsi="Times New Roman" w:cs="Times New Roman"/>
          <w:i/>
          <w:iCs/>
          <w:color w:val="000000"/>
        </w:rPr>
      </w:pPr>
      <w:r w:rsidRPr="004C1D89">
        <w:rPr>
          <w:rFonts w:ascii="Times New Roman" w:hAnsi="Times New Roman" w:cs="Times New Roman"/>
          <w:i/>
          <w:iCs/>
          <w:color w:val="000000"/>
        </w:rPr>
        <w:t>(должность и ФИО должностного лица юридического лица,                                                                                                   (подпись)                                                    (дата)</w:t>
      </w:r>
    </w:p>
    <w:p w:rsidR="00476049" w:rsidRPr="004C1D89" w:rsidRDefault="00476049" w:rsidP="00F57996">
      <w:pPr>
        <w:widowControl w:val="0"/>
        <w:autoSpaceDE w:val="0"/>
        <w:autoSpaceDN w:val="0"/>
        <w:adjustRightInd w:val="0"/>
        <w:rPr>
          <w:rFonts w:ascii="Times New Roman" w:hAnsi="Times New Roman" w:cs="Times New Roman"/>
          <w:i/>
          <w:iCs/>
          <w:color w:val="000000"/>
        </w:rPr>
      </w:pPr>
      <w:r w:rsidRPr="004C1D89">
        <w:rPr>
          <w:rFonts w:ascii="Times New Roman" w:hAnsi="Times New Roman" w:cs="Times New Roman"/>
          <w:i/>
          <w:iCs/>
          <w:color w:val="000000"/>
        </w:rPr>
        <w:t>ФИО индивидуального предпринимателя присутствовавшего</w:t>
      </w:r>
    </w:p>
    <w:p w:rsidR="00476049" w:rsidRPr="004C1D89" w:rsidRDefault="00476049" w:rsidP="00F57996">
      <w:pPr>
        <w:widowControl w:val="0"/>
        <w:autoSpaceDE w:val="0"/>
        <w:autoSpaceDN w:val="0"/>
        <w:adjustRightInd w:val="0"/>
        <w:rPr>
          <w:rFonts w:ascii="Times New Roman" w:hAnsi="Times New Roman" w:cs="Times New Roman"/>
          <w:i/>
          <w:iCs/>
          <w:color w:val="000000"/>
        </w:rPr>
      </w:pPr>
      <w:r w:rsidRPr="004C1D89">
        <w:rPr>
          <w:rFonts w:ascii="Times New Roman" w:hAnsi="Times New Roman" w:cs="Times New Roman"/>
          <w:i/>
          <w:iCs/>
          <w:color w:val="000000"/>
        </w:rPr>
        <w:t>при заполнении проверочного листа)</w:t>
      </w:r>
    </w:p>
    <w:p w:rsidR="00476049" w:rsidRDefault="00476049"/>
    <w:sectPr w:rsidR="00476049" w:rsidSect="00933F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049" w:rsidRDefault="00476049" w:rsidP="004E3DB6">
      <w:r>
        <w:separator/>
      </w:r>
    </w:p>
  </w:endnote>
  <w:endnote w:type="continuationSeparator" w:id="1">
    <w:p w:rsidR="00476049" w:rsidRDefault="00476049" w:rsidP="004E3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476049">
    <w:pPr>
      <w:pStyle w:val="Footer"/>
      <w:ind w:right="360"/>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049" w:rsidRDefault="00476049" w:rsidP="004E3DB6">
      <w:r>
        <w:separator/>
      </w:r>
    </w:p>
  </w:footnote>
  <w:footnote w:type="continuationSeparator" w:id="1">
    <w:p w:rsidR="00476049" w:rsidRDefault="00476049" w:rsidP="004E3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996"/>
    <w:rsid w:val="00000399"/>
    <w:rsid w:val="0000090B"/>
    <w:rsid w:val="00000D90"/>
    <w:rsid w:val="0000134D"/>
    <w:rsid w:val="0000174F"/>
    <w:rsid w:val="00001CDB"/>
    <w:rsid w:val="00001DB5"/>
    <w:rsid w:val="00002E14"/>
    <w:rsid w:val="00002FFF"/>
    <w:rsid w:val="00003075"/>
    <w:rsid w:val="00003FB9"/>
    <w:rsid w:val="00004A42"/>
    <w:rsid w:val="00005875"/>
    <w:rsid w:val="000059B4"/>
    <w:rsid w:val="000059EF"/>
    <w:rsid w:val="00005E6F"/>
    <w:rsid w:val="00005F45"/>
    <w:rsid w:val="000061DD"/>
    <w:rsid w:val="000064BE"/>
    <w:rsid w:val="00006592"/>
    <w:rsid w:val="000070EF"/>
    <w:rsid w:val="00007C04"/>
    <w:rsid w:val="00007E0E"/>
    <w:rsid w:val="00010093"/>
    <w:rsid w:val="00010759"/>
    <w:rsid w:val="00010CBB"/>
    <w:rsid w:val="00011516"/>
    <w:rsid w:val="000118C1"/>
    <w:rsid w:val="00011CAA"/>
    <w:rsid w:val="0001296D"/>
    <w:rsid w:val="00013170"/>
    <w:rsid w:val="000132AB"/>
    <w:rsid w:val="00013542"/>
    <w:rsid w:val="000135D3"/>
    <w:rsid w:val="00013735"/>
    <w:rsid w:val="0001397C"/>
    <w:rsid w:val="00013F26"/>
    <w:rsid w:val="0001475F"/>
    <w:rsid w:val="00014D2A"/>
    <w:rsid w:val="00014D4C"/>
    <w:rsid w:val="00014F4F"/>
    <w:rsid w:val="00014FD2"/>
    <w:rsid w:val="00015B36"/>
    <w:rsid w:val="00015BF7"/>
    <w:rsid w:val="00015BFD"/>
    <w:rsid w:val="00015D18"/>
    <w:rsid w:val="00015E93"/>
    <w:rsid w:val="00017290"/>
    <w:rsid w:val="00017490"/>
    <w:rsid w:val="00017AEE"/>
    <w:rsid w:val="000204A7"/>
    <w:rsid w:val="000206E5"/>
    <w:rsid w:val="00020AEA"/>
    <w:rsid w:val="00020ED3"/>
    <w:rsid w:val="00021188"/>
    <w:rsid w:val="00021902"/>
    <w:rsid w:val="000219BE"/>
    <w:rsid w:val="0002284F"/>
    <w:rsid w:val="00023632"/>
    <w:rsid w:val="00024D98"/>
    <w:rsid w:val="00025C09"/>
    <w:rsid w:val="00026550"/>
    <w:rsid w:val="00026694"/>
    <w:rsid w:val="00026C22"/>
    <w:rsid w:val="00026E14"/>
    <w:rsid w:val="000270ED"/>
    <w:rsid w:val="000276DD"/>
    <w:rsid w:val="00027E6D"/>
    <w:rsid w:val="000304CD"/>
    <w:rsid w:val="00030557"/>
    <w:rsid w:val="000314AA"/>
    <w:rsid w:val="0003171D"/>
    <w:rsid w:val="0003192B"/>
    <w:rsid w:val="0003193C"/>
    <w:rsid w:val="00031CA0"/>
    <w:rsid w:val="00032215"/>
    <w:rsid w:val="0003255E"/>
    <w:rsid w:val="0003273F"/>
    <w:rsid w:val="00032763"/>
    <w:rsid w:val="000336C3"/>
    <w:rsid w:val="00033760"/>
    <w:rsid w:val="00034030"/>
    <w:rsid w:val="0003406B"/>
    <w:rsid w:val="00034085"/>
    <w:rsid w:val="00034ED7"/>
    <w:rsid w:val="00036183"/>
    <w:rsid w:val="00036526"/>
    <w:rsid w:val="00036978"/>
    <w:rsid w:val="00041282"/>
    <w:rsid w:val="00041794"/>
    <w:rsid w:val="00041DD5"/>
    <w:rsid w:val="00041F80"/>
    <w:rsid w:val="00041F82"/>
    <w:rsid w:val="00042438"/>
    <w:rsid w:val="0004341E"/>
    <w:rsid w:val="00044E50"/>
    <w:rsid w:val="000451D9"/>
    <w:rsid w:val="0004539D"/>
    <w:rsid w:val="000455B8"/>
    <w:rsid w:val="00045DA5"/>
    <w:rsid w:val="000461F8"/>
    <w:rsid w:val="0004666E"/>
    <w:rsid w:val="000467E3"/>
    <w:rsid w:val="00047256"/>
    <w:rsid w:val="00050285"/>
    <w:rsid w:val="00051732"/>
    <w:rsid w:val="00051B5E"/>
    <w:rsid w:val="00051E48"/>
    <w:rsid w:val="00052533"/>
    <w:rsid w:val="00052746"/>
    <w:rsid w:val="00052A99"/>
    <w:rsid w:val="00052D7B"/>
    <w:rsid w:val="000534C5"/>
    <w:rsid w:val="000536A1"/>
    <w:rsid w:val="00053E12"/>
    <w:rsid w:val="00054362"/>
    <w:rsid w:val="00054791"/>
    <w:rsid w:val="00054C3C"/>
    <w:rsid w:val="00055257"/>
    <w:rsid w:val="00055980"/>
    <w:rsid w:val="00055C6A"/>
    <w:rsid w:val="000562DF"/>
    <w:rsid w:val="000564F5"/>
    <w:rsid w:val="00056E09"/>
    <w:rsid w:val="000579A3"/>
    <w:rsid w:val="000600CB"/>
    <w:rsid w:val="000600EE"/>
    <w:rsid w:val="00060615"/>
    <w:rsid w:val="00060A7C"/>
    <w:rsid w:val="00061106"/>
    <w:rsid w:val="00061407"/>
    <w:rsid w:val="000616C4"/>
    <w:rsid w:val="00061A79"/>
    <w:rsid w:val="00061AB0"/>
    <w:rsid w:val="000621A6"/>
    <w:rsid w:val="0006222A"/>
    <w:rsid w:val="000625E7"/>
    <w:rsid w:val="0006270B"/>
    <w:rsid w:val="0006369A"/>
    <w:rsid w:val="000638D9"/>
    <w:rsid w:val="00063BB0"/>
    <w:rsid w:val="00063DF9"/>
    <w:rsid w:val="00064189"/>
    <w:rsid w:val="00064F59"/>
    <w:rsid w:val="0006692C"/>
    <w:rsid w:val="00066CCB"/>
    <w:rsid w:val="000673C5"/>
    <w:rsid w:val="00067CCD"/>
    <w:rsid w:val="00070793"/>
    <w:rsid w:val="00070EC6"/>
    <w:rsid w:val="00071334"/>
    <w:rsid w:val="00071D23"/>
    <w:rsid w:val="000723C4"/>
    <w:rsid w:val="00072759"/>
    <w:rsid w:val="000729ED"/>
    <w:rsid w:val="000731BB"/>
    <w:rsid w:val="00073F72"/>
    <w:rsid w:val="000749A8"/>
    <w:rsid w:val="00074B41"/>
    <w:rsid w:val="00074D27"/>
    <w:rsid w:val="00074FEB"/>
    <w:rsid w:val="00076522"/>
    <w:rsid w:val="000767B7"/>
    <w:rsid w:val="00076DE4"/>
    <w:rsid w:val="00076E8D"/>
    <w:rsid w:val="000772A4"/>
    <w:rsid w:val="00077304"/>
    <w:rsid w:val="0007743A"/>
    <w:rsid w:val="000774B5"/>
    <w:rsid w:val="0008044C"/>
    <w:rsid w:val="00080939"/>
    <w:rsid w:val="00080970"/>
    <w:rsid w:val="00080E7B"/>
    <w:rsid w:val="0008101D"/>
    <w:rsid w:val="00081389"/>
    <w:rsid w:val="00081793"/>
    <w:rsid w:val="00082158"/>
    <w:rsid w:val="00082297"/>
    <w:rsid w:val="000828F6"/>
    <w:rsid w:val="000829F0"/>
    <w:rsid w:val="00082BF5"/>
    <w:rsid w:val="00082D55"/>
    <w:rsid w:val="00082DD5"/>
    <w:rsid w:val="00083433"/>
    <w:rsid w:val="00083779"/>
    <w:rsid w:val="00084546"/>
    <w:rsid w:val="00084C98"/>
    <w:rsid w:val="00084DAD"/>
    <w:rsid w:val="00085911"/>
    <w:rsid w:val="00085F24"/>
    <w:rsid w:val="00086F4D"/>
    <w:rsid w:val="000872EC"/>
    <w:rsid w:val="0008786D"/>
    <w:rsid w:val="00090090"/>
    <w:rsid w:val="0009040F"/>
    <w:rsid w:val="00090CD8"/>
    <w:rsid w:val="000913AA"/>
    <w:rsid w:val="000913F2"/>
    <w:rsid w:val="000915AE"/>
    <w:rsid w:val="00091DF8"/>
    <w:rsid w:val="00092237"/>
    <w:rsid w:val="00092444"/>
    <w:rsid w:val="000929BA"/>
    <w:rsid w:val="00092A62"/>
    <w:rsid w:val="00092C0B"/>
    <w:rsid w:val="00092DAB"/>
    <w:rsid w:val="00092F66"/>
    <w:rsid w:val="0009430E"/>
    <w:rsid w:val="00094897"/>
    <w:rsid w:val="000948DA"/>
    <w:rsid w:val="00094C48"/>
    <w:rsid w:val="000960CC"/>
    <w:rsid w:val="00096B7F"/>
    <w:rsid w:val="0009752D"/>
    <w:rsid w:val="00097D94"/>
    <w:rsid w:val="00097E33"/>
    <w:rsid w:val="000A039A"/>
    <w:rsid w:val="000A0774"/>
    <w:rsid w:val="000A14D9"/>
    <w:rsid w:val="000A167F"/>
    <w:rsid w:val="000A2393"/>
    <w:rsid w:val="000A2649"/>
    <w:rsid w:val="000A27A0"/>
    <w:rsid w:val="000A2B97"/>
    <w:rsid w:val="000A2D30"/>
    <w:rsid w:val="000A3628"/>
    <w:rsid w:val="000A36D5"/>
    <w:rsid w:val="000A38E7"/>
    <w:rsid w:val="000A3A1C"/>
    <w:rsid w:val="000A3A62"/>
    <w:rsid w:val="000A3A99"/>
    <w:rsid w:val="000A4264"/>
    <w:rsid w:val="000A42F4"/>
    <w:rsid w:val="000A468A"/>
    <w:rsid w:val="000A4E80"/>
    <w:rsid w:val="000A5F14"/>
    <w:rsid w:val="000A5F8F"/>
    <w:rsid w:val="000A6998"/>
    <w:rsid w:val="000A6AEE"/>
    <w:rsid w:val="000A6B8A"/>
    <w:rsid w:val="000A6C30"/>
    <w:rsid w:val="000A6CF4"/>
    <w:rsid w:val="000A7D51"/>
    <w:rsid w:val="000B04CD"/>
    <w:rsid w:val="000B0BE2"/>
    <w:rsid w:val="000B0F74"/>
    <w:rsid w:val="000B116D"/>
    <w:rsid w:val="000B11F5"/>
    <w:rsid w:val="000B1485"/>
    <w:rsid w:val="000B17F4"/>
    <w:rsid w:val="000B2190"/>
    <w:rsid w:val="000B247A"/>
    <w:rsid w:val="000B2B09"/>
    <w:rsid w:val="000B2E7A"/>
    <w:rsid w:val="000B49C6"/>
    <w:rsid w:val="000B571A"/>
    <w:rsid w:val="000B65FD"/>
    <w:rsid w:val="000B6ACA"/>
    <w:rsid w:val="000B6F80"/>
    <w:rsid w:val="000B7684"/>
    <w:rsid w:val="000B77DC"/>
    <w:rsid w:val="000B7A6C"/>
    <w:rsid w:val="000B7DBB"/>
    <w:rsid w:val="000B7E7B"/>
    <w:rsid w:val="000C0A18"/>
    <w:rsid w:val="000C1BAF"/>
    <w:rsid w:val="000C1C74"/>
    <w:rsid w:val="000C236D"/>
    <w:rsid w:val="000C23EF"/>
    <w:rsid w:val="000C2B56"/>
    <w:rsid w:val="000C2C27"/>
    <w:rsid w:val="000C2FCF"/>
    <w:rsid w:val="000C3E21"/>
    <w:rsid w:val="000C5165"/>
    <w:rsid w:val="000C55FB"/>
    <w:rsid w:val="000C56F4"/>
    <w:rsid w:val="000C5816"/>
    <w:rsid w:val="000C5FB6"/>
    <w:rsid w:val="000C6951"/>
    <w:rsid w:val="000C6D8F"/>
    <w:rsid w:val="000C6DCD"/>
    <w:rsid w:val="000C7153"/>
    <w:rsid w:val="000C7D27"/>
    <w:rsid w:val="000C7FD2"/>
    <w:rsid w:val="000D005C"/>
    <w:rsid w:val="000D013A"/>
    <w:rsid w:val="000D022C"/>
    <w:rsid w:val="000D084C"/>
    <w:rsid w:val="000D0B8D"/>
    <w:rsid w:val="000D19F7"/>
    <w:rsid w:val="000D2024"/>
    <w:rsid w:val="000D279E"/>
    <w:rsid w:val="000D2BA7"/>
    <w:rsid w:val="000D2D52"/>
    <w:rsid w:val="000D335C"/>
    <w:rsid w:val="000D36C3"/>
    <w:rsid w:val="000D3B4B"/>
    <w:rsid w:val="000D3DCA"/>
    <w:rsid w:val="000D40D8"/>
    <w:rsid w:val="000D442D"/>
    <w:rsid w:val="000D46FC"/>
    <w:rsid w:val="000D4A0D"/>
    <w:rsid w:val="000D4FCF"/>
    <w:rsid w:val="000D50EA"/>
    <w:rsid w:val="000D5862"/>
    <w:rsid w:val="000D6955"/>
    <w:rsid w:val="000D6F76"/>
    <w:rsid w:val="000D7DB0"/>
    <w:rsid w:val="000D7FE0"/>
    <w:rsid w:val="000E02AB"/>
    <w:rsid w:val="000E07B9"/>
    <w:rsid w:val="000E0AEC"/>
    <w:rsid w:val="000E0C27"/>
    <w:rsid w:val="000E0DF7"/>
    <w:rsid w:val="000E0DFA"/>
    <w:rsid w:val="000E29F5"/>
    <w:rsid w:val="000E2A5B"/>
    <w:rsid w:val="000E322E"/>
    <w:rsid w:val="000E34D5"/>
    <w:rsid w:val="000E3B92"/>
    <w:rsid w:val="000E3FC6"/>
    <w:rsid w:val="000E4133"/>
    <w:rsid w:val="000E51BF"/>
    <w:rsid w:val="000E63C0"/>
    <w:rsid w:val="000E64FC"/>
    <w:rsid w:val="000F03DE"/>
    <w:rsid w:val="000F09E0"/>
    <w:rsid w:val="000F0A9E"/>
    <w:rsid w:val="000F1AF3"/>
    <w:rsid w:val="000F1F42"/>
    <w:rsid w:val="000F1FF5"/>
    <w:rsid w:val="000F205A"/>
    <w:rsid w:val="000F22DA"/>
    <w:rsid w:val="000F23C7"/>
    <w:rsid w:val="000F240B"/>
    <w:rsid w:val="000F27F4"/>
    <w:rsid w:val="000F2857"/>
    <w:rsid w:val="000F2DE9"/>
    <w:rsid w:val="000F2F12"/>
    <w:rsid w:val="000F30B3"/>
    <w:rsid w:val="000F44F6"/>
    <w:rsid w:val="000F4746"/>
    <w:rsid w:val="000F5D55"/>
    <w:rsid w:val="000F61DC"/>
    <w:rsid w:val="000F6329"/>
    <w:rsid w:val="000F6716"/>
    <w:rsid w:val="000F6A8C"/>
    <w:rsid w:val="001005C2"/>
    <w:rsid w:val="0010064D"/>
    <w:rsid w:val="00101F80"/>
    <w:rsid w:val="00102C7E"/>
    <w:rsid w:val="0010310B"/>
    <w:rsid w:val="00104110"/>
    <w:rsid w:val="00104339"/>
    <w:rsid w:val="001044F0"/>
    <w:rsid w:val="0010482E"/>
    <w:rsid w:val="001050AF"/>
    <w:rsid w:val="001055AE"/>
    <w:rsid w:val="00105606"/>
    <w:rsid w:val="00105747"/>
    <w:rsid w:val="001058E6"/>
    <w:rsid w:val="00106CDA"/>
    <w:rsid w:val="00107371"/>
    <w:rsid w:val="00107DC9"/>
    <w:rsid w:val="0011229F"/>
    <w:rsid w:val="001122E7"/>
    <w:rsid w:val="00113B8F"/>
    <w:rsid w:val="001140E1"/>
    <w:rsid w:val="00114ABE"/>
    <w:rsid w:val="0011541B"/>
    <w:rsid w:val="001165AE"/>
    <w:rsid w:val="0011663E"/>
    <w:rsid w:val="001167A2"/>
    <w:rsid w:val="0011688F"/>
    <w:rsid w:val="00117CAB"/>
    <w:rsid w:val="001200B0"/>
    <w:rsid w:val="00120827"/>
    <w:rsid w:val="00120C2A"/>
    <w:rsid w:val="0012154A"/>
    <w:rsid w:val="00121847"/>
    <w:rsid w:val="00122173"/>
    <w:rsid w:val="001235C1"/>
    <w:rsid w:val="00123892"/>
    <w:rsid w:val="00123922"/>
    <w:rsid w:val="00123DE1"/>
    <w:rsid w:val="001240F8"/>
    <w:rsid w:val="00124500"/>
    <w:rsid w:val="00124B13"/>
    <w:rsid w:val="00124E22"/>
    <w:rsid w:val="00125BD5"/>
    <w:rsid w:val="001263AB"/>
    <w:rsid w:val="001265CD"/>
    <w:rsid w:val="00126D57"/>
    <w:rsid w:val="0012735D"/>
    <w:rsid w:val="001279AB"/>
    <w:rsid w:val="001300AE"/>
    <w:rsid w:val="001300E1"/>
    <w:rsid w:val="00130910"/>
    <w:rsid w:val="00130C03"/>
    <w:rsid w:val="00131267"/>
    <w:rsid w:val="001314DA"/>
    <w:rsid w:val="0013212B"/>
    <w:rsid w:val="0013220F"/>
    <w:rsid w:val="0013223F"/>
    <w:rsid w:val="0013283F"/>
    <w:rsid w:val="00132A22"/>
    <w:rsid w:val="001334EB"/>
    <w:rsid w:val="00134A05"/>
    <w:rsid w:val="00134A76"/>
    <w:rsid w:val="00134C3E"/>
    <w:rsid w:val="00134F24"/>
    <w:rsid w:val="00135AD3"/>
    <w:rsid w:val="00136BFF"/>
    <w:rsid w:val="00137215"/>
    <w:rsid w:val="00137811"/>
    <w:rsid w:val="00137E14"/>
    <w:rsid w:val="00140362"/>
    <w:rsid w:val="0014045A"/>
    <w:rsid w:val="001406D8"/>
    <w:rsid w:val="001409D3"/>
    <w:rsid w:val="00140A6F"/>
    <w:rsid w:val="00140CFC"/>
    <w:rsid w:val="0014199C"/>
    <w:rsid w:val="001427DF"/>
    <w:rsid w:val="00142930"/>
    <w:rsid w:val="00143574"/>
    <w:rsid w:val="00143581"/>
    <w:rsid w:val="001437F1"/>
    <w:rsid w:val="00143873"/>
    <w:rsid w:val="00143E0A"/>
    <w:rsid w:val="0014496E"/>
    <w:rsid w:val="00146336"/>
    <w:rsid w:val="0014648D"/>
    <w:rsid w:val="00146C07"/>
    <w:rsid w:val="00147580"/>
    <w:rsid w:val="00147776"/>
    <w:rsid w:val="001478FD"/>
    <w:rsid w:val="00147F47"/>
    <w:rsid w:val="00150037"/>
    <w:rsid w:val="00150F97"/>
    <w:rsid w:val="00151172"/>
    <w:rsid w:val="0015142C"/>
    <w:rsid w:val="001514E3"/>
    <w:rsid w:val="00151673"/>
    <w:rsid w:val="00151FB8"/>
    <w:rsid w:val="001523EC"/>
    <w:rsid w:val="001525D1"/>
    <w:rsid w:val="00152C97"/>
    <w:rsid w:val="00152E6F"/>
    <w:rsid w:val="00153959"/>
    <w:rsid w:val="00153D47"/>
    <w:rsid w:val="00154135"/>
    <w:rsid w:val="001542F7"/>
    <w:rsid w:val="001546BD"/>
    <w:rsid w:val="001548C5"/>
    <w:rsid w:val="00154A3C"/>
    <w:rsid w:val="00154ABB"/>
    <w:rsid w:val="00154ADC"/>
    <w:rsid w:val="00154EA6"/>
    <w:rsid w:val="0015547C"/>
    <w:rsid w:val="00155592"/>
    <w:rsid w:val="00155A24"/>
    <w:rsid w:val="00155F25"/>
    <w:rsid w:val="001562CC"/>
    <w:rsid w:val="0015657C"/>
    <w:rsid w:val="0015666F"/>
    <w:rsid w:val="00157EC2"/>
    <w:rsid w:val="00160382"/>
    <w:rsid w:val="00160956"/>
    <w:rsid w:val="00161178"/>
    <w:rsid w:val="00162013"/>
    <w:rsid w:val="00162749"/>
    <w:rsid w:val="0016290D"/>
    <w:rsid w:val="00162DE6"/>
    <w:rsid w:val="0016336D"/>
    <w:rsid w:val="001635A6"/>
    <w:rsid w:val="0016387A"/>
    <w:rsid w:val="00163CF2"/>
    <w:rsid w:val="00163DC5"/>
    <w:rsid w:val="00164A23"/>
    <w:rsid w:val="00165311"/>
    <w:rsid w:val="00165508"/>
    <w:rsid w:val="00165DAB"/>
    <w:rsid w:val="001663C7"/>
    <w:rsid w:val="00166F4F"/>
    <w:rsid w:val="001671B1"/>
    <w:rsid w:val="001672D4"/>
    <w:rsid w:val="0016773B"/>
    <w:rsid w:val="00167902"/>
    <w:rsid w:val="00170B44"/>
    <w:rsid w:val="00171151"/>
    <w:rsid w:val="00171D71"/>
    <w:rsid w:val="00172472"/>
    <w:rsid w:val="001725BF"/>
    <w:rsid w:val="00172F69"/>
    <w:rsid w:val="00173635"/>
    <w:rsid w:val="001737DB"/>
    <w:rsid w:val="0017416E"/>
    <w:rsid w:val="00174281"/>
    <w:rsid w:val="00174909"/>
    <w:rsid w:val="00174CF7"/>
    <w:rsid w:val="00175783"/>
    <w:rsid w:val="001759E7"/>
    <w:rsid w:val="00175A94"/>
    <w:rsid w:val="00175B86"/>
    <w:rsid w:val="00175D14"/>
    <w:rsid w:val="00175DDF"/>
    <w:rsid w:val="00175FB8"/>
    <w:rsid w:val="00176013"/>
    <w:rsid w:val="0017632C"/>
    <w:rsid w:val="00176BD6"/>
    <w:rsid w:val="001773FD"/>
    <w:rsid w:val="0018014C"/>
    <w:rsid w:val="00180483"/>
    <w:rsid w:val="0018052D"/>
    <w:rsid w:val="00182031"/>
    <w:rsid w:val="00182C77"/>
    <w:rsid w:val="00182F09"/>
    <w:rsid w:val="001833A3"/>
    <w:rsid w:val="001836FB"/>
    <w:rsid w:val="00183A88"/>
    <w:rsid w:val="001841A1"/>
    <w:rsid w:val="00185036"/>
    <w:rsid w:val="0018510E"/>
    <w:rsid w:val="001853B9"/>
    <w:rsid w:val="001854F2"/>
    <w:rsid w:val="001858FA"/>
    <w:rsid w:val="00185908"/>
    <w:rsid w:val="00185A9F"/>
    <w:rsid w:val="00185D18"/>
    <w:rsid w:val="00186966"/>
    <w:rsid w:val="0018713A"/>
    <w:rsid w:val="0018771F"/>
    <w:rsid w:val="0019083C"/>
    <w:rsid w:val="00191763"/>
    <w:rsid w:val="00191918"/>
    <w:rsid w:val="00191AC0"/>
    <w:rsid w:val="00192EE6"/>
    <w:rsid w:val="00193A33"/>
    <w:rsid w:val="00193D99"/>
    <w:rsid w:val="00193F4B"/>
    <w:rsid w:val="00194835"/>
    <w:rsid w:val="0019502B"/>
    <w:rsid w:val="0019581C"/>
    <w:rsid w:val="001962A0"/>
    <w:rsid w:val="00196C61"/>
    <w:rsid w:val="00196DB4"/>
    <w:rsid w:val="00196EE7"/>
    <w:rsid w:val="00197DA3"/>
    <w:rsid w:val="001A011A"/>
    <w:rsid w:val="001A0212"/>
    <w:rsid w:val="001A022E"/>
    <w:rsid w:val="001A0869"/>
    <w:rsid w:val="001A09D0"/>
    <w:rsid w:val="001A0D46"/>
    <w:rsid w:val="001A138B"/>
    <w:rsid w:val="001A1D8C"/>
    <w:rsid w:val="001A2609"/>
    <w:rsid w:val="001A2FB2"/>
    <w:rsid w:val="001A32AC"/>
    <w:rsid w:val="001A3632"/>
    <w:rsid w:val="001A38B8"/>
    <w:rsid w:val="001A3D27"/>
    <w:rsid w:val="001A3DB0"/>
    <w:rsid w:val="001A413F"/>
    <w:rsid w:val="001A4607"/>
    <w:rsid w:val="001A48C2"/>
    <w:rsid w:val="001A4A63"/>
    <w:rsid w:val="001A4BF7"/>
    <w:rsid w:val="001A4F0B"/>
    <w:rsid w:val="001A5672"/>
    <w:rsid w:val="001A586F"/>
    <w:rsid w:val="001A60FC"/>
    <w:rsid w:val="001A6902"/>
    <w:rsid w:val="001A6B24"/>
    <w:rsid w:val="001A6E50"/>
    <w:rsid w:val="001A6E92"/>
    <w:rsid w:val="001A6FF7"/>
    <w:rsid w:val="001A7615"/>
    <w:rsid w:val="001A7840"/>
    <w:rsid w:val="001B0519"/>
    <w:rsid w:val="001B0B95"/>
    <w:rsid w:val="001B1327"/>
    <w:rsid w:val="001B1509"/>
    <w:rsid w:val="001B27D5"/>
    <w:rsid w:val="001B2B1B"/>
    <w:rsid w:val="001B337C"/>
    <w:rsid w:val="001B3E08"/>
    <w:rsid w:val="001B415E"/>
    <w:rsid w:val="001B4581"/>
    <w:rsid w:val="001B4F82"/>
    <w:rsid w:val="001B5AFE"/>
    <w:rsid w:val="001B5B7D"/>
    <w:rsid w:val="001B5D04"/>
    <w:rsid w:val="001B66CB"/>
    <w:rsid w:val="001B72DA"/>
    <w:rsid w:val="001B7416"/>
    <w:rsid w:val="001B7FBE"/>
    <w:rsid w:val="001C0011"/>
    <w:rsid w:val="001C05B2"/>
    <w:rsid w:val="001C0C6E"/>
    <w:rsid w:val="001C197E"/>
    <w:rsid w:val="001C23EE"/>
    <w:rsid w:val="001C2DE9"/>
    <w:rsid w:val="001C3181"/>
    <w:rsid w:val="001C32E1"/>
    <w:rsid w:val="001C364C"/>
    <w:rsid w:val="001C3FA5"/>
    <w:rsid w:val="001C420D"/>
    <w:rsid w:val="001C43BE"/>
    <w:rsid w:val="001C45D9"/>
    <w:rsid w:val="001C486C"/>
    <w:rsid w:val="001C49B2"/>
    <w:rsid w:val="001C66DF"/>
    <w:rsid w:val="001C68EF"/>
    <w:rsid w:val="001C7453"/>
    <w:rsid w:val="001C7873"/>
    <w:rsid w:val="001D0665"/>
    <w:rsid w:val="001D0AED"/>
    <w:rsid w:val="001D0D7D"/>
    <w:rsid w:val="001D0F4B"/>
    <w:rsid w:val="001D1342"/>
    <w:rsid w:val="001D2EEB"/>
    <w:rsid w:val="001D341F"/>
    <w:rsid w:val="001D38ED"/>
    <w:rsid w:val="001D3B58"/>
    <w:rsid w:val="001D44C5"/>
    <w:rsid w:val="001D5297"/>
    <w:rsid w:val="001D5CD9"/>
    <w:rsid w:val="001D6695"/>
    <w:rsid w:val="001D6F6C"/>
    <w:rsid w:val="001D6F96"/>
    <w:rsid w:val="001D6F9E"/>
    <w:rsid w:val="001D71D0"/>
    <w:rsid w:val="001D7E7E"/>
    <w:rsid w:val="001D7E9E"/>
    <w:rsid w:val="001E0D93"/>
    <w:rsid w:val="001E100C"/>
    <w:rsid w:val="001E15E4"/>
    <w:rsid w:val="001E2A7F"/>
    <w:rsid w:val="001E376B"/>
    <w:rsid w:val="001E3BE9"/>
    <w:rsid w:val="001E4055"/>
    <w:rsid w:val="001E411A"/>
    <w:rsid w:val="001E46B4"/>
    <w:rsid w:val="001E4ACF"/>
    <w:rsid w:val="001E4F59"/>
    <w:rsid w:val="001E5A94"/>
    <w:rsid w:val="001E6530"/>
    <w:rsid w:val="001E66C0"/>
    <w:rsid w:val="001E7EC6"/>
    <w:rsid w:val="001F07A4"/>
    <w:rsid w:val="001F1388"/>
    <w:rsid w:val="001F1BA5"/>
    <w:rsid w:val="001F1E47"/>
    <w:rsid w:val="001F1F2B"/>
    <w:rsid w:val="001F22BE"/>
    <w:rsid w:val="001F22CC"/>
    <w:rsid w:val="001F27FE"/>
    <w:rsid w:val="001F28F8"/>
    <w:rsid w:val="001F3A1F"/>
    <w:rsid w:val="001F46C8"/>
    <w:rsid w:val="001F4988"/>
    <w:rsid w:val="001F4D86"/>
    <w:rsid w:val="001F502A"/>
    <w:rsid w:val="001F5909"/>
    <w:rsid w:val="001F687B"/>
    <w:rsid w:val="001F6C0C"/>
    <w:rsid w:val="001F75D8"/>
    <w:rsid w:val="001F7E88"/>
    <w:rsid w:val="001F7F9E"/>
    <w:rsid w:val="00200924"/>
    <w:rsid w:val="00200F0E"/>
    <w:rsid w:val="002013D2"/>
    <w:rsid w:val="0020162E"/>
    <w:rsid w:val="002029BF"/>
    <w:rsid w:val="00202BB5"/>
    <w:rsid w:val="00203045"/>
    <w:rsid w:val="00203266"/>
    <w:rsid w:val="00203CF8"/>
    <w:rsid w:val="00203DAB"/>
    <w:rsid w:val="00203E32"/>
    <w:rsid w:val="00203FF2"/>
    <w:rsid w:val="0020458D"/>
    <w:rsid w:val="00205204"/>
    <w:rsid w:val="0020532B"/>
    <w:rsid w:val="0020580C"/>
    <w:rsid w:val="00205FC0"/>
    <w:rsid w:val="002068BF"/>
    <w:rsid w:val="00206F6F"/>
    <w:rsid w:val="00207048"/>
    <w:rsid w:val="002073D3"/>
    <w:rsid w:val="002074CD"/>
    <w:rsid w:val="0020769E"/>
    <w:rsid w:val="002079D5"/>
    <w:rsid w:val="00207A03"/>
    <w:rsid w:val="00207CC1"/>
    <w:rsid w:val="00210479"/>
    <w:rsid w:val="0021099F"/>
    <w:rsid w:val="00211027"/>
    <w:rsid w:val="0021175F"/>
    <w:rsid w:val="002122DC"/>
    <w:rsid w:val="00212435"/>
    <w:rsid w:val="00212720"/>
    <w:rsid w:val="00212E83"/>
    <w:rsid w:val="00213049"/>
    <w:rsid w:val="00213254"/>
    <w:rsid w:val="00213BCF"/>
    <w:rsid w:val="00213E42"/>
    <w:rsid w:val="00214601"/>
    <w:rsid w:val="00214E9A"/>
    <w:rsid w:val="00215B2C"/>
    <w:rsid w:val="00216753"/>
    <w:rsid w:val="00217855"/>
    <w:rsid w:val="00217B28"/>
    <w:rsid w:val="0022041A"/>
    <w:rsid w:val="002207F6"/>
    <w:rsid w:val="00220DBE"/>
    <w:rsid w:val="00221C60"/>
    <w:rsid w:val="00221FAC"/>
    <w:rsid w:val="00221FC1"/>
    <w:rsid w:val="00221FC9"/>
    <w:rsid w:val="0022271E"/>
    <w:rsid w:val="00222A9D"/>
    <w:rsid w:val="00222C72"/>
    <w:rsid w:val="002231E8"/>
    <w:rsid w:val="0022403B"/>
    <w:rsid w:val="002245DC"/>
    <w:rsid w:val="00224F0C"/>
    <w:rsid w:val="002250C0"/>
    <w:rsid w:val="00225BE8"/>
    <w:rsid w:val="0022690E"/>
    <w:rsid w:val="00226A8F"/>
    <w:rsid w:val="00226B2E"/>
    <w:rsid w:val="00226B37"/>
    <w:rsid w:val="00226D7F"/>
    <w:rsid w:val="00226E2C"/>
    <w:rsid w:val="00226E56"/>
    <w:rsid w:val="002277E8"/>
    <w:rsid w:val="0023021C"/>
    <w:rsid w:val="002302CC"/>
    <w:rsid w:val="00230DC4"/>
    <w:rsid w:val="00232251"/>
    <w:rsid w:val="002329A6"/>
    <w:rsid w:val="00232B3C"/>
    <w:rsid w:val="00233977"/>
    <w:rsid w:val="00233A0F"/>
    <w:rsid w:val="00234029"/>
    <w:rsid w:val="00234E75"/>
    <w:rsid w:val="002352DC"/>
    <w:rsid w:val="00235BD9"/>
    <w:rsid w:val="00235D43"/>
    <w:rsid w:val="00235F96"/>
    <w:rsid w:val="002360B7"/>
    <w:rsid w:val="002362CB"/>
    <w:rsid w:val="00236457"/>
    <w:rsid w:val="002364E8"/>
    <w:rsid w:val="00237BF6"/>
    <w:rsid w:val="00240024"/>
    <w:rsid w:val="0024020D"/>
    <w:rsid w:val="002404FD"/>
    <w:rsid w:val="0024088C"/>
    <w:rsid w:val="00240E2E"/>
    <w:rsid w:val="0024110A"/>
    <w:rsid w:val="002415F1"/>
    <w:rsid w:val="00241D7F"/>
    <w:rsid w:val="002421D1"/>
    <w:rsid w:val="00243208"/>
    <w:rsid w:val="002435F0"/>
    <w:rsid w:val="00243684"/>
    <w:rsid w:val="002437C5"/>
    <w:rsid w:val="0024483E"/>
    <w:rsid w:val="002449C7"/>
    <w:rsid w:val="00244E5D"/>
    <w:rsid w:val="0024508D"/>
    <w:rsid w:val="002459FE"/>
    <w:rsid w:val="00246155"/>
    <w:rsid w:val="00246179"/>
    <w:rsid w:val="002478A3"/>
    <w:rsid w:val="00247BA2"/>
    <w:rsid w:val="002509EA"/>
    <w:rsid w:val="00250BB8"/>
    <w:rsid w:val="00250E1A"/>
    <w:rsid w:val="00251BF8"/>
    <w:rsid w:val="00253456"/>
    <w:rsid w:val="002538EB"/>
    <w:rsid w:val="00253AD9"/>
    <w:rsid w:val="002542B9"/>
    <w:rsid w:val="0025492B"/>
    <w:rsid w:val="00254BFE"/>
    <w:rsid w:val="00255556"/>
    <w:rsid w:val="00255880"/>
    <w:rsid w:val="00256CC4"/>
    <w:rsid w:val="00256EF7"/>
    <w:rsid w:val="00257107"/>
    <w:rsid w:val="0025726C"/>
    <w:rsid w:val="0025760C"/>
    <w:rsid w:val="00257A27"/>
    <w:rsid w:val="00257D0B"/>
    <w:rsid w:val="00260732"/>
    <w:rsid w:val="00261926"/>
    <w:rsid w:val="00261DF4"/>
    <w:rsid w:val="00261E0A"/>
    <w:rsid w:val="00261FF1"/>
    <w:rsid w:val="00262070"/>
    <w:rsid w:val="002620D0"/>
    <w:rsid w:val="00262873"/>
    <w:rsid w:val="002638B6"/>
    <w:rsid w:val="00264392"/>
    <w:rsid w:val="0026478E"/>
    <w:rsid w:val="002651BE"/>
    <w:rsid w:val="0026571F"/>
    <w:rsid w:val="00265940"/>
    <w:rsid w:val="00265BAB"/>
    <w:rsid w:val="002662AF"/>
    <w:rsid w:val="00266ADD"/>
    <w:rsid w:val="00267519"/>
    <w:rsid w:val="00267A4A"/>
    <w:rsid w:val="00267E14"/>
    <w:rsid w:val="00270019"/>
    <w:rsid w:val="00270377"/>
    <w:rsid w:val="002704AF"/>
    <w:rsid w:val="00270D2F"/>
    <w:rsid w:val="00270E87"/>
    <w:rsid w:val="00271356"/>
    <w:rsid w:val="00271572"/>
    <w:rsid w:val="00271EF4"/>
    <w:rsid w:val="002720DD"/>
    <w:rsid w:val="00272FEB"/>
    <w:rsid w:val="0027469D"/>
    <w:rsid w:val="00274C2C"/>
    <w:rsid w:val="00274E8B"/>
    <w:rsid w:val="002758DA"/>
    <w:rsid w:val="00275FBB"/>
    <w:rsid w:val="00276250"/>
    <w:rsid w:val="002764EF"/>
    <w:rsid w:val="00276522"/>
    <w:rsid w:val="00277078"/>
    <w:rsid w:val="00277897"/>
    <w:rsid w:val="002802C4"/>
    <w:rsid w:val="002805A0"/>
    <w:rsid w:val="0028064E"/>
    <w:rsid w:val="00280928"/>
    <w:rsid w:val="00280ADF"/>
    <w:rsid w:val="00280CAA"/>
    <w:rsid w:val="00280E12"/>
    <w:rsid w:val="00282798"/>
    <w:rsid w:val="0028364F"/>
    <w:rsid w:val="002844EE"/>
    <w:rsid w:val="002846BF"/>
    <w:rsid w:val="00284F55"/>
    <w:rsid w:val="00285131"/>
    <w:rsid w:val="00285192"/>
    <w:rsid w:val="002852EB"/>
    <w:rsid w:val="00285520"/>
    <w:rsid w:val="00285653"/>
    <w:rsid w:val="00285FA7"/>
    <w:rsid w:val="00286D5B"/>
    <w:rsid w:val="00287CD9"/>
    <w:rsid w:val="00290A84"/>
    <w:rsid w:val="00290E2E"/>
    <w:rsid w:val="0029109D"/>
    <w:rsid w:val="002910CB"/>
    <w:rsid w:val="002911FC"/>
    <w:rsid w:val="00291246"/>
    <w:rsid w:val="002919C1"/>
    <w:rsid w:val="00291AA0"/>
    <w:rsid w:val="00291AF8"/>
    <w:rsid w:val="002925FA"/>
    <w:rsid w:val="00292D2C"/>
    <w:rsid w:val="00292E22"/>
    <w:rsid w:val="0029369A"/>
    <w:rsid w:val="00294536"/>
    <w:rsid w:val="0029555C"/>
    <w:rsid w:val="00295981"/>
    <w:rsid w:val="002960B8"/>
    <w:rsid w:val="002961BA"/>
    <w:rsid w:val="00296F00"/>
    <w:rsid w:val="0029706E"/>
    <w:rsid w:val="0029771A"/>
    <w:rsid w:val="00297A55"/>
    <w:rsid w:val="00297D5E"/>
    <w:rsid w:val="002A1088"/>
    <w:rsid w:val="002A1149"/>
    <w:rsid w:val="002A137A"/>
    <w:rsid w:val="002A178D"/>
    <w:rsid w:val="002A18C8"/>
    <w:rsid w:val="002A195B"/>
    <w:rsid w:val="002A244E"/>
    <w:rsid w:val="002A250D"/>
    <w:rsid w:val="002A25DA"/>
    <w:rsid w:val="002A421D"/>
    <w:rsid w:val="002A427F"/>
    <w:rsid w:val="002A49E2"/>
    <w:rsid w:val="002A4ECB"/>
    <w:rsid w:val="002A5114"/>
    <w:rsid w:val="002A5E25"/>
    <w:rsid w:val="002A5E73"/>
    <w:rsid w:val="002A691D"/>
    <w:rsid w:val="002A7A57"/>
    <w:rsid w:val="002A7DC0"/>
    <w:rsid w:val="002A7EBC"/>
    <w:rsid w:val="002B04FC"/>
    <w:rsid w:val="002B0643"/>
    <w:rsid w:val="002B0F5C"/>
    <w:rsid w:val="002B120C"/>
    <w:rsid w:val="002B12BF"/>
    <w:rsid w:val="002B192D"/>
    <w:rsid w:val="002B206D"/>
    <w:rsid w:val="002B243E"/>
    <w:rsid w:val="002B288E"/>
    <w:rsid w:val="002B337F"/>
    <w:rsid w:val="002B33F2"/>
    <w:rsid w:val="002B42CE"/>
    <w:rsid w:val="002B4AC4"/>
    <w:rsid w:val="002B4AE5"/>
    <w:rsid w:val="002B4BBA"/>
    <w:rsid w:val="002B5150"/>
    <w:rsid w:val="002B67DD"/>
    <w:rsid w:val="002B6D6D"/>
    <w:rsid w:val="002C147E"/>
    <w:rsid w:val="002C1B4D"/>
    <w:rsid w:val="002C2535"/>
    <w:rsid w:val="002C3722"/>
    <w:rsid w:val="002C38A3"/>
    <w:rsid w:val="002C3B7E"/>
    <w:rsid w:val="002C3CBD"/>
    <w:rsid w:val="002C4558"/>
    <w:rsid w:val="002C5559"/>
    <w:rsid w:val="002C557D"/>
    <w:rsid w:val="002C5755"/>
    <w:rsid w:val="002C6621"/>
    <w:rsid w:val="002D045B"/>
    <w:rsid w:val="002D0865"/>
    <w:rsid w:val="002D1B7A"/>
    <w:rsid w:val="002D30AA"/>
    <w:rsid w:val="002D328E"/>
    <w:rsid w:val="002D36B4"/>
    <w:rsid w:val="002D3819"/>
    <w:rsid w:val="002D3D47"/>
    <w:rsid w:val="002D4383"/>
    <w:rsid w:val="002D591B"/>
    <w:rsid w:val="002D5C01"/>
    <w:rsid w:val="002D5FA5"/>
    <w:rsid w:val="002D624C"/>
    <w:rsid w:val="002D69B7"/>
    <w:rsid w:val="002D7148"/>
    <w:rsid w:val="002D7364"/>
    <w:rsid w:val="002D762A"/>
    <w:rsid w:val="002E127D"/>
    <w:rsid w:val="002E1883"/>
    <w:rsid w:val="002E22B6"/>
    <w:rsid w:val="002E26BA"/>
    <w:rsid w:val="002E3362"/>
    <w:rsid w:val="002E4562"/>
    <w:rsid w:val="002E47AB"/>
    <w:rsid w:val="002E499A"/>
    <w:rsid w:val="002E4C3B"/>
    <w:rsid w:val="002E514C"/>
    <w:rsid w:val="002E5319"/>
    <w:rsid w:val="002E5B71"/>
    <w:rsid w:val="002E6B05"/>
    <w:rsid w:val="002E757E"/>
    <w:rsid w:val="002E772C"/>
    <w:rsid w:val="002E776A"/>
    <w:rsid w:val="002E79AC"/>
    <w:rsid w:val="002E7D68"/>
    <w:rsid w:val="002F0264"/>
    <w:rsid w:val="002F0912"/>
    <w:rsid w:val="002F22FF"/>
    <w:rsid w:val="002F24C2"/>
    <w:rsid w:val="002F30F3"/>
    <w:rsid w:val="002F5474"/>
    <w:rsid w:val="002F60F6"/>
    <w:rsid w:val="002F616D"/>
    <w:rsid w:val="002F650B"/>
    <w:rsid w:val="002F65E6"/>
    <w:rsid w:val="002F6B1A"/>
    <w:rsid w:val="002F7161"/>
    <w:rsid w:val="002F7235"/>
    <w:rsid w:val="002F793D"/>
    <w:rsid w:val="002F7F4A"/>
    <w:rsid w:val="00301285"/>
    <w:rsid w:val="00301FA1"/>
    <w:rsid w:val="0030201E"/>
    <w:rsid w:val="0030256A"/>
    <w:rsid w:val="00303E46"/>
    <w:rsid w:val="0030496B"/>
    <w:rsid w:val="00305D67"/>
    <w:rsid w:val="00305D9C"/>
    <w:rsid w:val="00305E5E"/>
    <w:rsid w:val="003064AB"/>
    <w:rsid w:val="00306EDB"/>
    <w:rsid w:val="00307222"/>
    <w:rsid w:val="003072BD"/>
    <w:rsid w:val="00307B60"/>
    <w:rsid w:val="0031046E"/>
    <w:rsid w:val="003108CE"/>
    <w:rsid w:val="0031143F"/>
    <w:rsid w:val="00311A49"/>
    <w:rsid w:val="00311A8E"/>
    <w:rsid w:val="00311F65"/>
    <w:rsid w:val="0031242C"/>
    <w:rsid w:val="003132E8"/>
    <w:rsid w:val="003134F9"/>
    <w:rsid w:val="003145E7"/>
    <w:rsid w:val="00315B43"/>
    <w:rsid w:val="00315C9E"/>
    <w:rsid w:val="003161ED"/>
    <w:rsid w:val="00316259"/>
    <w:rsid w:val="003162C0"/>
    <w:rsid w:val="00317420"/>
    <w:rsid w:val="00317772"/>
    <w:rsid w:val="00320247"/>
    <w:rsid w:val="003206E2"/>
    <w:rsid w:val="00320E5D"/>
    <w:rsid w:val="00320F39"/>
    <w:rsid w:val="0032247D"/>
    <w:rsid w:val="00322601"/>
    <w:rsid w:val="00323EFF"/>
    <w:rsid w:val="00324543"/>
    <w:rsid w:val="003247A3"/>
    <w:rsid w:val="00324B0D"/>
    <w:rsid w:val="00325C5E"/>
    <w:rsid w:val="003267EA"/>
    <w:rsid w:val="00326DF8"/>
    <w:rsid w:val="0032708C"/>
    <w:rsid w:val="00331276"/>
    <w:rsid w:val="003316EB"/>
    <w:rsid w:val="003319CD"/>
    <w:rsid w:val="00331C24"/>
    <w:rsid w:val="00331F4C"/>
    <w:rsid w:val="00331FFE"/>
    <w:rsid w:val="00332090"/>
    <w:rsid w:val="00332A34"/>
    <w:rsid w:val="0033331A"/>
    <w:rsid w:val="0033352D"/>
    <w:rsid w:val="003335F3"/>
    <w:rsid w:val="0033384E"/>
    <w:rsid w:val="0033396E"/>
    <w:rsid w:val="00333F71"/>
    <w:rsid w:val="003346AC"/>
    <w:rsid w:val="00335283"/>
    <w:rsid w:val="00336135"/>
    <w:rsid w:val="00337018"/>
    <w:rsid w:val="003374AC"/>
    <w:rsid w:val="003408F9"/>
    <w:rsid w:val="003409D7"/>
    <w:rsid w:val="00340C3C"/>
    <w:rsid w:val="00341924"/>
    <w:rsid w:val="00342597"/>
    <w:rsid w:val="00342D11"/>
    <w:rsid w:val="0034384C"/>
    <w:rsid w:val="00344945"/>
    <w:rsid w:val="00344B4B"/>
    <w:rsid w:val="00344C8B"/>
    <w:rsid w:val="00346A4A"/>
    <w:rsid w:val="00346B92"/>
    <w:rsid w:val="00346DFA"/>
    <w:rsid w:val="00346F91"/>
    <w:rsid w:val="00347059"/>
    <w:rsid w:val="00347206"/>
    <w:rsid w:val="00347D83"/>
    <w:rsid w:val="00350208"/>
    <w:rsid w:val="00350740"/>
    <w:rsid w:val="0035091E"/>
    <w:rsid w:val="00350920"/>
    <w:rsid w:val="003509AE"/>
    <w:rsid w:val="00350D33"/>
    <w:rsid w:val="003510CB"/>
    <w:rsid w:val="0035116B"/>
    <w:rsid w:val="00351AA0"/>
    <w:rsid w:val="00351DDF"/>
    <w:rsid w:val="00352174"/>
    <w:rsid w:val="00352E7A"/>
    <w:rsid w:val="0035345A"/>
    <w:rsid w:val="003542C4"/>
    <w:rsid w:val="003546B8"/>
    <w:rsid w:val="003546EA"/>
    <w:rsid w:val="00354745"/>
    <w:rsid w:val="00354C99"/>
    <w:rsid w:val="00354D9F"/>
    <w:rsid w:val="00354DB5"/>
    <w:rsid w:val="00355021"/>
    <w:rsid w:val="003552A6"/>
    <w:rsid w:val="00355927"/>
    <w:rsid w:val="00356228"/>
    <w:rsid w:val="003562E2"/>
    <w:rsid w:val="00357120"/>
    <w:rsid w:val="00357B8A"/>
    <w:rsid w:val="00357ECF"/>
    <w:rsid w:val="00360711"/>
    <w:rsid w:val="00360766"/>
    <w:rsid w:val="003617ED"/>
    <w:rsid w:val="003621D4"/>
    <w:rsid w:val="00362211"/>
    <w:rsid w:val="00363501"/>
    <w:rsid w:val="0036353A"/>
    <w:rsid w:val="00363ABE"/>
    <w:rsid w:val="00363CAF"/>
    <w:rsid w:val="003643A8"/>
    <w:rsid w:val="003643DA"/>
    <w:rsid w:val="00364E16"/>
    <w:rsid w:val="003656B0"/>
    <w:rsid w:val="00365B15"/>
    <w:rsid w:val="00365D80"/>
    <w:rsid w:val="003665C6"/>
    <w:rsid w:val="00370000"/>
    <w:rsid w:val="003701F5"/>
    <w:rsid w:val="003720EE"/>
    <w:rsid w:val="00372268"/>
    <w:rsid w:val="003723A5"/>
    <w:rsid w:val="00373605"/>
    <w:rsid w:val="0037372A"/>
    <w:rsid w:val="00373FF3"/>
    <w:rsid w:val="0037415A"/>
    <w:rsid w:val="003743CD"/>
    <w:rsid w:val="00375BC3"/>
    <w:rsid w:val="00375C7F"/>
    <w:rsid w:val="003763AC"/>
    <w:rsid w:val="003764C7"/>
    <w:rsid w:val="003774D9"/>
    <w:rsid w:val="00377DF5"/>
    <w:rsid w:val="0038015D"/>
    <w:rsid w:val="00380391"/>
    <w:rsid w:val="003806BC"/>
    <w:rsid w:val="003808CA"/>
    <w:rsid w:val="00380A39"/>
    <w:rsid w:val="00380E81"/>
    <w:rsid w:val="00381E41"/>
    <w:rsid w:val="003821A7"/>
    <w:rsid w:val="003822A2"/>
    <w:rsid w:val="00382452"/>
    <w:rsid w:val="003827CA"/>
    <w:rsid w:val="00383C59"/>
    <w:rsid w:val="003848E6"/>
    <w:rsid w:val="00384BC0"/>
    <w:rsid w:val="00384BE3"/>
    <w:rsid w:val="00385489"/>
    <w:rsid w:val="0038616A"/>
    <w:rsid w:val="00387067"/>
    <w:rsid w:val="003871E5"/>
    <w:rsid w:val="00390739"/>
    <w:rsid w:val="00390ABF"/>
    <w:rsid w:val="00390B04"/>
    <w:rsid w:val="00390B08"/>
    <w:rsid w:val="0039130F"/>
    <w:rsid w:val="00391A67"/>
    <w:rsid w:val="00391FF2"/>
    <w:rsid w:val="003921EA"/>
    <w:rsid w:val="003922A4"/>
    <w:rsid w:val="00392924"/>
    <w:rsid w:val="00392BFE"/>
    <w:rsid w:val="003931FC"/>
    <w:rsid w:val="00393537"/>
    <w:rsid w:val="00393888"/>
    <w:rsid w:val="00393D7D"/>
    <w:rsid w:val="00394074"/>
    <w:rsid w:val="00394141"/>
    <w:rsid w:val="00394450"/>
    <w:rsid w:val="0039487B"/>
    <w:rsid w:val="00394BAE"/>
    <w:rsid w:val="00394E92"/>
    <w:rsid w:val="003952DC"/>
    <w:rsid w:val="00395389"/>
    <w:rsid w:val="00395667"/>
    <w:rsid w:val="00395772"/>
    <w:rsid w:val="003961FF"/>
    <w:rsid w:val="00396C1D"/>
    <w:rsid w:val="00397605"/>
    <w:rsid w:val="00397C06"/>
    <w:rsid w:val="003A06BC"/>
    <w:rsid w:val="003A0B4A"/>
    <w:rsid w:val="003A0F93"/>
    <w:rsid w:val="003A19F7"/>
    <w:rsid w:val="003A1BE0"/>
    <w:rsid w:val="003A31F2"/>
    <w:rsid w:val="003A3CF8"/>
    <w:rsid w:val="003A5763"/>
    <w:rsid w:val="003A6156"/>
    <w:rsid w:val="003A640B"/>
    <w:rsid w:val="003A711C"/>
    <w:rsid w:val="003A75F9"/>
    <w:rsid w:val="003B013A"/>
    <w:rsid w:val="003B0A7E"/>
    <w:rsid w:val="003B0C6A"/>
    <w:rsid w:val="003B0CD8"/>
    <w:rsid w:val="003B18AA"/>
    <w:rsid w:val="003B1E35"/>
    <w:rsid w:val="003B1F95"/>
    <w:rsid w:val="003B2256"/>
    <w:rsid w:val="003B2A13"/>
    <w:rsid w:val="003B2B32"/>
    <w:rsid w:val="003B33A8"/>
    <w:rsid w:val="003B3A09"/>
    <w:rsid w:val="003B3AED"/>
    <w:rsid w:val="003B4196"/>
    <w:rsid w:val="003B448D"/>
    <w:rsid w:val="003B470F"/>
    <w:rsid w:val="003B6E84"/>
    <w:rsid w:val="003B7062"/>
    <w:rsid w:val="003B7736"/>
    <w:rsid w:val="003C0A33"/>
    <w:rsid w:val="003C0E88"/>
    <w:rsid w:val="003C1343"/>
    <w:rsid w:val="003C1495"/>
    <w:rsid w:val="003C150A"/>
    <w:rsid w:val="003C16F0"/>
    <w:rsid w:val="003C1EDE"/>
    <w:rsid w:val="003C26BA"/>
    <w:rsid w:val="003C3933"/>
    <w:rsid w:val="003C3D7D"/>
    <w:rsid w:val="003C41E4"/>
    <w:rsid w:val="003C4561"/>
    <w:rsid w:val="003C463B"/>
    <w:rsid w:val="003C4C02"/>
    <w:rsid w:val="003C4D9B"/>
    <w:rsid w:val="003C4E25"/>
    <w:rsid w:val="003C51B8"/>
    <w:rsid w:val="003C54EA"/>
    <w:rsid w:val="003C5770"/>
    <w:rsid w:val="003C5DB2"/>
    <w:rsid w:val="003C6A98"/>
    <w:rsid w:val="003C6E89"/>
    <w:rsid w:val="003C7718"/>
    <w:rsid w:val="003C79E6"/>
    <w:rsid w:val="003C7A21"/>
    <w:rsid w:val="003C7A92"/>
    <w:rsid w:val="003D055D"/>
    <w:rsid w:val="003D12AD"/>
    <w:rsid w:val="003D15DB"/>
    <w:rsid w:val="003D266E"/>
    <w:rsid w:val="003D2674"/>
    <w:rsid w:val="003D284D"/>
    <w:rsid w:val="003D33DC"/>
    <w:rsid w:val="003D3810"/>
    <w:rsid w:val="003D389E"/>
    <w:rsid w:val="003D3BB6"/>
    <w:rsid w:val="003D4CAA"/>
    <w:rsid w:val="003D4D0B"/>
    <w:rsid w:val="003D4F76"/>
    <w:rsid w:val="003D50A6"/>
    <w:rsid w:val="003D556F"/>
    <w:rsid w:val="003D5AF6"/>
    <w:rsid w:val="003D5ED5"/>
    <w:rsid w:val="003D63FE"/>
    <w:rsid w:val="003D7270"/>
    <w:rsid w:val="003D762F"/>
    <w:rsid w:val="003E0657"/>
    <w:rsid w:val="003E0782"/>
    <w:rsid w:val="003E13C8"/>
    <w:rsid w:val="003E164D"/>
    <w:rsid w:val="003E1CB3"/>
    <w:rsid w:val="003E1CBE"/>
    <w:rsid w:val="003E1E2E"/>
    <w:rsid w:val="003E3406"/>
    <w:rsid w:val="003E3B5F"/>
    <w:rsid w:val="003E4679"/>
    <w:rsid w:val="003E5254"/>
    <w:rsid w:val="003E5289"/>
    <w:rsid w:val="003E5796"/>
    <w:rsid w:val="003E6A42"/>
    <w:rsid w:val="003E6FAE"/>
    <w:rsid w:val="003E736D"/>
    <w:rsid w:val="003F04EA"/>
    <w:rsid w:val="003F0567"/>
    <w:rsid w:val="003F0C13"/>
    <w:rsid w:val="003F0D02"/>
    <w:rsid w:val="003F1C45"/>
    <w:rsid w:val="003F1DC4"/>
    <w:rsid w:val="003F1F6C"/>
    <w:rsid w:val="003F344A"/>
    <w:rsid w:val="003F3E6A"/>
    <w:rsid w:val="003F40E3"/>
    <w:rsid w:val="003F4CD2"/>
    <w:rsid w:val="003F5440"/>
    <w:rsid w:val="003F568B"/>
    <w:rsid w:val="003F5801"/>
    <w:rsid w:val="003F58CB"/>
    <w:rsid w:val="003F5F96"/>
    <w:rsid w:val="003F6896"/>
    <w:rsid w:val="003F6BC8"/>
    <w:rsid w:val="003F73BB"/>
    <w:rsid w:val="004001E9"/>
    <w:rsid w:val="00400290"/>
    <w:rsid w:val="00400E9C"/>
    <w:rsid w:val="00400F84"/>
    <w:rsid w:val="004015B6"/>
    <w:rsid w:val="00401B99"/>
    <w:rsid w:val="004020DF"/>
    <w:rsid w:val="0040220E"/>
    <w:rsid w:val="004028A7"/>
    <w:rsid w:val="00402EAC"/>
    <w:rsid w:val="0040346A"/>
    <w:rsid w:val="004035B0"/>
    <w:rsid w:val="00406439"/>
    <w:rsid w:val="00406466"/>
    <w:rsid w:val="00406B66"/>
    <w:rsid w:val="00407757"/>
    <w:rsid w:val="0040782D"/>
    <w:rsid w:val="00407839"/>
    <w:rsid w:val="004101BD"/>
    <w:rsid w:val="00410B39"/>
    <w:rsid w:val="00410D9F"/>
    <w:rsid w:val="00410DD5"/>
    <w:rsid w:val="0041179E"/>
    <w:rsid w:val="0041270A"/>
    <w:rsid w:val="00412C4B"/>
    <w:rsid w:val="004131DE"/>
    <w:rsid w:val="00413458"/>
    <w:rsid w:val="00413C24"/>
    <w:rsid w:val="004142DC"/>
    <w:rsid w:val="0041561F"/>
    <w:rsid w:val="00415BB6"/>
    <w:rsid w:val="00415ECE"/>
    <w:rsid w:val="004166A1"/>
    <w:rsid w:val="00417492"/>
    <w:rsid w:val="00417610"/>
    <w:rsid w:val="004178DB"/>
    <w:rsid w:val="00417B81"/>
    <w:rsid w:val="00417EE2"/>
    <w:rsid w:val="00417F31"/>
    <w:rsid w:val="00420424"/>
    <w:rsid w:val="0042056C"/>
    <w:rsid w:val="0042093A"/>
    <w:rsid w:val="00420987"/>
    <w:rsid w:val="00420D82"/>
    <w:rsid w:val="00420F04"/>
    <w:rsid w:val="0042117A"/>
    <w:rsid w:val="00421A24"/>
    <w:rsid w:val="00421D45"/>
    <w:rsid w:val="00421EAA"/>
    <w:rsid w:val="00422576"/>
    <w:rsid w:val="004233A9"/>
    <w:rsid w:val="00423588"/>
    <w:rsid w:val="0042397E"/>
    <w:rsid w:val="00423B24"/>
    <w:rsid w:val="0042412E"/>
    <w:rsid w:val="0042421C"/>
    <w:rsid w:val="004243F8"/>
    <w:rsid w:val="004249FB"/>
    <w:rsid w:val="00424A83"/>
    <w:rsid w:val="004251FD"/>
    <w:rsid w:val="00425DC4"/>
    <w:rsid w:val="00425DD7"/>
    <w:rsid w:val="004263D8"/>
    <w:rsid w:val="004269C2"/>
    <w:rsid w:val="00426CEB"/>
    <w:rsid w:val="00427A34"/>
    <w:rsid w:val="0043034C"/>
    <w:rsid w:val="0043057D"/>
    <w:rsid w:val="00430D52"/>
    <w:rsid w:val="00430EDE"/>
    <w:rsid w:val="004313DB"/>
    <w:rsid w:val="00431406"/>
    <w:rsid w:val="00431B1A"/>
    <w:rsid w:val="004324DB"/>
    <w:rsid w:val="00433B8A"/>
    <w:rsid w:val="00433CB7"/>
    <w:rsid w:val="00434037"/>
    <w:rsid w:val="00434623"/>
    <w:rsid w:val="00434756"/>
    <w:rsid w:val="0043526F"/>
    <w:rsid w:val="0043687A"/>
    <w:rsid w:val="00437708"/>
    <w:rsid w:val="004379B3"/>
    <w:rsid w:val="00440337"/>
    <w:rsid w:val="00440A73"/>
    <w:rsid w:val="00440BDC"/>
    <w:rsid w:val="00440C25"/>
    <w:rsid w:val="0044121B"/>
    <w:rsid w:val="00441386"/>
    <w:rsid w:val="00442163"/>
    <w:rsid w:val="004423C4"/>
    <w:rsid w:val="00442B6F"/>
    <w:rsid w:val="00443345"/>
    <w:rsid w:val="0044365F"/>
    <w:rsid w:val="00443D5B"/>
    <w:rsid w:val="00444B8F"/>
    <w:rsid w:val="00444E29"/>
    <w:rsid w:val="00445183"/>
    <w:rsid w:val="004456BE"/>
    <w:rsid w:val="0044591B"/>
    <w:rsid w:val="00445A1C"/>
    <w:rsid w:val="00445A57"/>
    <w:rsid w:val="00446381"/>
    <w:rsid w:val="00446B60"/>
    <w:rsid w:val="00446E76"/>
    <w:rsid w:val="00446FEF"/>
    <w:rsid w:val="004470FE"/>
    <w:rsid w:val="00447457"/>
    <w:rsid w:val="00447D31"/>
    <w:rsid w:val="00450695"/>
    <w:rsid w:val="00450C50"/>
    <w:rsid w:val="0045178B"/>
    <w:rsid w:val="004529A4"/>
    <w:rsid w:val="0045335D"/>
    <w:rsid w:val="004537E7"/>
    <w:rsid w:val="00453A50"/>
    <w:rsid w:val="00453E86"/>
    <w:rsid w:val="004540E1"/>
    <w:rsid w:val="00454331"/>
    <w:rsid w:val="00454E2C"/>
    <w:rsid w:val="0045578E"/>
    <w:rsid w:val="00455E66"/>
    <w:rsid w:val="00456074"/>
    <w:rsid w:val="00456AE4"/>
    <w:rsid w:val="004578E2"/>
    <w:rsid w:val="00457D10"/>
    <w:rsid w:val="00460510"/>
    <w:rsid w:val="00460528"/>
    <w:rsid w:val="00460F64"/>
    <w:rsid w:val="004611E4"/>
    <w:rsid w:val="004613F5"/>
    <w:rsid w:val="00461721"/>
    <w:rsid w:val="00461B15"/>
    <w:rsid w:val="004633A9"/>
    <w:rsid w:val="004633B0"/>
    <w:rsid w:val="00463E66"/>
    <w:rsid w:val="00464BC5"/>
    <w:rsid w:val="00465004"/>
    <w:rsid w:val="00465ACB"/>
    <w:rsid w:val="00466435"/>
    <w:rsid w:val="004665EB"/>
    <w:rsid w:val="00466CEF"/>
    <w:rsid w:val="0046709D"/>
    <w:rsid w:val="004671DA"/>
    <w:rsid w:val="004676BF"/>
    <w:rsid w:val="004700B6"/>
    <w:rsid w:val="0047018D"/>
    <w:rsid w:val="0047038E"/>
    <w:rsid w:val="0047050C"/>
    <w:rsid w:val="00470D5F"/>
    <w:rsid w:val="00471257"/>
    <w:rsid w:val="0047133A"/>
    <w:rsid w:val="00471A4D"/>
    <w:rsid w:val="00472CDA"/>
    <w:rsid w:val="004730B0"/>
    <w:rsid w:val="00473F0F"/>
    <w:rsid w:val="00473F8D"/>
    <w:rsid w:val="00474975"/>
    <w:rsid w:val="00474C90"/>
    <w:rsid w:val="00474F8C"/>
    <w:rsid w:val="00476049"/>
    <w:rsid w:val="00476108"/>
    <w:rsid w:val="004801CC"/>
    <w:rsid w:val="004801FC"/>
    <w:rsid w:val="00480273"/>
    <w:rsid w:val="00480F8A"/>
    <w:rsid w:val="00481953"/>
    <w:rsid w:val="004828EC"/>
    <w:rsid w:val="004832E6"/>
    <w:rsid w:val="004837CA"/>
    <w:rsid w:val="00483B62"/>
    <w:rsid w:val="00484723"/>
    <w:rsid w:val="00484964"/>
    <w:rsid w:val="00484B12"/>
    <w:rsid w:val="0048730D"/>
    <w:rsid w:val="004878A4"/>
    <w:rsid w:val="00487AFA"/>
    <w:rsid w:val="00487CE1"/>
    <w:rsid w:val="00490070"/>
    <w:rsid w:val="0049074C"/>
    <w:rsid w:val="00491206"/>
    <w:rsid w:val="0049159A"/>
    <w:rsid w:val="004919D4"/>
    <w:rsid w:val="00491BFE"/>
    <w:rsid w:val="00492359"/>
    <w:rsid w:val="00492F90"/>
    <w:rsid w:val="0049348F"/>
    <w:rsid w:val="00493ADE"/>
    <w:rsid w:val="0049532E"/>
    <w:rsid w:val="00495330"/>
    <w:rsid w:val="004954E6"/>
    <w:rsid w:val="0049578D"/>
    <w:rsid w:val="004957DA"/>
    <w:rsid w:val="00495B70"/>
    <w:rsid w:val="00495F50"/>
    <w:rsid w:val="00496148"/>
    <w:rsid w:val="004963FC"/>
    <w:rsid w:val="00496A35"/>
    <w:rsid w:val="00496F4F"/>
    <w:rsid w:val="00496F55"/>
    <w:rsid w:val="004978C6"/>
    <w:rsid w:val="004A0183"/>
    <w:rsid w:val="004A046D"/>
    <w:rsid w:val="004A06ED"/>
    <w:rsid w:val="004A0B58"/>
    <w:rsid w:val="004A1034"/>
    <w:rsid w:val="004A1321"/>
    <w:rsid w:val="004A1FAA"/>
    <w:rsid w:val="004A2020"/>
    <w:rsid w:val="004A214C"/>
    <w:rsid w:val="004A30A7"/>
    <w:rsid w:val="004A3EA9"/>
    <w:rsid w:val="004A4B94"/>
    <w:rsid w:val="004A4BEC"/>
    <w:rsid w:val="004A52A0"/>
    <w:rsid w:val="004A5623"/>
    <w:rsid w:val="004A5872"/>
    <w:rsid w:val="004A59C4"/>
    <w:rsid w:val="004A66ED"/>
    <w:rsid w:val="004A67EE"/>
    <w:rsid w:val="004A6EF8"/>
    <w:rsid w:val="004A73D4"/>
    <w:rsid w:val="004B0069"/>
    <w:rsid w:val="004B038A"/>
    <w:rsid w:val="004B183E"/>
    <w:rsid w:val="004B2A94"/>
    <w:rsid w:val="004B361B"/>
    <w:rsid w:val="004B4140"/>
    <w:rsid w:val="004B466D"/>
    <w:rsid w:val="004B65D4"/>
    <w:rsid w:val="004B6971"/>
    <w:rsid w:val="004B6D9E"/>
    <w:rsid w:val="004B6FBD"/>
    <w:rsid w:val="004B70AC"/>
    <w:rsid w:val="004B72DE"/>
    <w:rsid w:val="004B730D"/>
    <w:rsid w:val="004B73A7"/>
    <w:rsid w:val="004B746C"/>
    <w:rsid w:val="004B7675"/>
    <w:rsid w:val="004B78A1"/>
    <w:rsid w:val="004B7FF0"/>
    <w:rsid w:val="004C00B9"/>
    <w:rsid w:val="004C018D"/>
    <w:rsid w:val="004C01DD"/>
    <w:rsid w:val="004C06DE"/>
    <w:rsid w:val="004C0DD2"/>
    <w:rsid w:val="004C131B"/>
    <w:rsid w:val="004C1A9B"/>
    <w:rsid w:val="004C1D89"/>
    <w:rsid w:val="004C1E7E"/>
    <w:rsid w:val="004C277E"/>
    <w:rsid w:val="004C2A6A"/>
    <w:rsid w:val="004C40D9"/>
    <w:rsid w:val="004C4CD7"/>
    <w:rsid w:val="004C5996"/>
    <w:rsid w:val="004C677B"/>
    <w:rsid w:val="004C68FE"/>
    <w:rsid w:val="004C765F"/>
    <w:rsid w:val="004C7FAD"/>
    <w:rsid w:val="004D22A8"/>
    <w:rsid w:val="004D2991"/>
    <w:rsid w:val="004D3614"/>
    <w:rsid w:val="004D3D70"/>
    <w:rsid w:val="004D4554"/>
    <w:rsid w:val="004D4756"/>
    <w:rsid w:val="004D4B22"/>
    <w:rsid w:val="004D4C7A"/>
    <w:rsid w:val="004D4D2E"/>
    <w:rsid w:val="004D4F48"/>
    <w:rsid w:val="004D5177"/>
    <w:rsid w:val="004D5549"/>
    <w:rsid w:val="004D55EE"/>
    <w:rsid w:val="004D60B8"/>
    <w:rsid w:val="004D6171"/>
    <w:rsid w:val="004D6334"/>
    <w:rsid w:val="004D6D49"/>
    <w:rsid w:val="004D7027"/>
    <w:rsid w:val="004D7271"/>
    <w:rsid w:val="004D7947"/>
    <w:rsid w:val="004E08FC"/>
    <w:rsid w:val="004E0DCA"/>
    <w:rsid w:val="004E1B87"/>
    <w:rsid w:val="004E2379"/>
    <w:rsid w:val="004E25F9"/>
    <w:rsid w:val="004E3217"/>
    <w:rsid w:val="004E3D13"/>
    <w:rsid w:val="004E3DB6"/>
    <w:rsid w:val="004E4748"/>
    <w:rsid w:val="004E4C15"/>
    <w:rsid w:val="004E5C07"/>
    <w:rsid w:val="004E5CBE"/>
    <w:rsid w:val="004E68D8"/>
    <w:rsid w:val="004E691D"/>
    <w:rsid w:val="004E6A8F"/>
    <w:rsid w:val="004E6DAE"/>
    <w:rsid w:val="004E7DAB"/>
    <w:rsid w:val="004F0287"/>
    <w:rsid w:val="004F05C2"/>
    <w:rsid w:val="004F07D5"/>
    <w:rsid w:val="004F0C88"/>
    <w:rsid w:val="004F1D36"/>
    <w:rsid w:val="004F2914"/>
    <w:rsid w:val="004F3151"/>
    <w:rsid w:val="004F3A1B"/>
    <w:rsid w:val="004F3B2D"/>
    <w:rsid w:val="004F3C1C"/>
    <w:rsid w:val="004F3DC1"/>
    <w:rsid w:val="004F44CD"/>
    <w:rsid w:val="004F45A2"/>
    <w:rsid w:val="004F58D4"/>
    <w:rsid w:val="004F5EC8"/>
    <w:rsid w:val="004F611C"/>
    <w:rsid w:val="004F6E42"/>
    <w:rsid w:val="004F7678"/>
    <w:rsid w:val="00500997"/>
    <w:rsid w:val="00500D6A"/>
    <w:rsid w:val="005016F3"/>
    <w:rsid w:val="0050189F"/>
    <w:rsid w:val="005026B6"/>
    <w:rsid w:val="0050297F"/>
    <w:rsid w:val="00502E35"/>
    <w:rsid w:val="005032F5"/>
    <w:rsid w:val="00503379"/>
    <w:rsid w:val="0050347C"/>
    <w:rsid w:val="00503B4B"/>
    <w:rsid w:val="00503C32"/>
    <w:rsid w:val="005049B0"/>
    <w:rsid w:val="00504ABE"/>
    <w:rsid w:val="00504B45"/>
    <w:rsid w:val="00504E3D"/>
    <w:rsid w:val="005052BE"/>
    <w:rsid w:val="0050577F"/>
    <w:rsid w:val="00506AEB"/>
    <w:rsid w:val="00506CD9"/>
    <w:rsid w:val="0050703A"/>
    <w:rsid w:val="00507F7C"/>
    <w:rsid w:val="00510740"/>
    <w:rsid w:val="0051091E"/>
    <w:rsid w:val="00510A9E"/>
    <w:rsid w:val="00511110"/>
    <w:rsid w:val="005118F3"/>
    <w:rsid w:val="00511E94"/>
    <w:rsid w:val="005132B0"/>
    <w:rsid w:val="00514694"/>
    <w:rsid w:val="00514B01"/>
    <w:rsid w:val="00514B8C"/>
    <w:rsid w:val="00514BD7"/>
    <w:rsid w:val="00515274"/>
    <w:rsid w:val="00515C81"/>
    <w:rsid w:val="00520075"/>
    <w:rsid w:val="00520531"/>
    <w:rsid w:val="00520827"/>
    <w:rsid w:val="00520992"/>
    <w:rsid w:val="00521537"/>
    <w:rsid w:val="005217CC"/>
    <w:rsid w:val="00521DC6"/>
    <w:rsid w:val="00522D77"/>
    <w:rsid w:val="00523064"/>
    <w:rsid w:val="005230BF"/>
    <w:rsid w:val="005237EB"/>
    <w:rsid w:val="00523879"/>
    <w:rsid w:val="00523D7A"/>
    <w:rsid w:val="00523E77"/>
    <w:rsid w:val="005242F5"/>
    <w:rsid w:val="005243C9"/>
    <w:rsid w:val="0052450B"/>
    <w:rsid w:val="005252DA"/>
    <w:rsid w:val="00525820"/>
    <w:rsid w:val="005258EC"/>
    <w:rsid w:val="00526CBA"/>
    <w:rsid w:val="005274E6"/>
    <w:rsid w:val="00527716"/>
    <w:rsid w:val="00527DF6"/>
    <w:rsid w:val="00530111"/>
    <w:rsid w:val="00530332"/>
    <w:rsid w:val="00530F89"/>
    <w:rsid w:val="00531277"/>
    <w:rsid w:val="0053177A"/>
    <w:rsid w:val="00531835"/>
    <w:rsid w:val="005322AA"/>
    <w:rsid w:val="005326CF"/>
    <w:rsid w:val="00532A65"/>
    <w:rsid w:val="00532E07"/>
    <w:rsid w:val="005330C7"/>
    <w:rsid w:val="00533BDF"/>
    <w:rsid w:val="0053438D"/>
    <w:rsid w:val="0053471D"/>
    <w:rsid w:val="00534E7A"/>
    <w:rsid w:val="005360B6"/>
    <w:rsid w:val="005364CA"/>
    <w:rsid w:val="0053684C"/>
    <w:rsid w:val="005369D3"/>
    <w:rsid w:val="00537BB5"/>
    <w:rsid w:val="00537D17"/>
    <w:rsid w:val="0054004D"/>
    <w:rsid w:val="00540840"/>
    <w:rsid w:val="0054091C"/>
    <w:rsid w:val="00540FBF"/>
    <w:rsid w:val="00542571"/>
    <w:rsid w:val="00542AF6"/>
    <w:rsid w:val="0054303F"/>
    <w:rsid w:val="00543071"/>
    <w:rsid w:val="00543788"/>
    <w:rsid w:val="00543A3B"/>
    <w:rsid w:val="00544540"/>
    <w:rsid w:val="005457D8"/>
    <w:rsid w:val="00546934"/>
    <w:rsid w:val="00546BD1"/>
    <w:rsid w:val="00546E07"/>
    <w:rsid w:val="00547513"/>
    <w:rsid w:val="00547570"/>
    <w:rsid w:val="00547A2D"/>
    <w:rsid w:val="00547BE0"/>
    <w:rsid w:val="005502C6"/>
    <w:rsid w:val="00550510"/>
    <w:rsid w:val="005506A4"/>
    <w:rsid w:val="00550AB5"/>
    <w:rsid w:val="00550C6E"/>
    <w:rsid w:val="005515D8"/>
    <w:rsid w:val="00551BAB"/>
    <w:rsid w:val="00551BD1"/>
    <w:rsid w:val="005522FE"/>
    <w:rsid w:val="00552CEC"/>
    <w:rsid w:val="00553196"/>
    <w:rsid w:val="00553527"/>
    <w:rsid w:val="005550BB"/>
    <w:rsid w:val="005550F2"/>
    <w:rsid w:val="00555849"/>
    <w:rsid w:val="00556738"/>
    <w:rsid w:val="00556814"/>
    <w:rsid w:val="00556A04"/>
    <w:rsid w:val="00556E74"/>
    <w:rsid w:val="00557E07"/>
    <w:rsid w:val="005606FA"/>
    <w:rsid w:val="0056070E"/>
    <w:rsid w:val="00560C15"/>
    <w:rsid w:val="00560FB4"/>
    <w:rsid w:val="005611B6"/>
    <w:rsid w:val="0056137B"/>
    <w:rsid w:val="00561A49"/>
    <w:rsid w:val="00561D9C"/>
    <w:rsid w:val="00561F8D"/>
    <w:rsid w:val="005628A5"/>
    <w:rsid w:val="0056327A"/>
    <w:rsid w:val="0056349F"/>
    <w:rsid w:val="0056392F"/>
    <w:rsid w:val="005639C3"/>
    <w:rsid w:val="005640EF"/>
    <w:rsid w:val="00564914"/>
    <w:rsid w:val="00565A64"/>
    <w:rsid w:val="005679E6"/>
    <w:rsid w:val="00567B29"/>
    <w:rsid w:val="00567C6F"/>
    <w:rsid w:val="00567ED4"/>
    <w:rsid w:val="00571510"/>
    <w:rsid w:val="005716D0"/>
    <w:rsid w:val="00571911"/>
    <w:rsid w:val="005724C5"/>
    <w:rsid w:val="0057280A"/>
    <w:rsid w:val="00572C85"/>
    <w:rsid w:val="005736ED"/>
    <w:rsid w:val="00573F5D"/>
    <w:rsid w:val="00574770"/>
    <w:rsid w:val="00574887"/>
    <w:rsid w:val="00574953"/>
    <w:rsid w:val="00574B1D"/>
    <w:rsid w:val="00574F77"/>
    <w:rsid w:val="00575688"/>
    <w:rsid w:val="005756B3"/>
    <w:rsid w:val="00576677"/>
    <w:rsid w:val="00576942"/>
    <w:rsid w:val="00576CCC"/>
    <w:rsid w:val="00581211"/>
    <w:rsid w:val="00581385"/>
    <w:rsid w:val="005819D7"/>
    <w:rsid w:val="00581F21"/>
    <w:rsid w:val="00582B98"/>
    <w:rsid w:val="00582C6C"/>
    <w:rsid w:val="005832D8"/>
    <w:rsid w:val="00583382"/>
    <w:rsid w:val="00583ACD"/>
    <w:rsid w:val="00583BAF"/>
    <w:rsid w:val="00583C1E"/>
    <w:rsid w:val="00583D7D"/>
    <w:rsid w:val="00584115"/>
    <w:rsid w:val="00584453"/>
    <w:rsid w:val="0058445D"/>
    <w:rsid w:val="00584532"/>
    <w:rsid w:val="0058462A"/>
    <w:rsid w:val="005846DF"/>
    <w:rsid w:val="00584C5B"/>
    <w:rsid w:val="00584F28"/>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DF9"/>
    <w:rsid w:val="00590211"/>
    <w:rsid w:val="00590805"/>
    <w:rsid w:val="00590C54"/>
    <w:rsid w:val="005911F8"/>
    <w:rsid w:val="0059142B"/>
    <w:rsid w:val="005914D6"/>
    <w:rsid w:val="00592FDB"/>
    <w:rsid w:val="005930A3"/>
    <w:rsid w:val="00593720"/>
    <w:rsid w:val="00593DAA"/>
    <w:rsid w:val="00594C71"/>
    <w:rsid w:val="00595057"/>
    <w:rsid w:val="00595829"/>
    <w:rsid w:val="00595CC8"/>
    <w:rsid w:val="00595D07"/>
    <w:rsid w:val="005962B0"/>
    <w:rsid w:val="0059634F"/>
    <w:rsid w:val="00596B29"/>
    <w:rsid w:val="00597418"/>
    <w:rsid w:val="005A05C8"/>
    <w:rsid w:val="005A0830"/>
    <w:rsid w:val="005A1C13"/>
    <w:rsid w:val="005A211C"/>
    <w:rsid w:val="005A2710"/>
    <w:rsid w:val="005A2FD9"/>
    <w:rsid w:val="005A3653"/>
    <w:rsid w:val="005A3E20"/>
    <w:rsid w:val="005A3F5E"/>
    <w:rsid w:val="005A4188"/>
    <w:rsid w:val="005A41AF"/>
    <w:rsid w:val="005A42A7"/>
    <w:rsid w:val="005A4874"/>
    <w:rsid w:val="005A4AB9"/>
    <w:rsid w:val="005A4AEC"/>
    <w:rsid w:val="005A4DE1"/>
    <w:rsid w:val="005A50F2"/>
    <w:rsid w:val="005A514C"/>
    <w:rsid w:val="005A57B2"/>
    <w:rsid w:val="005A588A"/>
    <w:rsid w:val="005A5CD1"/>
    <w:rsid w:val="005A5F0B"/>
    <w:rsid w:val="005A69D2"/>
    <w:rsid w:val="005A73D5"/>
    <w:rsid w:val="005B0CAE"/>
    <w:rsid w:val="005B11CE"/>
    <w:rsid w:val="005B1E2C"/>
    <w:rsid w:val="005B1F53"/>
    <w:rsid w:val="005B2B65"/>
    <w:rsid w:val="005B2CD0"/>
    <w:rsid w:val="005B3075"/>
    <w:rsid w:val="005B4D92"/>
    <w:rsid w:val="005B4EBD"/>
    <w:rsid w:val="005B5266"/>
    <w:rsid w:val="005B576B"/>
    <w:rsid w:val="005B635A"/>
    <w:rsid w:val="005B6BDA"/>
    <w:rsid w:val="005B6C38"/>
    <w:rsid w:val="005B6CD2"/>
    <w:rsid w:val="005B6E80"/>
    <w:rsid w:val="005B714C"/>
    <w:rsid w:val="005B7D20"/>
    <w:rsid w:val="005B7F44"/>
    <w:rsid w:val="005C0989"/>
    <w:rsid w:val="005C0BF6"/>
    <w:rsid w:val="005C11F2"/>
    <w:rsid w:val="005C1200"/>
    <w:rsid w:val="005C18FF"/>
    <w:rsid w:val="005C22D5"/>
    <w:rsid w:val="005C303C"/>
    <w:rsid w:val="005C332E"/>
    <w:rsid w:val="005C4329"/>
    <w:rsid w:val="005C4731"/>
    <w:rsid w:val="005C4D5D"/>
    <w:rsid w:val="005C4D6A"/>
    <w:rsid w:val="005C4ECB"/>
    <w:rsid w:val="005C50DF"/>
    <w:rsid w:val="005C5189"/>
    <w:rsid w:val="005C5235"/>
    <w:rsid w:val="005C5919"/>
    <w:rsid w:val="005C5A0B"/>
    <w:rsid w:val="005C5EFC"/>
    <w:rsid w:val="005C5FC5"/>
    <w:rsid w:val="005C615F"/>
    <w:rsid w:val="005C692A"/>
    <w:rsid w:val="005C6C6B"/>
    <w:rsid w:val="005C6F41"/>
    <w:rsid w:val="005C7165"/>
    <w:rsid w:val="005C77E2"/>
    <w:rsid w:val="005C7DBC"/>
    <w:rsid w:val="005D0965"/>
    <w:rsid w:val="005D09B4"/>
    <w:rsid w:val="005D15A9"/>
    <w:rsid w:val="005D1934"/>
    <w:rsid w:val="005D1BC9"/>
    <w:rsid w:val="005D230D"/>
    <w:rsid w:val="005D28CC"/>
    <w:rsid w:val="005D3531"/>
    <w:rsid w:val="005D35E7"/>
    <w:rsid w:val="005D3E98"/>
    <w:rsid w:val="005D41BE"/>
    <w:rsid w:val="005D45F1"/>
    <w:rsid w:val="005D4DB2"/>
    <w:rsid w:val="005D50DF"/>
    <w:rsid w:val="005D5456"/>
    <w:rsid w:val="005D565A"/>
    <w:rsid w:val="005D57CC"/>
    <w:rsid w:val="005D5A26"/>
    <w:rsid w:val="005D5F45"/>
    <w:rsid w:val="005D7A0E"/>
    <w:rsid w:val="005D7DBD"/>
    <w:rsid w:val="005E0285"/>
    <w:rsid w:val="005E07B2"/>
    <w:rsid w:val="005E0F1F"/>
    <w:rsid w:val="005E12CB"/>
    <w:rsid w:val="005E1637"/>
    <w:rsid w:val="005E1CEF"/>
    <w:rsid w:val="005E2384"/>
    <w:rsid w:val="005E2A6D"/>
    <w:rsid w:val="005E2ADE"/>
    <w:rsid w:val="005E2EFB"/>
    <w:rsid w:val="005E3195"/>
    <w:rsid w:val="005E3432"/>
    <w:rsid w:val="005E36F7"/>
    <w:rsid w:val="005E3B63"/>
    <w:rsid w:val="005E3FCB"/>
    <w:rsid w:val="005E4B9F"/>
    <w:rsid w:val="005E5071"/>
    <w:rsid w:val="005E56AA"/>
    <w:rsid w:val="005E5728"/>
    <w:rsid w:val="005E6267"/>
    <w:rsid w:val="005E6F4F"/>
    <w:rsid w:val="005F0010"/>
    <w:rsid w:val="005F0A4D"/>
    <w:rsid w:val="005F0B05"/>
    <w:rsid w:val="005F0FC6"/>
    <w:rsid w:val="005F10D6"/>
    <w:rsid w:val="005F19B8"/>
    <w:rsid w:val="005F1B02"/>
    <w:rsid w:val="005F22DA"/>
    <w:rsid w:val="005F2472"/>
    <w:rsid w:val="005F2590"/>
    <w:rsid w:val="005F26D1"/>
    <w:rsid w:val="005F2C1B"/>
    <w:rsid w:val="005F2FE7"/>
    <w:rsid w:val="005F304C"/>
    <w:rsid w:val="005F35EC"/>
    <w:rsid w:val="005F3992"/>
    <w:rsid w:val="005F3A57"/>
    <w:rsid w:val="005F3B34"/>
    <w:rsid w:val="005F3D01"/>
    <w:rsid w:val="005F3F1A"/>
    <w:rsid w:val="005F45E2"/>
    <w:rsid w:val="005F49E3"/>
    <w:rsid w:val="005F60F0"/>
    <w:rsid w:val="005F69C0"/>
    <w:rsid w:val="005F6CD3"/>
    <w:rsid w:val="005F7039"/>
    <w:rsid w:val="005F735D"/>
    <w:rsid w:val="005F7845"/>
    <w:rsid w:val="006001B2"/>
    <w:rsid w:val="0060034B"/>
    <w:rsid w:val="00600981"/>
    <w:rsid w:val="006009F0"/>
    <w:rsid w:val="00600CAE"/>
    <w:rsid w:val="00600D4D"/>
    <w:rsid w:val="00601058"/>
    <w:rsid w:val="006012A0"/>
    <w:rsid w:val="006012B2"/>
    <w:rsid w:val="006017D5"/>
    <w:rsid w:val="00601CC6"/>
    <w:rsid w:val="006022EC"/>
    <w:rsid w:val="00602D9C"/>
    <w:rsid w:val="00603232"/>
    <w:rsid w:val="00603696"/>
    <w:rsid w:val="006036D7"/>
    <w:rsid w:val="00603914"/>
    <w:rsid w:val="00603BDC"/>
    <w:rsid w:val="00603C43"/>
    <w:rsid w:val="0060452E"/>
    <w:rsid w:val="00604871"/>
    <w:rsid w:val="006051A4"/>
    <w:rsid w:val="00605B14"/>
    <w:rsid w:val="006061A0"/>
    <w:rsid w:val="0060640C"/>
    <w:rsid w:val="006072CC"/>
    <w:rsid w:val="0060765A"/>
    <w:rsid w:val="00610017"/>
    <w:rsid w:val="0061028C"/>
    <w:rsid w:val="006115D2"/>
    <w:rsid w:val="00611B91"/>
    <w:rsid w:val="006127A3"/>
    <w:rsid w:val="0061336A"/>
    <w:rsid w:val="00613587"/>
    <w:rsid w:val="00613CC4"/>
    <w:rsid w:val="006143FD"/>
    <w:rsid w:val="00614D80"/>
    <w:rsid w:val="0061511A"/>
    <w:rsid w:val="0061546C"/>
    <w:rsid w:val="00615616"/>
    <w:rsid w:val="00615A06"/>
    <w:rsid w:val="006161D6"/>
    <w:rsid w:val="006163ED"/>
    <w:rsid w:val="006167D7"/>
    <w:rsid w:val="00617E56"/>
    <w:rsid w:val="0062066A"/>
    <w:rsid w:val="00620A3E"/>
    <w:rsid w:val="00620A4E"/>
    <w:rsid w:val="00620CFA"/>
    <w:rsid w:val="00620CFB"/>
    <w:rsid w:val="00620E2A"/>
    <w:rsid w:val="0062132B"/>
    <w:rsid w:val="006224C9"/>
    <w:rsid w:val="00624478"/>
    <w:rsid w:val="00624750"/>
    <w:rsid w:val="00624EED"/>
    <w:rsid w:val="00624F01"/>
    <w:rsid w:val="00624F3C"/>
    <w:rsid w:val="0062546D"/>
    <w:rsid w:val="00625AE8"/>
    <w:rsid w:val="00625BA3"/>
    <w:rsid w:val="006270F8"/>
    <w:rsid w:val="00627856"/>
    <w:rsid w:val="00627BFF"/>
    <w:rsid w:val="00631044"/>
    <w:rsid w:val="00631E3C"/>
    <w:rsid w:val="006320B6"/>
    <w:rsid w:val="006321A7"/>
    <w:rsid w:val="0063220C"/>
    <w:rsid w:val="006322C6"/>
    <w:rsid w:val="00632A35"/>
    <w:rsid w:val="00632C18"/>
    <w:rsid w:val="00632EE8"/>
    <w:rsid w:val="006338E0"/>
    <w:rsid w:val="00634287"/>
    <w:rsid w:val="0063431E"/>
    <w:rsid w:val="0063457E"/>
    <w:rsid w:val="00634815"/>
    <w:rsid w:val="0063555F"/>
    <w:rsid w:val="00636F3A"/>
    <w:rsid w:val="00637859"/>
    <w:rsid w:val="00637E0D"/>
    <w:rsid w:val="006409F7"/>
    <w:rsid w:val="00640A28"/>
    <w:rsid w:val="00640A87"/>
    <w:rsid w:val="00640CD9"/>
    <w:rsid w:val="00640F61"/>
    <w:rsid w:val="00640FD4"/>
    <w:rsid w:val="006410A3"/>
    <w:rsid w:val="006411A6"/>
    <w:rsid w:val="00641C7C"/>
    <w:rsid w:val="00642166"/>
    <w:rsid w:val="00642F50"/>
    <w:rsid w:val="0064311E"/>
    <w:rsid w:val="0064375B"/>
    <w:rsid w:val="00644C5C"/>
    <w:rsid w:val="00645631"/>
    <w:rsid w:val="00645B5F"/>
    <w:rsid w:val="00645DB4"/>
    <w:rsid w:val="006463AB"/>
    <w:rsid w:val="00646713"/>
    <w:rsid w:val="00646DC4"/>
    <w:rsid w:val="00647A3B"/>
    <w:rsid w:val="00647AD2"/>
    <w:rsid w:val="0065105D"/>
    <w:rsid w:val="00651343"/>
    <w:rsid w:val="00652445"/>
    <w:rsid w:val="00652BD0"/>
    <w:rsid w:val="00652F26"/>
    <w:rsid w:val="00652FB1"/>
    <w:rsid w:val="00653902"/>
    <w:rsid w:val="00653D15"/>
    <w:rsid w:val="0065512F"/>
    <w:rsid w:val="0065693C"/>
    <w:rsid w:val="00656EE1"/>
    <w:rsid w:val="006571B3"/>
    <w:rsid w:val="00657768"/>
    <w:rsid w:val="00657F9D"/>
    <w:rsid w:val="0066007C"/>
    <w:rsid w:val="006601F5"/>
    <w:rsid w:val="00660639"/>
    <w:rsid w:val="00660DAB"/>
    <w:rsid w:val="00661929"/>
    <w:rsid w:val="00661A44"/>
    <w:rsid w:val="00661C3A"/>
    <w:rsid w:val="00662A11"/>
    <w:rsid w:val="0066324E"/>
    <w:rsid w:val="0066370C"/>
    <w:rsid w:val="00663791"/>
    <w:rsid w:val="006644D1"/>
    <w:rsid w:val="0066451E"/>
    <w:rsid w:val="00664D3D"/>
    <w:rsid w:val="006654E6"/>
    <w:rsid w:val="00665563"/>
    <w:rsid w:val="00665AA1"/>
    <w:rsid w:val="0066676D"/>
    <w:rsid w:val="00666885"/>
    <w:rsid w:val="00666C37"/>
    <w:rsid w:val="00666D11"/>
    <w:rsid w:val="0066750D"/>
    <w:rsid w:val="0066759E"/>
    <w:rsid w:val="0067025F"/>
    <w:rsid w:val="006703F1"/>
    <w:rsid w:val="00670CD7"/>
    <w:rsid w:val="00671267"/>
    <w:rsid w:val="006718E9"/>
    <w:rsid w:val="0067193D"/>
    <w:rsid w:val="0067239D"/>
    <w:rsid w:val="006728E1"/>
    <w:rsid w:val="006730C3"/>
    <w:rsid w:val="006732CD"/>
    <w:rsid w:val="0067375E"/>
    <w:rsid w:val="00673776"/>
    <w:rsid w:val="00673E7A"/>
    <w:rsid w:val="00674E29"/>
    <w:rsid w:val="00675282"/>
    <w:rsid w:val="0067569F"/>
    <w:rsid w:val="00675B73"/>
    <w:rsid w:val="00675C4C"/>
    <w:rsid w:val="00675EAF"/>
    <w:rsid w:val="00677036"/>
    <w:rsid w:val="0068024C"/>
    <w:rsid w:val="0068092F"/>
    <w:rsid w:val="00681102"/>
    <w:rsid w:val="0068128C"/>
    <w:rsid w:val="006813E5"/>
    <w:rsid w:val="0068163B"/>
    <w:rsid w:val="00681BF7"/>
    <w:rsid w:val="00682269"/>
    <w:rsid w:val="0068362F"/>
    <w:rsid w:val="00683CE9"/>
    <w:rsid w:val="0068448B"/>
    <w:rsid w:val="00684C6E"/>
    <w:rsid w:val="00684D32"/>
    <w:rsid w:val="00684FC1"/>
    <w:rsid w:val="006853B5"/>
    <w:rsid w:val="006856D7"/>
    <w:rsid w:val="006858C8"/>
    <w:rsid w:val="006875A9"/>
    <w:rsid w:val="00691085"/>
    <w:rsid w:val="006913D1"/>
    <w:rsid w:val="006915BE"/>
    <w:rsid w:val="00692386"/>
    <w:rsid w:val="006925A7"/>
    <w:rsid w:val="00692A5B"/>
    <w:rsid w:val="00692A8A"/>
    <w:rsid w:val="00693643"/>
    <w:rsid w:val="0069378F"/>
    <w:rsid w:val="0069406A"/>
    <w:rsid w:val="006944B9"/>
    <w:rsid w:val="00694CB0"/>
    <w:rsid w:val="0069554B"/>
    <w:rsid w:val="006956A6"/>
    <w:rsid w:val="006957E8"/>
    <w:rsid w:val="0069588B"/>
    <w:rsid w:val="00695C75"/>
    <w:rsid w:val="00696087"/>
    <w:rsid w:val="00696663"/>
    <w:rsid w:val="006966F5"/>
    <w:rsid w:val="00697379"/>
    <w:rsid w:val="006979D0"/>
    <w:rsid w:val="006A008C"/>
    <w:rsid w:val="006A075C"/>
    <w:rsid w:val="006A162D"/>
    <w:rsid w:val="006A1722"/>
    <w:rsid w:val="006A1AFA"/>
    <w:rsid w:val="006A1FF3"/>
    <w:rsid w:val="006A2EA6"/>
    <w:rsid w:val="006A307D"/>
    <w:rsid w:val="006A37DF"/>
    <w:rsid w:val="006A48F1"/>
    <w:rsid w:val="006A504D"/>
    <w:rsid w:val="006A5351"/>
    <w:rsid w:val="006A57E4"/>
    <w:rsid w:val="006A5C66"/>
    <w:rsid w:val="006A5D26"/>
    <w:rsid w:val="006A5F02"/>
    <w:rsid w:val="006A6169"/>
    <w:rsid w:val="006A63F9"/>
    <w:rsid w:val="006A65A5"/>
    <w:rsid w:val="006A75C0"/>
    <w:rsid w:val="006A7638"/>
    <w:rsid w:val="006A79A4"/>
    <w:rsid w:val="006B025B"/>
    <w:rsid w:val="006B0997"/>
    <w:rsid w:val="006B0CE4"/>
    <w:rsid w:val="006B0CFD"/>
    <w:rsid w:val="006B1898"/>
    <w:rsid w:val="006B1D8C"/>
    <w:rsid w:val="006B1DD0"/>
    <w:rsid w:val="006B254E"/>
    <w:rsid w:val="006B2BC2"/>
    <w:rsid w:val="006B32A6"/>
    <w:rsid w:val="006B383D"/>
    <w:rsid w:val="006B3E48"/>
    <w:rsid w:val="006B3E51"/>
    <w:rsid w:val="006B4222"/>
    <w:rsid w:val="006B42D8"/>
    <w:rsid w:val="006B44EC"/>
    <w:rsid w:val="006B4AF3"/>
    <w:rsid w:val="006B565D"/>
    <w:rsid w:val="006B6575"/>
    <w:rsid w:val="006B659D"/>
    <w:rsid w:val="006B699E"/>
    <w:rsid w:val="006B6D5A"/>
    <w:rsid w:val="006B7801"/>
    <w:rsid w:val="006C0678"/>
    <w:rsid w:val="006C07F0"/>
    <w:rsid w:val="006C1B81"/>
    <w:rsid w:val="006C1C76"/>
    <w:rsid w:val="006C1D2F"/>
    <w:rsid w:val="006C1F1F"/>
    <w:rsid w:val="006C2237"/>
    <w:rsid w:val="006C2D08"/>
    <w:rsid w:val="006C30E6"/>
    <w:rsid w:val="006C3786"/>
    <w:rsid w:val="006C4600"/>
    <w:rsid w:val="006C46BD"/>
    <w:rsid w:val="006C4919"/>
    <w:rsid w:val="006C54D1"/>
    <w:rsid w:val="006C58F3"/>
    <w:rsid w:val="006C60D5"/>
    <w:rsid w:val="006C63CC"/>
    <w:rsid w:val="006C69F3"/>
    <w:rsid w:val="006C6B39"/>
    <w:rsid w:val="006C6DB1"/>
    <w:rsid w:val="006C7B0A"/>
    <w:rsid w:val="006C7DED"/>
    <w:rsid w:val="006C7E78"/>
    <w:rsid w:val="006D0DC7"/>
    <w:rsid w:val="006D10C5"/>
    <w:rsid w:val="006D206C"/>
    <w:rsid w:val="006D2854"/>
    <w:rsid w:val="006D2C0E"/>
    <w:rsid w:val="006D41B8"/>
    <w:rsid w:val="006D41B9"/>
    <w:rsid w:val="006D4A51"/>
    <w:rsid w:val="006D502A"/>
    <w:rsid w:val="006D54C6"/>
    <w:rsid w:val="006D5E6C"/>
    <w:rsid w:val="006D61A3"/>
    <w:rsid w:val="006D66BF"/>
    <w:rsid w:val="006D6B7A"/>
    <w:rsid w:val="006D70B7"/>
    <w:rsid w:val="006D7689"/>
    <w:rsid w:val="006D76ED"/>
    <w:rsid w:val="006E0354"/>
    <w:rsid w:val="006E0D03"/>
    <w:rsid w:val="006E1088"/>
    <w:rsid w:val="006E23A6"/>
    <w:rsid w:val="006E252E"/>
    <w:rsid w:val="006E2FF4"/>
    <w:rsid w:val="006E3A77"/>
    <w:rsid w:val="006E4027"/>
    <w:rsid w:val="006E470E"/>
    <w:rsid w:val="006E5410"/>
    <w:rsid w:val="006E5B6A"/>
    <w:rsid w:val="006E5FB9"/>
    <w:rsid w:val="006E6363"/>
    <w:rsid w:val="006E66B3"/>
    <w:rsid w:val="006E6CE7"/>
    <w:rsid w:val="006E6DB5"/>
    <w:rsid w:val="006E7016"/>
    <w:rsid w:val="006E73E2"/>
    <w:rsid w:val="006E75F0"/>
    <w:rsid w:val="006E78F4"/>
    <w:rsid w:val="006F00E7"/>
    <w:rsid w:val="006F0115"/>
    <w:rsid w:val="006F0142"/>
    <w:rsid w:val="006F07E6"/>
    <w:rsid w:val="006F2EA6"/>
    <w:rsid w:val="006F31C1"/>
    <w:rsid w:val="006F3511"/>
    <w:rsid w:val="006F380A"/>
    <w:rsid w:val="006F3AAA"/>
    <w:rsid w:val="006F436E"/>
    <w:rsid w:val="006F4776"/>
    <w:rsid w:val="006F49F1"/>
    <w:rsid w:val="006F52B1"/>
    <w:rsid w:val="006F5356"/>
    <w:rsid w:val="006F55FD"/>
    <w:rsid w:val="006F57E0"/>
    <w:rsid w:val="006F57F8"/>
    <w:rsid w:val="006F63E6"/>
    <w:rsid w:val="006F63EB"/>
    <w:rsid w:val="006F6659"/>
    <w:rsid w:val="006F771B"/>
    <w:rsid w:val="006F7F82"/>
    <w:rsid w:val="00700B68"/>
    <w:rsid w:val="00700C38"/>
    <w:rsid w:val="00701A47"/>
    <w:rsid w:val="00702837"/>
    <w:rsid w:val="0070287B"/>
    <w:rsid w:val="00702E3D"/>
    <w:rsid w:val="00703C7A"/>
    <w:rsid w:val="0070429D"/>
    <w:rsid w:val="0070497C"/>
    <w:rsid w:val="0070576D"/>
    <w:rsid w:val="00705AEF"/>
    <w:rsid w:val="00705CA8"/>
    <w:rsid w:val="007065AE"/>
    <w:rsid w:val="007069E2"/>
    <w:rsid w:val="007077A0"/>
    <w:rsid w:val="00707FC1"/>
    <w:rsid w:val="007105C6"/>
    <w:rsid w:val="007108B0"/>
    <w:rsid w:val="00711098"/>
    <w:rsid w:val="00711A46"/>
    <w:rsid w:val="00712098"/>
    <w:rsid w:val="007133BF"/>
    <w:rsid w:val="0071392B"/>
    <w:rsid w:val="00714071"/>
    <w:rsid w:val="00715159"/>
    <w:rsid w:val="0071556B"/>
    <w:rsid w:val="00717334"/>
    <w:rsid w:val="007173F2"/>
    <w:rsid w:val="00717715"/>
    <w:rsid w:val="00717EC1"/>
    <w:rsid w:val="00717F56"/>
    <w:rsid w:val="00720304"/>
    <w:rsid w:val="00720D06"/>
    <w:rsid w:val="00720D08"/>
    <w:rsid w:val="00720E49"/>
    <w:rsid w:val="00721603"/>
    <w:rsid w:val="00721A6F"/>
    <w:rsid w:val="00721A7B"/>
    <w:rsid w:val="00721E72"/>
    <w:rsid w:val="007227F3"/>
    <w:rsid w:val="00723441"/>
    <w:rsid w:val="0072362B"/>
    <w:rsid w:val="00723863"/>
    <w:rsid w:val="00723FE9"/>
    <w:rsid w:val="00724B37"/>
    <w:rsid w:val="0072584C"/>
    <w:rsid w:val="00725DCF"/>
    <w:rsid w:val="00726554"/>
    <w:rsid w:val="00726A69"/>
    <w:rsid w:val="0072790B"/>
    <w:rsid w:val="00727949"/>
    <w:rsid w:val="00727A74"/>
    <w:rsid w:val="00730290"/>
    <w:rsid w:val="00730573"/>
    <w:rsid w:val="0073093E"/>
    <w:rsid w:val="0073099D"/>
    <w:rsid w:val="007319E3"/>
    <w:rsid w:val="007326AA"/>
    <w:rsid w:val="00732E17"/>
    <w:rsid w:val="00732E41"/>
    <w:rsid w:val="0073333C"/>
    <w:rsid w:val="0073372A"/>
    <w:rsid w:val="00733A08"/>
    <w:rsid w:val="00733B3D"/>
    <w:rsid w:val="00733E45"/>
    <w:rsid w:val="00733F32"/>
    <w:rsid w:val="0073468B"/>
    <w:rsid w:val="00734D69"/>
    <w:rsid w:val="0073572E"/>
    <w:rsid w:val="007357B0"/>
    <w:rsid w:val="00735C36"/>
    <w:rsid w:val="0073604A"/>
    <w:rsid w:val="00736A1B"/>
    <w:rsid w:val="00737466"/>
    <w:rsid w:val="0073782F"/>
    <w:rsid w:val="00740564"/>
    <w:rsid w:val="00740D64"/>
    <w:rsid w:val="0074237A"/>
    <w:rsid w:val="007430D1"/>
    <w:rsid w:val="00743C2E"/>
    <w:rsid w:val="0074584E"/>
    <w:rsid w:val="00745F16"/>
    <w:rsid w:val="00745FED"/>
    <w:rsid w:val="007460E0"/>
    <w:rsid w:val="00747511"/>
    <w:rsid w:val="0074770E"/>
    <w:rsid w:val="00747905"/>
    <w:rsid w:val="00747A00"/>
    <w:rsid w:val="00747ADA"/>
    <w:rsid w:val="00747D92"/>
    <w:rsid w:val="00747E46"/>
    <w:rsid w:val="00750686"/>
    <w:rsid w:val="007512AD"/>
    <w:rsid w:val="00751F4A"/>
    <w:rsid w:val="007530F0"/>
    <w:rsid w:val="00753127"/>
    <w:rsid w:val="007531FF"/>
    <w:rsid w:val="007534C6"/>
    <w:rsid w:val="00753696"/>
    <w:rsid w:val="0075389B"/>
    <w:rsid w:val="00755B38"/>
    <w:rsid w:val="00756590"/>
    <w:rsid w:val="00756F2F"/>
    <w:rsid w:val="00756FB0"/>
    <w:rsid w:val="0075701B"/>
    <w:rsid w:val="00757370"/>
    <w:rsid w:val="007578B9"/>
    <w:rsid w:val="00760904"/>
    <w:rsid w:val="0076164D"/>
    <w:rsid w:val="00762307"/>
    <w:rsid w:val="007636E6"/>
    <w:rsid w:val="00763E6D"/>
    <w:rsid w:val="00764009"/>
    <w:rsid w:val="007641E3"/>
    <w:rsid w:val="0076512E"/>
    <w:rsid w:val="00765264"/>
    <w:rsid w:val="0076581F"/>
    <w:rsid w:val="00766446"/>
    <w:rsid w:val="007671A2"/>
    <w:rsid w:val="00767B3A"/>
    <w:rsid w:val="007707A9"/>
    <w:rsid w:val="0077081D"/>
    <w:rsid w:val="00770837"/>
    <w:rsid w:val="00770E33"/>
    <w:rsid w:val="0077125E"/>
    <w:rsid w:val="007712EB"/>
    <w:rsid w:val="0077159A"/>
    <w:rsid w:val="007717D2"/>
    <w:rsid w:val="007725C8"/>
    <w:rsid w:val="00772E59"/>
    <w:rsid w:val="00772FF3"/>
    <w:rsid w:val="00774D03"/>
    <w:rsid w:val="00775332"/>
    <w:rsid w:val="00775591"/>
    <w:rsid w:val="00775612"/>
    <w:rsid w:val="0077573E"/>
    <w:rsid w:val="00775868"/>
    <w:rsid w:val="00775C4F"/>
    <w:rsid w:val="00775FBD"/>
    <w:rsid w:val="0077610E"/>
    <w:rsid w:val="00776762"/>
    <w:rsid w:val="007768B4"/>
    <w:rsid w:val="0077776B"/>
    <w:rsid w:val="00777D87"/>
    <w:rsid w:val="007801DE"/>
    <w:rsid w:val="00780372"/>
    <w:rsid w:val="00780A1C"/>
    <w:rsid w:val="007810E0"/>
    <w:rsid w:val="00781C59"/>
    <w:rsid w:val="00781CD1"/>
    <w:rsid w:val="00781EAD"/>
    <w:rsid w:val="00782CEE"/>
    <w:rsid w:val="007830A2"/>
    <w:rsid w:val="007833FE"/>
    <w:rsid w:val="0078382A"/>
    <w:rsid w:val="0078382C"/>
    <w:rsid w:val="0078398D"/>
    <w:rsid w:val="00783A50"/>
    <w:rsid w:val="00783CD7"/>
    <w:rsid w:val="0078430A"/>
    <w:rsid w:val="00784AA5"/>
    <w:rsid w:val="00784DFE"/>
    <w:rsid w:val="00785B1A"/>
    <w:rsid w:val="0078623D"/>
    <w:rsid w:val="007867B5"/>
    <w:rsid w:val="00786C4D"/>
    <w:rsid w:val="00786F30"/>
    <w:rsid w:val="00787A24"/>
    <w:rsid w:val="00790042"/>
    <w:rsid w:val="0079080D"/>
    <w:rsid w:val="00790CFE"/>
    <w:rsid w:val="00791272"/>
    <w:rsid w:val="0079134B"/>
    <w:rsid w:val="00791C0F"/>
    <w:rsid w:val="00792CFE"/>
    <w:rsid w:val="00793173"/>
    <w:rsid w:val="00793487"/>
    <w:rsid w:val="0079375E"/>
    <w:rsid w:val="00793E66"/>
    <w:rsid w:val="00794D25"/>
    <w:rsid w:val="00794EF7"/>
    <w:rsid w:val="0079503B"/>
    <w:rsid w:val="00796838"/>
    <w:rsid w:val="00796C5A"/>
    <w:rsid w:val="0079705A"/>
    <w:rsid w:val="00797CA7"/>
    <w:rsid w:val="00797CF8"/>
    <w:rsid w:val="007A0DFA"/>
    <w:rsid w:val="007A1B68"/>
    <w:rsid w:val="007A1D3B"/>
    <w:rsid w:val="007A201A"/>
    <w:rsid w:val="007A2583"/>
    <w:rsid w:val="007A2848"/>
    <w:rsid w:val="007A2D0C"/>
    <w:rsid w:val="007A2F9E"/>
    <w:rsid w:val="007A3A8C"/>
    <w:rsid w:val="007A3F46"/>
    <w:rsid w:val="007A4578"/>
    <w:rsid w:val="007A4675"/>
    <w:rsid w:val="007A5892"/>
    <w:rsid w:val="007A5D74"/>
    <w:rsid w:val="007A62AA"/>
    <w:rsid w:val="007A6510"/>
    <w:rsid w:val="007A6CAB"/>
    <w:rsid w:val="007A6DC9"/>
    <w:rsid w:val="007A7359"/>
    <w:rsid w:val="007A79D0"/>
    <w:rsid w:val="007A7D8F"/>
    <w:rsid w:val="007B0125"/>
    <w:rsid w:val="007B06A8"/>
    <w:rsid w:val="007B16AC"/>
    <w:rsid w:val="007B1D6E"/>
    <w:rsid w:val="007B1F07"/>
    <w:rsid w:val="007B35B7"/>
    <w:rsid w:val="007B37D6"/>
    <w:rsid w:val="007B44E4"/>
    <w:rsid w:val="007B481E"/>
    <w:rsid w:val="007B4F07"/>
    <w:rsid w:val="007B52B3"/>
    <w:rsid w:val="007B59A4"/>
    <w:rsid w:val="007B5A22"/>
    <w:rsid w:val="007B5DB1"/>
    <w:rsid w:val="007B65E5"/>
    <w:rsid w:val="007B6F83"/>
    <w:rsid w:val="007B758D"/>
    <w:rsid w:val="007B79D7"/>
    <w:rsid w:val="007B7A2A"/>
    <w:rsid w:val="007C02EC"/>
    <w:rsid w:val="007C07B8"/>
    <w:rsid w:val="007C07C4"/>
    <w:rsid w:val="007C19FE"/>
    <w:rsid w:val="007C232E"/>
    <w:rsid w:val="007C2561"/>
    <w:rsid w:val="007C2F92"/>
    <w:rsid w:val="007C3159"/>
    <w:rsid w:val="007C341F"/>
    <w:rsid w:val="007C3D66"/>
    <w:rsid w:val="007C3EDF"/>
    <w:rsid w:val="007C44A2"/>
    <w:rsid w:val="007C5855"/>
    <w:rsid w:val="007C5A17"/>
    <w:rsid w:val="007C66F1"/>
    <w:rsid w:val="007C6A49"/>
    <w:rsid w:val="007C6F47"/>
    <w:rsid w:val="007C76C9"/>
    <w:rsid w:val="007D040F"/>
    <w:rsid w:val="007D1430"/>
    <w:rsid w:val="007D237E"/>
    <w:rsid w:val="007D25DC"/>
    <w:rsid w:val="007D3A1E"/>
    <w:rsid w:val="007D4554"/>
    <w:rsid w:val="007D46B5"/>
    <w:rsid w:val="007D47AA"/>
    <w:rsid w:val="007D4E0B"/>
    <w:rsid w:val="007D5E0E"/>
    <w:rsid w:val="007D5F1A"/>
    <w:rsid w:val="007D685F"/>
    <w:rsid w:val="007D6AA7"/>
    <w:rsid w:val="007D774A"/>
    <w:rsid w:val="007D7915"/>
    <w:rsid w:val="007E0938"/>
    <w:rsid w:val="007E0B4C"/>
    <w:rsid w:val="007E0D0C"/>
    <w:rsid w:val="007E17A8"/>
    <w:rsid w:val="007E1C6D"/>
    <w:rsid w:val="007E1D51"/>
    <w:rsid w:val="007E22D7"/>
    <w:rsid w:val="007E24D1"/>
    <w:rsid w:val="007E2C36"/>
    <w:rsid w:val="007E2FAC"/>
    <w:rsid w:val="007E3921"/>
    <w:rsid w:val="007E3A80"/>
    <w:rsid w:val="007E3D24"/>
    <w:rsid w:val="007E4897"/>
    <w:rsid w:val="007E4EB5"/>
    <w:rsid w:val="007E52E0"/>
    <w:rsid w:val="007E5D0F"/>
    <w:rsid w:val="007E5E6D"/>
    <w:rsid w:val="007E6244"/>
    <w:rsid w:val="007E6273"/>
    <w:rsid w:val="007E6C29"/>
    <w:rsid w:val="007E6FAF"/>
    <w:rsid w:val="007E7187"/>
    <w:rsid w:val="007E71E9"/>
    <w:rsid w:val="007F05AD"/>
    <w:rsid w:val="007F115F"/>
    <w:rsid w:val="007F1DF2"/>
    <w:rsid w:val="007F1F68"/>
    <w:rsid w:val="007F2CC4"/>
    <w:rsid w:val="007F2CC6"/>
    <w:rsid w:val="007F3B67"/>
    <w:rsid w:val="007F452B"/>
    <w:rsid w:val="007F4D96"/>
    <w:rsid w:val="007F5770"/>
    <w:rsid w:val="007F687F"/>
    <w:rsid w:val="007F68E1"/>
    <w:rsid w:val="007F7176"/>
    <w:rsid w:val="007F7A5C"/>
    <w:rsid w:val="0080047E"/>
    <w:rsid w:val="008017DC"/>
    <w:rsid w:val="00801D67"/>
    <w:rsid w:val="008025C2"/>
    <w:rsid w:val="00802B5E"/>
    <w:rsid w:val="0080342B"/>
    <w:rsid w:val="008037D6"/>
    <w:rsid w:val="00803F96"/>
    <w:rsid w:val="00805261"/>
    <w:rsid w:val="0080579D"/>
    <w:rsid w:val="00805A76"/>
    <w:rsid w:val="00806D3A"/>
    <w:rsid w:val="008073E0"/>
    <w:rsid w:val="008077F4"/>
    <w:rsid w:val="00810428"/>
    <w:rsid w:val="0081095C"/>
    <w:rsid w:val="0081120C"/>
    <w:rsid w:val="008118DB"/>
    <w:rsid w:val="00812477"/>
    <w:rsid w:val="0081257A"/>
    <w:rsid w:val="0081320D"/>
    <w:rsid w:val="00813706"/>
    <w:rsid w:val="00813B3C"/>
    <w:rsid w:val="00813C04"/>
    <w:rsid w:val="00813DD9"/>
    <w:rsid w:val="00814489"/>
    <w:rsid w:val="00814DAB"/>
    <w:rsid w:val="00815FCD"/>
    <w:rsid w:val="00816747"/>
    <w:rsid w:val="008174AB"/>
    <w:rsid w:val="008176B0"/>
    <w:rsid w:val="00817809"/>
    <w:rsid w:val="00817FBF"/>
    <w:rsid w:val="00820A48"/>
    <w:rsid w:val="00820BA3"/>
    <w:rsid w:val="00821351"/>
    <w:rsid w:val="00821354"/>
    <w:rsid w:val="00821479"/>
    <w:rsid w:val="008216A4"/>
    <w:rsid w:val="00822140"/>
    <w:rsid w:val="00823346"/>
    <w:rsid w:val="008233BB"/>
    <w:rsid w:val="00823436"/>
    <w:rsid w:val="008234F0"/>
    <w:rsid w:val="00823E91"/>
    <w:rsid w:val="008241AA"/>
    <w:rsid w:val="00824328"/>
    <w:rsid w:val="008243D4"/>
    <w:rsid w:val="00824C01"/>
    <w:rsid w:val="00824CC5"/>
    <w:rsid w:val="00824D11"/>
    <w:rsid w:val="00825524"/>
    <w:rsid w:val="008256AF"/>
    <w:rsid w:val="00826311"/>
    <w:rsid w:val="00826A87"/>
    <w:rsid w:val="00827AA3"/>
    <w:rsid w:val="00830383"/>
    <w:rsid w:val="008305E0"/>
    <w:rsid w:val="00831147"/>
    <w:rsid w:val="00831EAB"/>
    <w:rsid w:val="008324B9"/>
    <w:rsid w:val="00832BF7"/>
    <w:rsid w:val="00832F6D"/>
    <w:rsid w:val="008330D9"/>
    <w:rsid w:val="00833748"/>
    <w:rsid w:val="00833E05"/>
    <w:rsid w:val="00833F42"/>
    <w:rsid w:val="00834572"/>
    <w:rsid w:val="008350DF"/>
    <w:rsid w:val="0083530C"/>
    <w:rsid w:val="0083541E"/>
    <w:rsid w:val="0083570D"/>
    <w:rsid w:val="00835D1A"/>
    <w:rsid w:val="00836708"/>
    <w:rsid w:val="00837526"/>
    <w:rsid w:val="008377D7"/>
    <w:rsid w:val="008378AA"/>
    <w:rsid w:val="00837BFB"/>
    <w:rsid w:val="00840A2A"/>
    <w:rsid w:val="00841376"/>
    <w:rsid w:val="00841471"/>
    <w:rsid w:val="008424E5"/>
    <w:rsid w:val="008429E9"/>
    <w:rsid w:val="008446E9"/>
    <w:rsid w:val="00844728"/>
    <w:rsid w:val="008448A4"/>
    <w:rsid w:val="008452AD"/>
    <w:rsid w:val="008458D0"/>
    <w:rsid w:val="00846603"/>
    <w:rsid w:val="00846A1E"/>
    <w:rsid w:val="008475A4"/>
    <w:rsid w:val="008475A7"/>
    <w:rsid w:val="008476A8"/>
    <w:rsid w:val="0084780C"/>
    <w:rsid w:val="00847AF2"/>
    <w:rsid w:val="00850480"/>
    <w:rsid w:val="00850721"/>
    <w:rsid w:val="00850D41"/>
    <w:rsid w:val="00850D51"/>
    <w:rsid w:val="00851397"/>
    <w:rsid w:val="0085248B"/>
    <w:rsid w:val="0085264A"/>
    <w:rsid w:val="00852C5B"/>
    <w:rsid w:val="00854788"/>
    <w:rsid w:val="0085499B"/>
    <w:rsid w:val="008554B2"/>
    <w:rsid w:val="00856476"/>
    <w:rsid w:val="008572F6"/>
    <w:rsid w:val="008577EB"/>
    <w:rsid w:val="00857848"/>
    <w:rsid w:val="00860F8F"/>
    <w:rsid w:val="00861FC2"/>
    <w:rsid w:val="00862860"/>
    <w:rsid w:val="00862B39"/>
    <w:rsid w:val="008637D8"/>
    <w:rsid w:val="0086411B"/>
    <w:rsid w:val="0086480D"/>
    <w:rsid w:val="00864F55"/>
    <w:rsid w:val="00864FB6"/>
    <w:rsid w:val="00867144"/>
    <w:rsid w:val="0086756A"/>
    <w:rsid w:val="00867A54"/>
    <w:rsid w:val="008703E9"/>
    <w:rsid w:val="008706C2"/>
    <w:rsid w:val="0087126F"/>
    <w:rsid w:val="0087163E"/>
    <w:rsid w:val="0087171A"/>
    <w:rsid w:val="00871BA9"/>
    <w:rsid w:val="00871F45"/>
    <w:rsid w:val="008722BA"/>
    <w:rsid w:val="00872964"/>
    <w:rsid w:val="00873065"/>
    <w:rsid w:val="00874E72"/>
    <w:rsid w:val="00874FAC"/>
    <w:rsid w:val="00875DE5"/>
    <w:rsid w:val="00876406"/>
    <w:rsid w:val="008768BC"/>
    <w:rsid w:val="00877405"/>
    <w:rsid w:val="00877443"/>
    <w:rsid w:val="00877CAD"/>
    <w:rsid w:val="00880BBE"/>
    <w:rsid w:val="00881703"/>
    <w:rsid w:val="008817DF"/>
    <w:rsid w:val="00881AE4"/>
    <w:rsid w:val="008826EB"/>
    <w:rsid w:val="00882A0E"/>
    <w:rsid w:val="00883544"/>
    <w:rsid w:val="00883706"/>
    <w:rsid w:val="00884301"/>
    <w:rsid w:val="008846E7"/>
    <w:rsid w:val="0088482B"/>
    <w:rsid w:val="0088482C"/>
    <w:rsid w:val="00884B7B"/>
    <w:rsid w:val="00885536"/>
    <w:rsid w:val="00885731"/>
    <w:rsid w:val="00885BF3"/>
    <w:rsid w:val="00885C2F"/>
    <w:rsid w:val="00885F3C"/>
    <w:rsid w:val="00886EB9"/>
    <w:rsid w:val="00887684"/>
    <w:rsid w:val="0089130D"/>
    <w:rsid w:val="008915CE"/>
    <w:rsid w:val="008925DA"/>
    <w:rsid w:val="00892AAF"/>
    <w:rsid w:val="00892FBF"/>
    <w:rsid w:val="008930F8"/>
    <w:rsid w:val="00893830"/>
    <w:rsid w:val="008948D5"/>
    <w:rsid w:val="008951DC"/>
    <w:rsid w:val="00895D1B"/>
    <w:rsid w:val="0089755B"/>
    <w:rsid w:val="008A0A86"/>
    <w:rsid w:val="008A0B58"/>
    <w:rsid w:val="008A0D81"/>
    <w:rsid w:val="008A1725"/>
    <w:rsid w:val="008A22B9"/>
    <w:rsid w:val="008A24E2"/>
    <w:rsid w:val="008A4111"/>
    <w:rsid w:val="008A4472"/>
    <w:rsid w:val="008A46E1"/>
    <w:rsid w:val="008A4EDA"/>
    <w:rsid w:val="008A59F6"/>
    <w:rsid w:val="008A5A54"/>
    <w:rsid w:val="008A5A8C"/>
    <w:rsid w:val="008A5AFE"/>
    <w:rsid w:val="008A5CA0"/>
    <w:rsid w:val="008A618A"/>
    <w:rsid w:val="008A6DC1"/>
    <w:rsid w:val="008A7418"/>
    <w:rsid w:val="008A75C9"/>
    <w:rsid w:val="008A78A1"/>
    <w:rsid w:val="008B0505"/>
    <w:rsid w:val="008B0921"/>
    <w:rsid w:val="008B094D"/>
    <w:rsid w:val="008B0991"/>
    <w:rsid w:val="008B0A69"/>
    <w:rsid w:val="008B0F2F"/>
    <w:rsid w:val="008B1F4E"/>
    <w:rsid w:val="008B221D"/>
    <w:rsid w:val="008B22FE"/>
    <w:rsid w:val="008B277F"/>
    <w:rsid w:val="008B2A4D"/>
    <w:rsid w:val="008B39C9"/>
    <w:rsid w:val="008B3E43"/>
    <w:rsid w:val="008B4343"/>
    <w:rsid w:val="008B43E4"/>
    <w:rsid w:val="008B453A"/>
    <w:rsid w:val="008B46B4"/>
    <w:rsid w:val="008B4740"/>
    <w:rsid w:val="008B4A7E"/>
    <w:rsid w:val="008B52AF"/>
    <w:rsid w:val="008B6339"/>
    <w:rsid w:val="008B6433"/>
    <w:rsid w:val="008B6B54"/>
    <w:rsid w:val="008B6B9B"/>
    <w:rsid w:val="008B760D"/>
    <w:rsid w:val="008B7E27"/>
    <w:rsid w:val="008B7E4E"/>
    <w:rsid w:val="008C0037"/>
    <w:rsid w:val="008C008B"/>
    <w:rsid w:val="008C0433"/>
    <w:rsid w:val="008C0CF0"/>
    <w:rsid w:val="008C1E9C"/>
    <w:rsid w:val="008C209D"/>
    <w:rsid w:val="008C2F19"/>
    <w:rsid w:val="008C324A"/>
    <w:rsid w:val="008C3568"/>
    <w:rsid w:val="008C3E35"/>
    <w:rsid w:val="008C4E83"/>
    <w:rsid w:val="008C52FC"/>
    <w:rsid w:val="008C6241"/>
    <w:rsid w:val="008C6B87"/>
    <w:rsid w:val="008C777D"/>
    <w:rsid w:val="008C7DA8"/>
    <w:rsid w:val="008D006F"/>
    <w:rsid w:val="008D014D"/>
    <w:rsid w:val="008D20B1"/>
    <w:rsid w:val="008D2990"/>
    <w:rsid w:val="008D2C1E"/>
    <w:rsid w:val="008D304A"/>
    <w:rsid w:val="008D31D4"/>
    <w:rsid w:val="008D340E"/>
    <w:rsid w:val="008D414F"/>
    <w:rsid w:val="008D47B9"/>
    <w:rsid w:val="008D4874"/>
    <w:rsid w:val="008D4E70"/>
    <w:rsid w:val="008D62C2"/>
    <w:rsid w:val="008E049D"/>
    <w:rsid w:val="008E0732"/>
    <w:rsid w:val="008E106B"/>
    <w:rsid w:val="008E1157"/>
    <w:rsid w:val="008E19C0"/>
    <w:rsid w:val="008E3C4B"/>
    <w:rsid w:val="008E4468"/>
    <w:rsid w:val="008E49E5"/>
    <w:rsid w:val="008E4AED"/>
    <w:rsid w:val="008E55AF"/>
    <w:rsid w:val="008E56D4"/>
    <w:rsid w:val="008E6075"/>
    <w:rsid w:val="008E636E"/>
    <w:rsid w:val="008E681F"/>
    <w:rsid w:val="008E6BFB"/>
    <w:rsid w:val="008E7347"/>
    <w:rsid w:val="008E73F7"/>
    <w:rsid w:val="008E77D9"/>
    <w:rsid w:val="008F0E99"/>
    <w:rsid w:val="008F1310"/>
    <w:rsid w:val="008F169D"/>
    <w:rsid w:val="008F173D"/>
    <w:rsid w:val="008F174D"/>
    <w:rsid w:val="008F17C9"/>
    <w:rsid w:val="008F18FA"/>
    <w:rsid w:val="008F1AE9"/>
    <w:rsid w:val="008F2A2B"/>
    <w:rsid w:val="008F3279"/>
    <w:rsid w:val="008F3376"/>
    <w:rsid w:val="008F4051"/>
    <w:rsid w:val="008F4900"/>
    <w:rsid w:val="008F5224"/>
    <w:rsid w:val="008F52FD"/>
    <w:rsid w:val="008F5609"/>
    <w:rsid w:val="008F628C"/>
    <w:rsid w:val="008F6C28"/>
    <w:rsid w:val="008F7392"/>
    <w:rsid w:val="008F768F"/>
    <w:rsid w:val="008F76E1"/>
    <w:rsid w:val="008F790A"/>
    <w:rsid w:val="00900C8C"/>
    <w:rsid w:val="00900D93"/>
    <w:rsid w:val="00901131"/>
    <w:rsid w:val="009014C1"/>
    <w:rsid w:val="00901702"/>
    <w:rsid w:val="00901C8F"/>
    <w:rsid w:val="00901F3F"/>
    <w:rsid w:val="009021CF"/>
    <w:rsid w:val="009022DE"/>
    <w:rsid w:val="009025C2"/>
    <w:rsid w:val="00902C12"/>
    <w:rsid w:val="00902CA4"/>
    <w:rsid w:val="00902D94"/>
    <w:rsid w:val="0090323B"/>
    <w:rsid w:val="00903CA9"/>
    <w:rsid w:val="00904062"/>
    <w:rsid w:val="00905610"/>
    <w:rsid w:val="00906EBD"/>
    <w:rsid w:val="009078B7"/>
    <w:rsid w:val="00907ABF"/>
    <w:rsid w:val="00907C14"/>
    <w:rsid w:val="009104B0"/>
    <w:rsid w:val="00910590"/>
    <w:rsid w:val="00910CB9"/>
    <w:rsid w:val="009116C4"/>
    <w:rsid w:val="00911759"/>
    <w:rsid w:val="00911C76"/>
    <w:rsid w:val="00911F12"/>
    <w:rsid w:val="00911F1D"/>
    <w:rsid w:val="009127D6"/>
    <w:rsid w:val="00912873"/>
    <w:rsid w:val="00912F44"/>
    <w:rsid w:val="00913340"/>
    <w:rsid w:val="0091343D"/>
    <w:rsid w:val="00913AB5"/>
    <w:rsid w:val="00914B32"/>
    <w:rsid w:val="00914EE3"/>
    <w:rsid w:val="009155F3"/>
    <w:rsid w:val="00915682"/>
    <w:rsid w:val="00915B4C"/>
    <w:rsid w:val="009160D3"/>
    <w:rsid w:val="0091653A"/>
    <w:rsid w:val="00916945"/>
    <w:rsid w:val="00916C85"/>
    <w:rsid w:val="00917665"/>
    <w:rsid w:val="00917902"/>
    <w:rsid w:val="0092086B"/>
    <w:rsid w:val="0092111A"/>
    <w:rsid w:val="0092129F"/>
    <w:rsid w:val="009213AA"/>
    <w:rsid w:val="009214D4"/>
    <w:rsid w:val="009225B7"/>
    <w:rsid w:val="00922A8D"/>
    <w:rsid w:val="00923118"/>
    <w:rsid w:val="00923288"/>
    <w:rsid w:val="009233DE"/>
    <w:rsid w:val="00923E4E"/>
    <w:rsid w:val="009243FD"/>
    <w:rsid w:val="00924A35"/>
    <w:rsid w:val="00924DC9"/>
    <w:rsid w:val="00925017"/>
    <w:rsid w:val="00925183"/>
    <w:rsid w:val="0092585F"/>
    <w:rsid w:val="009259C1"/>
    <w:rsid w:val="00925BA2"/>
    <w:rsid w:val="009277FE"/>
    <w:rsid w:val="00927914"/>
    <w:rsid w:val="00927BD7"/>
    <w:rsid w:val="00930927"/>
    <w:rsid w:val="00930B58"/>
    <w:rsid w:val="00930C33"/>
    <w:rsid w:val="009312AE"/>
    <w:rsid w:val="00931AC8"/>
    <w:rsid w:val="00932490"/>
    <w:rsid w:val="00932A55"/>
    <w:rsid w:val="00932AA6"/>
    <w:rsid w:val="00933091"/>
    <w:rsid w:val="009333A8"/>
    <w:rsid w:val="00933583"/>
    <w:rsid w:val="009337C8"/>
    <w:rsid w:val="009338B8"/>
    <w:rsid w:val="00933B25"/>
    <w:rsid w:val="00933C39"/>
    <w:rsid w:val="00933F05"/>
    <w:rsid w:val="009343C4"/>
    <w:rsid w:val="009343DD"/>
    <w:rsid w:val="00934440"/>
    <w:rsid w:val="00934B7E"/>
    <w:rsid w:val="00934BCB"/>
    <w:rsid w:val="00934E34"/>
    <w:rsid w:val="00935300"/>
    <w:rsid w:val="009358FC"/>
    <w:rsid w:val="00935E0A"/>
    <w:rsid w:val="00940511"/>
    <w:rsid w:val="0094052A"/>
    <w:rsid w:val="00940946"/>
    <w:rsid w:val="0094095E"/>
    <w:rsid w:val="00941391"/>
    <w:rsid w:val="00942597"/>
    <w:rsid w:val="009429B5"/>
    <w:rsid w:val="00942DD0"/>
    <w:rsid w:val="009439CB"/>
    <w:rsid w:val="00943CDF"/>
    <w:rsid w:val="00943E50"/>
    <w:rsid w:val="0094428D"/>
    <w:rsid w:val="0094574A"/>
    <w:rsid w:val="0094582B"/>
    <w:rsid w:val="00946764"/>
    <w:rsid w:val="009473E4"/>
    <w:rsid w:val="00947651"/>
    <w:rsid w:val="00950177"/>
    <w:rsid w:val="00950387"/>
    <w:rsid w:val="0095069E"/>
    <w:rsid w:val="009508F1"/>
    <w:rsid w:val="009509A9"/>
    <w:rsid w:val="00950BDF"/>
    <w:rsid w:val="00951121"/>
    <w:rsid w:val="00951426"/>
    <w:rsid w:val="00951A48"/>
    <w:rsid w:val="00951C8F"/>
    <w:rsid w:val="009524D7"/>
    <w:rsid w:val="00952BA3"/>
    <w:rsid w:val="00952C91"/>
    <w:rsid w:val="00952D15"/>
    <w:rsid w:val="00952F6B"/>
    <w:rsid w:val="00952FDC"/>
    <w:rsid w:val="00953519"/>
    <w:rsid w:val="009536EA"/>
    <w:rsid w:val="00954B30"/>
    <w:rsid w:val="00955012"/>
    <w:rsid w:val="0095628A"/>
    <w:rsid w:val="00956FD2"/>
    <w:rsid w:val="00960374"/>
    <w:rsid w:val="00961031"/>
    <w:rsid w:val="00961FAD"/>
    <w:rsid w:val="009620DF"/>
    <w:rsid w:val="00962347"/>
    <w:rsid w:val="00962623"/>
    <w:rsid w:val="009629B0"/>
    <w:rsid w:val="00963592"/>
    <w:rsid w:val="00963675"/>
    <w:rsid w:val="0096395E"/>
    <w:rsid w:val="00963B82"/>
    <w:rsid w:val="00963FA5"/>
    <w:rsid w:val="009648B9"/>
    <w:rsid w:val="00964BB6"/>
    <w:rsid w:val="00964BFA"/>
    <w:rsid w:val="009651A1"/>
    <w:rsid w:val="00966345"/>
    <w:rsid w:val="009664DD"/>
    <w:rsid w:val="009665F5"/>
    <w:rsid w:val="00966715"/>
    <w:rsid w:val="00966A89"/>
    <w:rsid w:val="00967035"/>
    <w:rsid w:val="00967637"/>
    <w:rsid w:val="00967C72"/>
    <w:rsid w:val="00967D29"/>
    <w:rsid w:val="00967E10"/>
    <w:rsid w:val="00970067"/>
    <w:rsid w:val="009707A1"/>
    <w:rsid w:val="00971381"/>
    <w:rsid w:val="00971830"/>
    <w:rsid w:val="00971D56"/>
    <w:rsid w:val="00971DA9"/>
    <w:rsid w:val="009728F3"/>
    <w:rsid w:val="00972A2B"/>
    <w:rsid w:val="00972B9A"/>
    <w:rsid w:val="00972CFF"/>
    <w:rsid w:val="00972F19"/>
    <w:rsid w:val="009730F4"/>
    <w:rsid w:val="009736C7"/>
    <w:rsid w:val="00973B53"/>
    <w:rsid w:val="00973D14"/>
    <w:rsid w:val="00974023"/>
    <w:rsid w:val="009741AF"/>
    <w:rsid w:val="00975204"/>
    <w:rsid w:val="009752E4"/>
    <w:rsid w:val="009752F8"/>
    <w:rsid w:val="00975E20"/>
    <w:rsid w:val="0097622E"/>
    <w:rsid w:val="00976476"/>
    <w:rsid w:val="0097696F"/>
    <w:rsid w:val="009773DF"/>
    <w:rsid w:val="00977B61"/>
    <w:rsid w:val="009800DE"/>
    <w:rsid w:val="00980EB7"/>
    <w:rsid w:val="009810B8"/>
    <w:rsid w:val="00981E36"/>
    <w:rsid w:val="00981FC9"/>
    <w:rsid w:val="00982393"/>
    <w:rsid w:val="009824D9"/>
    <w:rsid w:val="00982532"/>
    <w:rsid w:val="00982629"/>
    <w:rsid w:val="00982AF4"/>
    <w:rsid w:val="00983664"/>
    <w:rsid w:val="00984055"/>
    <w:rsid w:val="009845B0"/>
    <w:rsid w:val="00984C19"/>
    <w:rsid w:val="0098545E"/>
    <w:rsid w:val="00985E97"/>
    <w:rsid w:val="009864D4"/>
    <w:rsid w:val="00986DE3"/>
    <w:rsid w:val="00986EBB"/>
    <w:rsid w:val="00987183"/>
    <w:rsid w:val="0098744D"/>
    <w:rsid w:val="00987C2C"/>
    <w:rsid w:val="00987FD9"/>
    <w:rsid w:val="00990180"/>
    <w:rsid w:val="00991566"/>
    <w:rsid w:val="009920A2"/>
    <w:rsid w:val="00992290"/>
    <w:rsid w:val="009930E0"/>
    <w:rsid w:val="009932C2"/>
    <w:rsid w:val="009942FA"/>
    <w:rsid w:val="0099431F"/>
    <w:rsid w:val="00994716"/>
    <w:rsid w:val="0099494A"/>
    <w:rsid w:val="00995EBF"/>
    <w:rsid w:val="00995ED5"/>
    <w:rsid w:val="0099638D"/>
    <w:rsid w:val="009973B6"/>
    <w:rsid w:val="009A03BD"/>
    <w:rsid w:val="009A058F"/>
    <w:rsid w:val="009A08C8"/>
    <w:rsid w:val="009A1818"/>
    <w:rsid w:val="009A2F34"/>
    <w:rsid w:val="009A2FC2"/>
    <w:rsid w:val="009A39C9"/>
    <w:rsid w:val="009A3ECC"/>
    <w:rsid w:val="009A4006"/>
    <w:rsid w:val="009A41E1"/>
    <w:rsid w:val="009A4477"/>
    <w:rsid w:val="009A4966"/>
    <w:rsid w:val="009A4F36"/>
    <w:rsid w:val="009A5498"/>
    <w:rsid w:val="009A57C7"/>
    <w:rsid w:val="009A60AD"/>
    <w:rsid w:val="009A61F8"/>
    <w:rsid w:val="009A665F"/>
    <w:rsid w:val="009A6747"/>
    <w:rsid w:val="009A67A4"/>
    <w:rsid w:val="009A6C09"/>
    <w:rsid w:val="009A6F03"/>
    <w:rsid w:val="009A72CD"/>
    <w:rsid w:val="009A79F9"/>
    <w:rsid w:val="009B1631"/>
    <w:rsid w:val="009B18E5"/>
    <w:rsid w:val="009B1E30"/>
    <w:rsid w:val="009B20A5"/>
    <w:rsid w:val="009B28DE"/>
    <w:rsid w:val="009B506B"/>
    <w:rsid w:val="009B53C1"/>
    <w:rsid w:val="009B551F"/>
    <w:rsid w:val="009B5605"/>
    <w:rsid w:val="009B650C"/>
    <w:rsid w:val="009B739E"/>
    <w:rsid w:val="009B73FC"/>
    <w:rsid w:val="009C16BA"/>
    <w:rsid w:val="009C1930"/>
    <w:rsid w:val="009C1B5D"/>
    <w:rsid w:val="009C20CD"/>
    <w:rsid w:val="009C2A57"/>
    <w:rsid w:val="009C2D48"/>
    <w:rsid w:val="009C2F67"/>
    <w:rsid w:val="009C41A1"/>
    <w:rsid w:val="009C4754"/>
    <w:rsid w:val="009C4835"/>
    <w:rsid w:val="009C574A"/>
    <w:rsid w:val="009C58B1"/>
    <w:rsid w:val="009C5BCC"/>
    <w:rsid w:val="009C6283"/>
    <w:rsid w:val="009C6D3D"/>
    <w:rsid w:val="009C738C"/>
    <w:rsid w:val="009C750C"/>
    <w:rsid w:val="009C77B4"/>
    <w:rsid w:val="009C7BDD"/>
    <w:rsid w:val="009C7D33"/>
    <w:rsid w:val="009D016A"/>
    <w:rsid w:val="009D01FC"/>
    <w:rsid w:val="009D0687"/>
    <w:rsid w:val="009D0699"/>
    <w:rsid w:val="009D1724"/>
    <w:rsid w:val="009D17FC"/>
    <w:rsid w:val="009D2315"/>
    <w:rsid w:val="009D3349"/>
    <w:rsid w:val="009D3596"/>
    <w:rsid w:val="009D3614"/>
    <w:rsid w:val="009D3999"/>
    <w:rsid w:val="009D399B"/>
    <w:rsid w:val="009D41EB"/>
    <w:rsid w:val="009D477C"/>
    <w:rsid w:val="009D4E1B"/>
    <w:rsid w:val="009D5452"/>
    <w:rsid w:val="009D59A4"/>
    <w:rsid w:val="009D5CD7"/>
    <w:rsid w:val="009D6037"/>
    <w:rsid w:val="009D631C"/>
    <w:rsid w:val="009D66F1"/>
    <w:rsid w:val="009D78D8"/>
    <w:rsid w:val="009D7918"/>
    <w:rsid w:val="009E014C"/>
    <w:rsid w:val="009E0179"/>
    <w:rsid w:val="009E0505"/>
    <w:rsid w:val="009E07E6"/>
    <w:rsid w:val="009E086F"/>
    <w:rsid w:val="009E0885"/>
    <w:rsid w:val="009E0CE8"/>
    <w:rsid w:val="009E1EC4"/>
    <w:rsid w:val="009E23F0"/>
    <w:rsid w:val="009E27BF"/>
    <w:rsid w:val="009E3405"/>
    <w:rsid w:val="009E3C7C"/>
    <w:rsid w:val="009E3E0A"/>
    <w:rsid w:val="009E3EDB"/>
    <w:rsid w:val="009E4077"/>
    <w:rsid w:val="009E4A1A"/>
    <w:rsid w:val="009E511A"/>
    <w:rsid w:val="009E52A4"/>
    <w:rsid w:val="009E52B4"/>
    <w:rsid w:val="009E5D67"/>
    <w:rsid w:val="009E5FDC"/>
    <w:rsid w:val="009E62F8"/>
    <w:rsid w:val="009E63A6"/>
    <w:rsid w:val="009E6B5E"/>
    <w:rsid w:val="009E6EAA"/>
    <w:rsid w:val="009E6FD1"/>
    <w:rsid w:val="009E7117"/>
    <w:rsid w:val="009E7530"/>
    <w:rsid w:val="009E79C4"/>
    <w:rsid w:val="009E7B55"/>
    <w:rsid w:val="009E7FA1"/>
    <w:rsid w:val="009F0217"/>
    <w:rsid w:val="009F107F"/>
    <w:rsid w:val="009F111A"/>
    <w:rsid w:val="009F1951"/>
    <w:rsid w:val="009F2633"/>
    <w:rsid w:val="009F29F7"/>
    <w:rsid w:val="009F2CA9"/>
    <w:rsid w:val="009F3751"/>
    <w:rsid w:val="009F377D"/>
    <w:rsid w:val="009F4C9A"/>
    <w:rsid w:val="009F6B82"/>
    <w:rsid w:val="009F708D"/>
    <w:rsid w:val="009F76FB"/>
    <w:rsid w:val="00A0009D"/>
    <w:rsid w:val="00A001D9"/>
    <w:rsid w:val="00A0086C"/>
    <w:rsid w:val="00A00AE5"/>
    <w:rsid w:val="00A02106"/>
    <w:rsid w:val="00A022D7"/>
    <w:rsid w:val="00A0278D"/>
    <w:rsid w:val="00A0294B"/>
    <w:rsid w:val="00A02B1C"/>
    <w:rsid w:val="00A03627"/>
    <w:rsid w:val="00A04A5B"/>
    <w:rsid w:val="00A04B5F"/>
    <w:rsid w:val="00A05285"/>
    <w:rsid w:val="00A05665"/>
    <w:rsid w:val="00A05825"/>
    <w:rsid w:val="00A0680F"/>
    <w:rsid w:val="00A10452"/>
    <w:rsid w:val="00A1049C"/>
    <w:rsid w:val="00A104BD"/>
    <w:rsid w:val="00A10630"/>
    <w:rsid w:val="00A11174"/>
    <w:rsid w:val="00A1158B"/>
    <w:rsid w:val="00A11886"/>
    <w:rsid w:val="00A11A20"/>
    <w:rsid w:val="00A1251B"/>
    <w:rsid w:val="00A12C32"/>
    <w:rsid w:val="00A12C70"/>
    <w:rsid w:val="00A134A6"/>
    <w:rsid w:val="00A13C88"/>
    <w:rsid w:val="00A14451"/>
    <w:rsid w:val="00A14687"/>
    <w:rsid w:val="00A14B69"/>
    <w:rsid w:val="00A157A8"/>
    <w:rsid w:val="00A16E70"/>
    <w:rsid w:val="00A1775F"/>
    <w:rsid w:val="00A177A7"/>
    <w:rsid w:val="00A17EB1"/>
    <w:rsid w:val="00A20456"/>
    <w:rsid w:val="00A20619"/>
    <w:rsid w:val="00A2080B"/>
    <w:rsid w:val="00A20D23"/>
    <w:rsid w:val="00A21E5A"/>
    <w:rsid w:val="00A223A5"/>
    <w:rsid w:val="00A226A9"/>
    <w:rsid w:val="00A22751"/>
    <w:rsid w:val="00A22AE4"/>
    <w:rsid w:val="00A22B13"/>
    <w:rsid w:val="00A2333A"/>
    <w:rsid w:val="00A23C11"/>
    <w:rsid w:val="00A240B6"/>
    <w:rsid w:val="00A2410E"/>
    <w:rsid w:val="00A24415"/>
    <w:rsid w:val="00A25C6A"/>
    <w:rsid w:val="00A26160"/>
    <w:rsid w:val="00A268AE"/>
    <w:rsid w:val="00A270D1"/>
    <w:rsid w:val="00A2788A"/>
    <w:rsid w:val="00A300D3"/>
    <w:rsid w:val="00A30A99"/>
    <w:rsid w:val="00A31255"/>
    <w:rsid w:val="00A31826"/>
    <w:rsid w:val="00A320C2"/>
    <w:rsid w:val="00A326C2"/>
    <w:rsid w:val="00A32741"/>
    <w:rsid w:val="00A32AEF"/>
    <w:rsid w:val="00A32BB1"/>
    <w:rsid w:val="00A33AFF"/>
    <w:rsid w:val="00A348B9"/>
    <w:rsid w:val="00A35440"/>
    <w:rsid w:val="00A35BDA"/>
    <w:rsid w:val="00A36520"/>
    <w:rsid w:val="00A3763E"/>
    <w:rsid w:val="00A37EFF"/>
    <w:rsid w:val="00A4021D"/>
    <w:rsid w:val="00A4046F"/>
    <w:rsid w:val="00A408BB"/>
    <w:rsid w:val="00A41B22"/>
    <w:rsid w:val="00A41CD8"/>
    <w:rsid w:val="00A41E1B"/>
    <w:rsid w:val="00A41ED4"/>
    <w:rsid w:val="00A42C27"/>
    <w:rsid w:val="00A437A9"/>
    <w:rsid w:val="00A4399B"/>
    <w:rsid w:val="00A43E12"/>
    <w:rsid w:val="00A44997"/>
    <w:rsid w:val="00A44F16"/>
    <w:rsid w:val="00A44F25"/>
    <w:rsid w:val="00A45764"/>
    <w:rsid w:val="00A460F6"/>
    <w:rsid w:val="00A463A7"/>
    <w:rsid w:val="00A467F6"/>
    <w:rsid w:val="00A469D0"/>
    <w:rsid w:val="00A46C6D"/>
    <w:rsid w:val="00A46D62"/>
    <w:rsid w:val="00A475C8"/>
    <w:rsid w:val="00A47E00"/>
    <w:rsid w:val="00A506F2"/>
    <w:rsid w:val="00A50FF8"/>
    <w:rsid w:val="00A51787"/>
    <w:rsid w:val="00A51897"/>
    <w:rsid w:val="00A51D0B"/>
    <w:rsid w:val="00A52DAA"/>
    <w:rsid w:val="00A52E21"/>
    <w:rsid w:val="00A52EDF"/>
    <w:rsid w:val="00A5313D"/>
    <w:rsid w:val="00A5338D"/>
    <w:rsid w:val="00A53398"/>
    <w:rsid w:val="00A5364C"/>
    <w:rsid w:val="00A53EAB"/>
    <w:rsid w:val="00A549DB"/>
    <w:rsid w:val="00A54FA7"/>
    <w:rsid w:val="00A54FCE"/>
    <w:rsid w:val="00A5575E"/>
    <w:rsid w:val="00A55A99"/>
    <w:rsid w:val="00A55D36"/>
    <w:rsid w:val="00A56761"/>
    <w:rsid w:val="00A569F3"/>
    <w:rsid w:val="00A56DB8"/>
    <w:rsid w:val="00A56E54"/>
    <w:rsid w:val="00A57670"/>
    <w:rsid w:val="00A57F1D"/>
    <w:rsid w:val="00A603C4"/>
    <w:rsid w:val="00A60961"/>
    <w:rsid w:val="00A616F2"/>
    <w:rsid w:val="00A6234A"/>
    <w:rsid w:val="00A62F95"/>
    <w:rsid w:val="00A63343"/>
    <w:rsid w:val="00A63BC4"/>
    <w:rsid w:val="00A64D0F"/>
    <w:rsid w:val="00A6513E"/>
    <w:rsid w:val="00A6582C"/>
    <w:rsid w:val="00A65974"/>
    <w:rsid w:val="00A65F9A"/>
    <w:rsid w:val="00A6653B"/>
    <w:rsid w:val="00A66B53"/>
    <w:rsid w:val="00A66D16"/>
    <w:rsid w:val="00A70421"/>
    <w:rsid w:val="00A70D46"/>
    <w:rsid w:val="00A711FD"/>
    <w:rsid w:val="00A71616"/>
    <w:rsid w:val="00A71712"/>
    <w:rsid w:val="00A717F6"/>
    <w:rsid w:val="00A72383"/>
    <w:rsid w:val="00A725F2"/>
    <w:rsid w:val="00A734A0"/>
    <w:rsid w:val="00A738C0"/>
    <w:rsid w:val="00A73C55"/>
    <w:rsid w:val="00A74010"/>
    <w:rsid w:val="00A74219"/>
    <w:rsid w:val="00A743F3"/>
    <w:rsid w:val="00A745F2"/>
    <w:rsid w:val="00A75186"/>
    <w:rsid w:val="00A75695"/>
    <w:rsid w:val="00A758A8"/>
    <w:rsid w:val="00A75F60"/>
    <w:rsid w:val="00A7613C"/>
    <w:rsid w:val="00A7614B"/>
    <w:rsid w:val="00A7631D"/>
    <w:rsid w:val="00A76777"/>
    <w:rsid w:val="00A76F4D"/>
    <w:rsid w:val="00A77F9D"/>
    <w:rsid w:val="00A80796"/>
    <w:rsid w:val="00A80A61"/>
    <w:rsid w:val="00A812C5"/>
    <w:rsid w:val="00A813F3"/>
    <w:rsid w:val="00A81602"/>
    <w:rsid w:val="00A8167C"/>
    <w:rsid w:val="00A81EB5"/>
    <w:rsid w:val="00A820E2"/>
    <w:rsid w:val="00A823A1"/>
    <w:rsid w:val="00A82664"/>
    <w:rsid w:val="00A8285D"/>
    <w:rsid w:val="00A82E58"/>
    <w:rsid w:val="00A8369C"/>
    <w:rsid w:val="00A83D0E"/>
    <w:rsid w:val="00A85400"/>
    <w:rsid w:val="00A85EA1"/>
    <w:rsid w:val="00A86002"/>
    <w:rsid w:val="00A86210"/>
    <w:rsid w:val="00A8650E"/>
    <w:rsid w:val="00A86D13"/>
    <w:rsid w:val="00A86DAF"/>
    <w:rsid w:val="00A86FB4"/>
    <w:rsid w:val="00A87763"/>
    <w:rsid w:val="00A87C49"/>
    <w:rsid w:val="00A90973"/>
    <w:rsid w:val="00A90C5E"/>
    <w:rsid w:val="00A90E96"/>
    <w:rsid w:val="00A90F10"/>
    <w:rsid w:val="00A91538"/>
    <w:rsid w:val="00A918B8"/>
    <w:rsid w:val="00A9268D"/>
    <w:rsid w:val="00A93A37"/>
    <w:rsid w:val="00A93AA0"/>
    <w:rsid w:val="00A93CA9"/>
    <w:rsid w:val="00A9558C"/>
    <w:rsid w:val="00A95B0A"/>
    <w:rsid w:val="00A95B12"/>
    <w:rsid w:val="00A961F6"/>
    <w:rsid w:val="00A963C7"/>
    <w:rsid w:val="00A96941"/>
    <w:rsid w:val="00A974F5"/>
    <w:rsid w:val="00A975E2"/>
    <w:rsid w:val="00AA010D"/>
    <w:rsid w:val="00AA0347"/>
    <w:rsid w:val="00AA0BC3"/>
    <w:rsid w:val="00AA0C07"/>
    <w:rsid w:val="00AA0F1D"/>
    <w:rsid w:val="00AA0F24"/>
    <w:rsid w:val="00AA146F"/>
    <w:rsid w:val="00AA1729"/>
    <w:rsid w:val="00AA242E"/>
    <w:rsid w:val="00AA2BBF"/>
    <w:rsid w:val="00AA323D"/>
    <w:rsid w:val="00AA39B5"/>
    <w:rsid w:val="00AA3C13"/>
    <w:rsid w:val="00AA3C23"/>
    <w:rsid w:val="00AA4929"/>
    <w:rsid w:val="00AA4EE5"/>
    <w:rsid w:val="00AA541D"/>
    <w:rsid w:val="00AA54EF"/>
    <w:rsid w:val="00AA5908"/>
    <w:rsid w:val="00AA72B1"/>
    <w:rsid w:val="00AA748F"/>
    <w:rsid w:val="00AA7C91"/>
    <w:rsid w:val="00AB0687"/>
    <w:rsid w:val="00AB091A"/>
    <w:rsid w:val="00AB0992"/>
    <w:rsid w:val="00AB11D2"/>
    <w:rsid w:val="00AB1629"/>
    <w:rsid w:val="00AB1D0B"/>
    <w:rsid w:val="00AB1F0E"/>
    <w:rsid w:val="00AB218A"/>
    <w:rsid w:val="00AB22D7"/>
    <w:rsid w:val="00AB249E"/>
    <w:rsid w:val="00AB25CC"/>
    <w:rsid w:val="00AB26E7"/>
    <w:rsid w:val="00AB297F"/>
    <w:rsid w:val="00AB2A7F"/>
    <w:rsid w:val="00AB2B8A"/>
    <w:rsid w:val="00AB2EEC"/>
    <w:rsid w:val="00AB34B7"/>
    <w:rsid w:val="00AB4FC5"/>
    <w:rsid w:val="00AB5466"/>
    <w:rsid w:val="00AB62F4"/>
    <w:rsid w:val="00AB63B4"/>
    <w:rsid w:val="00AB6409"/>
    <w:rsid w:val="00AB68BE"/>
    <w:rsid w:val="00AB6ACC"/>
    <w:rsid w:val="00AB6F20"/>
    <w:rsid w:val="00AB731B"/>
    <w:rsid w:val="00AC002B"/>
    <w:rsid w:val="00AC03EE"/>
    <w:rsid w:val="00AC091E"/>
    <w:rsid w:val="00AC119F"/>
    <w:rsid w:val="00AC1265"/>
    <w:rsid w:val="00AC150D"/>
    <w:rsid w:val="00AC153C"/>
    <w:rsid w:val="00AC2034"/>
    <w:rsid w:val="00AC2872"/>
    <w:rsid w:val="00AC2E0D"/>
    <w:rsid w:val="00AC3345"/>
    <w:rsid w:val="00AC33FE"/>
    <w:rsid w:val="00AC424C"/>
    <w:rsid w:val="00AC47EA"/>
    <w:rsid w:val="00AC5111"/>
    <w:rsid w:val="00AC51AC"/>
    <w:rsid w:val="00AC59F5"/>
    <w:rsid w:val="00AC6507"/>
    <w:rsid w:val="00AC6540"/>
    <w:rsid w:val="00AC6F15"/>
    <w:rsid w:val="00AC75B9"/>
    <w:rsid w:val="00AC7955"/>
    <w:rsid w:val="00AC7BAB"/>
    <w:rsid w:val="00AC7E3F"/>
    <w:rsid w:val="00AC7E9A"/>
    <w:rsid w:val="00AC7F6A"/>
    <w:rsid w:val="00AD033E"/>
    <w:rsid w:val="00AD0380"/>
    <w:rsid w:val="00AD0965"/>
    <w:rsid w:val="00AD0EF0"/>
    <w:rsid w:val="00AD17F9"/>
    <w:rsid w:val="00AD1E27"/>
    <w:rsid w:val="00AD2424"/>
    <w:rsid w:val="00AD2596"/>
    <w:rsid w:val="00AD2AC0"/>
    <w:rsid w:val="00AD3015"/>
    <w:rsid w:val="00AD3F13"/>
    <w:rsid w:val="00AD5C4A"/>
    <w:rsid w:val="00AD65EE"/>
    <w:rsid w:val="00AD6ACE"/>
    <w:rsid w:val="00AD6E3A"/>
    <w:rsid w:val="00AD7595"/>
    <w:rsid w:val="00AD7B40"/>
    <w:rsid w:val="00AE065A"/>
    <w:rsid w:val="00AE0962"/>
    <w:rsid w:val="00AE0A6F"/>
    <w:rsid w:val="00AE0AB7"/>
    <w:rsid w:val="00AE0DE1"/>
    <w:rsid w:val="00AE0EAF"/>
    <w:rsid w:val="00AE0F95"/>
    <w:rsid w:val="00AE150B"/>
    <w:rsid w:val="00AE1675"/>
    <w:rsid w:val="00AE1A2F"/>
    <w:rsid w:val="00AE1D07"/>
    <w:rsid w:val="00AE32F3"/>
    <w:rsid w:val="00AE3371"/>
    <w:rsid w:val="00AE38E9"/>
    <w:rsid w:val="00AE3FCB"/>
    <w:rsid w:val="00AE517C"/>
    <w:rsid w:val="00AE574F"/>
    <w:rsid w:val="00AE5DC6"/>
    <w:rsid w:val="00AE5FB3"/>
    <w:rsid w:val="00AE639B"/>
    <w:rsid w:val="00AE65C6"/>
    <w:rsid w:val="00AE66AD"/>
    <w:rsid w:val="00AE69F6"/>
    <w:rsid w:val="00AE78B7"/>
    <w:rsid w:val="00AE7A02"/>
    <w:rsid w:val="00AE7B0D"/>
    <w:rsid w:val="00AE7CC8"/>
    <w:rsid w:val="00AF06BA"/>
    <w:rsid w:val="00AF0A9E"/>
    <w:rsid w:val="00AF0B02"/>
    <w:rsid w:val="00AF24A1"/>
    <w:rsid w:val="00AF28FA"/>
    <w:rsid w:val="00AF2A23"/>
    <w:rsid w:val="00AF2D0B"/>
    <w:rsid w:val="00AF33FA"/>
    <w:rsid w:val="00AF345F"/>
    <w:rsid w:val="00AF371C"/>
    <w:rsid w:val="00AF376B"/>
    <w:rsid w:val="00AF7BF7"/>
    <w:rsid w:val="00AF7E32"/>
    <w:rsid w:val="00B00EC7"/>
    <w:rsid w:val="00B00F5F"/>
    <w:rsid w:val="00B012C9"/>
    <w:rsid w:val="00B01638"/>
    <w:rsid w:val="00B01802"/>
    <w:rsid w:val="00B01986"/>
    <w:rsid w:val="00B01EB7"/>
    <w:rsid w:val="00B02D74"/>
    <w:rsid w:val="00B037B9"/>
    <w:rsid w:val="00B03CFB"/>
    <w:rsid w:val="00B043B4"/>
    <w:rsid w:val="00B0482D"/>
    <w:rsid w:val="00B04DBC"/>
    <w:rsid w:val="00B04E83"/>
    <w:rsid w:val="00B0540E"/>
    <w:rsid w:val="00B0567C"/>
    <w:rsid w:val="00B058DA"/>
    <w:rsid w:val="00B06213"/>
    <w:rsid w:val="00B06433"/>
    <w:rsid w:val="00B06D0A"/>
    <w:rsid w:val="00B075F1"/>
    <w:rsid w:val="00B0765D"/>
    <w:rsid w:val="00B100EF"/>
    <w:rsid w:val="00B1023A"/>
    <w:rsid w:val="00B107C6"/>
    <w:rsid w:val="00B10A3C"/>
    <w:rsid w:val="00B10B8D"/>
    <w:rsid w:val="00B11255"/>
    <w:rsid w:val="00B11FD5"/>
    <w:rsid w:val="00B12181"/>
    <w:rsid w:val="00B13006"/>
    <w:rsid w:val="00B13021"/>
    <w:rsid w:val="00B136B2"/>
    <w:rsid w:val="00B13A7F"/>
    <w:rsid w:val="00B143F4"/>
    <w:rsid w:val="00B14B89"/>
    <w:rsid w:val="00B160A8"/>
    <w:rsid w:val="00B16106"/>
    <w:rsid w:val="00B1687D"/>
    <w:rsid w:val="00B169C4"/>
    <w:rsid w:val="00B17A87"/>
    <w:rsid w:val="00B17DBC"/>
    <w:rsid w:val="00B17F09"/>
    <w:rsid w:val="00B2017F"/>
    <w:rsid w:val="00B2045B"/>
    <w:rsid w:val="00B206CE"/>
    <w:rsid w:val="00B20DE9"/>
    <w:rsid w:val="00B214F3"/>
    <w:rsid w:val="00B21535"/>
    <w:rsid w:val="00B229EA"/>
    <w:rsid w:val="00B230A0"/>
    <w:rsid w:val="00B23978"/>
    <w:rsid w:val="00B23F3B"/>
    <w:rsid w:val="00B24411"/>
    <w:rsid w:val="00B24965"/>
    <w:rsid w:val="00B24CE5"/>
    <w:rsid w:val="00B24F4A"/>
    <w:rsid w:val="00B25F9A"/>
    <w:rsid w:val="00B266BF"/>
    <w:rsid w:val="00B267CE"/>
    <w:rsid w:val="00B268A0"/>
    <w:rsid w:val="00B2767A"/>
    <w:rsid w:val="00B27E17"/>
    <w:rsid w:val="00B30709"/>
    <w:rsid w:val="00B30CC3"/>
    <w:rsid w:val="00B3125A"/>
    <w:rsid w:val="00B31657"/>
    <w:rsid w:val="00B3180F"/>
    <w:rsid w:val="00B31873"/>
    <w:rsid w:val="00B31AFE"/>
    <w:rsid w:val="00B31FF0"/>
    <w:rsid w:val="00B321EA"/>
    <w:rsid w:val="00B3327E"/>
    <w:rsid w:val="00B34001"/>
    <w:rsid w:val="00B3508E"/>
    <w:rsid w:val="00B3523E"/>
    <w:rsid w:val="00B36978"/>
    <w:rsid w:val="00B37FF5"/>
    <w:rsid w:val="00B402F8"/>
    <w:rsid w:val="00B4068A"/>
    <w:rsid w:val="00B408AF"/>
    <w:rsid w:val="00B40F85"/>
    <w:rsid w:val="00B4154C"/>
    <w:rsid w:val="00B4215B"/>
    <w:rsid w:val="00B43126"/>
    <w:rsid w:val="00B4358B"/>
    <w:rsid w:val="00B43617"/>
    <w:rsid w:val="00B44912"/>
    <w:rsid w:val="00B44B1B"/>
    <w:rsid w:val="00B44CC4"/>
    <w:rsid w:val="00B450DB"/>
    <w:rsid w:val="00B4612B"/>
    <w:rsid w:val="00B462CF"/>
    <w:rsid w:val="00B46F74"/>
    <w:rsid w:val="00B4743A"/>
    <w:rsid w:val="00B478E3"/>
    <w:rsid w:val="00B47C9B"/>
    <w:rsid w:val="00B47F15"/>
    <w:rsid w:val="00B505B8"/>
    <w:rsid w:val="00B50C64"/>
    <w:rsid w:val="00B5102D"/>
    <w:rsid w:val="00B51C10"/>
    <w:rsid w:val="00B51F4E"/>
    <w:rsid w:val="00B52447"/>
    <w:rsid w:val="00B526AE"/>
    <w:rsid w:val="00B52B21"/>
    <w:rsid w:val="00B52B59"/>
    <w:rsid w:val="00B52CD3"/>
    <w:rsid w:val="00B52FC5"/>
    <w:rsid w:val="00B532C4"/>
    <w:rsid w:val="00B53305"/>
    <w:rsid w:val="00B535A5"/>
    <w:rsid w:val="00B55459"/>
    <w:rsid w:val="00B55845"/>
    <w:rsid w:val="00B572C8"/>
    <w:rsid w:val="00B5752F"/>
    <w:rsid w:val="00B5770D"/>
    <w:rsid w:val="00B57B8A"/>
    <w:rsid w:val="00B57CE0"/>
    <w:rsid w:val="00B57E8E"/>
    <w:rsid w:val="00B60385"/>
    <w:rsid w:val="00B609BF"/>
    <w:rsid w:val="00B61F13"/>
    <w:rsid w:val="00B62447"/>
    <w:rsid w:val="00B6255E"/>
    <w:rsid w:val="00B6302E"/>
    <w:rsid w:val="00B655AA"/>
    <w:rsid w:val="00B658B1"/>
    <w:rsid w:val="00B65C10"/>
    <w:rsid w:val="00B66003"/>
    <w:rsid w:val="00B67898"/>
    <w:rsid w:val="00B67E8F"/>
    <w:rsid w:val="00B703F4"/>
    <w:rsid w:val="00B70F47"/>
    <w:rsid w:val="00B711D1"/>
    <w:rsid w:val="00B72DD0"/>
    <w:rsid w:val="00B7385D"/>
    <w:rsid w:val="00B73FBB"/>
    <w:rsid w:val="00B74840"/>
    <w:rsid w:val="00B74C53"/>
    <w:rsid w:val="00B752A7"/>
    <w:rsid w:val="00B7545F"/>
    <w:rsid w:val="00B75E48"/>
    <w:rsid w:val="00B76834"/>
    <w:rsid w:val="00B76AF1"/>
    <w:rsid w:val="00B76C40"/>
    <w:rsid w:val="00B76D40"/>
    <w:rsid w:val="00B77382"/>
    <w:rsid w:val="00B773DD"/>
    <w:rsid w:val="00B778FD"/>
    <w:rsid w:val="00B80CA2"/>
    <w:rsid w:val="00B81309"/>
    <w:rsid w:val="00B813C8"/>
    <w:rsid w:val="00B8144F"/>
    <w:rsid w:val="00B8169C"/>
    <w:rsid w:val="00B81764"/>
    <w:rsid w:val="00B82B75"/>
    <w:rsid w:val="00B82E32"/>
    <w:rsid w:val="00B83751"/>
    <w:rsid w:val="00B83DD5"/>
    <w:rsid w:val="00B846CA"/>
    <w:rsid w:val="00B8493F"/>
    <w:rsid w:val="00B84D47"/>
    <w:rsid w:val="00B84EA8"/>
    <w:rsid w:val="00B85149"/>
    <w:rsid w:val="00B858D6"/>
    <w:rsid w:val="00B85AE3"/>
    <w:rsid w:val="00B8642B"/>
    <w:rsid w:val="00B8705F"/>
    <w:rsid w:val="00B879EC"/>
    <w:rsid w:val="00B87A97"/>
    <w:rsid w:val="00B87BE6"/>
    <w:rsid w:val="00B901AA"/>
    <w:rsid w:val="00B9022D"/>
    <w:rsid w:val="00B90778"/>
    <w:rsid w:val="00B90993"/>
    <w:rsid w:val="00B90B11"/>
    <w:rsid w:val="00B90B3D"/>
    <w:rsid w:val="00B90E6C"/>
    <w:rsid w:val="00B91642"/>
    <w:rsid w:val="00B92267"/>
    <w:rsid w:val="00B92A4B"/>
    <w:rsid w:val="00B92A85"/>
    <w:rsid w:val="00B92EA4"/>
    <w:rsid w:val="00B930AE"/>
    <w:rsid w:val="00B9332B"/>
    <w:rsid w:val="00B938EC"/>
    <w:rsid w:val="00B94B2F"/>
    <w:rsid w:val="00B95B3F"/>
    <w:rsid w:val="00B9630F"/>
    <w:rsid w:val="00B966E9"/>
    <w:rsid w:val="00B96764"/>
    <w:rsid w:val="00B96807"/>
    <w:rsid w:val="00B96A42"/>
    <w:rsid w:val="00B9704D"/>
    <w:rsid w:val="00B9716E"/>
    <w:rsid w:val="00B972BF"/>
    <w:rsid w:val="00B973D1"/>
    <w:rsid w:val="00B97C30"/>
    <w:rsid w:val="00B97EE3"/>
    <w:rsid w:val="00BA080A"/>
    <w:rsid w:val="00BA0AD3"/>
    <w:rsid w:val="00BA1268"/>
    <w:rsid w:val="00BA16F7"/>
    <w:rsid w:val="00BA17C4"/>
    <w:rsid w:val="00BA1AC1"/>
    <w:rsid w:val="00BA208B"/>
    <w:rsid w:val="00BA20BB"/>
    <w:rsid w:val="00BA21C7"/>
    <w:rsid w:val="00BA21E0"/>
    <w:rsid w:val="00BA2538"/>
    <w:rsid w:val="00BA2810"/>
    <w:rsid w:val="00BA3792"/>
    <w:rsid w:val="00BA388D"/>
    <w:rsid w:val="00BA3EB0"/>
    <w:rsid w:val="00BA51A0"/>
    <w:rsid w:val="00BA51D2"/>
    <w:rsid w:val="00BA5663"/>
    <w:rsid w:val="00BA5718"/>
    <w:rsid w:val="00BA6211"/>
    <w:rsid w:val="00BA6275"/>
    <w:rsid w:val="00BA6487"/>
    <w:rsid w:val="00BA6690"/>
    <w:rsid w:val="00BB0149"/>
    <w:rsid w:val="00BB0783"/>
    <w:rsid w:val="00BB133F"/>
    <w:rsid w:val="00BB1696"/>
    <w:rsid w:val="00BB1792"/>
    <w:rsid w:val="00BB19F7"/>
    <w:rsid w:val="00BB22F7"/>
    <w:rsid w:val="00BB2521"/>
    <w:rsid w:val="00BB288D"/>
    <w:rsid w:val="00BB36A9"/>
    <w:rsid w:val="00BB3937"/>
    <w:rsid w:val="00BB444E"/>
    <w:rsid w:val="00BB4640"/>
    <w:rsid w:val="00BB4682"/>
    <w:rsid w:val="00BB501C"/>
    <w:rsid w:val="00BB5CB8"/>
    <w:rsid w:val="00BB61C5"/>
    <w:rsid w:val="00BB6460"/>
    <w:rsid w:val="00BB66FB"/>
    <w:rsid w:val="00BB6ED2"/>
    <w:rsid w:val="00BB7151"/>
    <w:rsid w:val="00BC0454"/>
    <w:rsid w:val="00BC065F"/>
    <w:rsid w:val="00BC0EBE"/>
    <w:rsid w:val="00BC142A"/>
    <w:rsid w:val="00BC1455"/>
    <w:rsid w:val="00BC1B9C"/>
    <w:rsid w:val="00BC1EEE"/>
    <w:rsid w:val="00BC1F3A"/>
    <w:rsid w:val="00BC2AA3"/>
    <w:rsid w:val="00BC40CA"/>
    <w:rsid w:val="00BC4355"/>
    <w:rsid w:val="00BC44B2"/>
    <w:rsid w:val="00BC45EF"/>
    <w:rsid w:val="00BC61AD"/>
    <w:rsid w:val="00BC660F"/>
    <w:rsid w:val="00BC6993"/>
    <w:rsid w:val="00BC768A"/>
    <w:rsid w:val="00BC77E0"/>
    <w:rsid w:val="00BC7F51"/>
    <w:rsid w:val="00BD01B0"/>
    <w:rsid w:val="00BD062D"/>
    <w:rsid w:val="00BD117A"/>
    <w:rsid w:val="00BD2373"/>
    <w:rsid w:val="00BD25F7"/>
    <w:rsid w:val="00BD29C1"/>
    <w:rsid w:val="00BD34FE"/>
    <w:rsid w:val="00BD3674"/>
    <w:rsid w:val="00BD36D5"/>
    <w:rsid w:val="00BD36EA"/>
    <w:rsid w:val="00BD3C9F"/>
    <w:rsid w:val="00BD4945"/>
    <w:rsid w:val="00BD4E34"/>
    <w:rsid w:val="00BD512B"/>
    <w:rsid w:val="00BD5854"/>
    <w:rsid w:val="00BD5986"/>
    <w:rsid w:val="00BD6373"/>
    <w:rsid w:val="00BD7A54"/>
    <w:rsid w:val="00BD7E21"/>
    <w:rsid w:val="00BD7F12"/>
    <w:rsid w:val="00BE000E"/>
    <w:rsid w:val="00BE0C56"/>
    <w:rsid w:val="00BE112E"/>
    <w:rsid w:val="00BE17EF"/>
    <w:rsid w:val="00BE1B20"/>
    <w:rsid w:val="00BE1E2A"/>
    <w:rsid w:val="00BE1F0B"/>
    <w:rsid w:val="00BE2271"/>
    <w:rsid w:val="00BE2DB5"/>
    <w:rsid w:val="00BE36ED"/>
    <w:rsid w:val="00BE3E1D"/>
    <w:rsid w:val="00BE45EF"/>
    <w:rsid w:val="00BE5478"/>
    <w:rsid w:val="00BE54C1"/>
    <w:rsid w:val="00BE55DA"/>
    <w:rsid w:val="00BE5608"/>
    <w:rsid w:val="00BE5DF7"/>
    <w:rsid w:val="00BE5F74"/>
    <w:rsid w:val="00BE62FB"/>
    <w:rsid w:val="00BE68D9"/>
    <w:rsid w:val="00BE6B0D"/>
    <w:rsid w:val="00BE788B"/>
    <w:rsid w:val="00BE7D54"/>
    <w:rsid w:val="00BE7D56"/>
    <w:rsid w:val="00BF0A7A"/>
    <w:rsid w:val="00BF100C"/>
    <w:rsid w:val="00BF1D5B"/>
    <w:rsid w:val="00BF29D3"/>
    <w:rsid w:val="00BF34FD"/>
    <w:rsid w:val="00BF35E7"/>
    <w:rsid w:val="00BF3D97"/>
    <w:rsid w:val="00BF4116"/>
    <w:rsid w:val="00BF433A"/>
    <w:rsid w:val="00BF46A4"/>
    <w:rsid w:val="00BF5EFC"/>
    <w:rsid w:val="00BF5F3C"/>
    <w:rsid w:val="00BF6184"/>
    <w:rsid w:val="00BF6886"/>
    <w:rsid w:val="00BF7FDE"/>
    <w:rsid w:val="00C00F53"/>
    <w:rsid w:val="00C01336"/>
    <w:rsid w:val="00C013EE"/>
    <w:rsid w:val="00C0143F"/>
    <w:rsid w:val="00C02A5C"/>
    <w:rsid w:val="00C02C1E"/>
    <w:rsid w:val="00C02D20"/>
    <w:rsid w:val="00C03047"/>
    <w:rsid w:val="00C0397D"/>
    <w:rsid w:val="00C03D25"/>
    <w:rsid w:val="00C03E25"/>
    <w:rsid w:val="00C03FD3"/>
    <w:rsid w:val="00C04616"/>
    <w:rsid w:val="00C04AB1"/>
    <w:rsid w:val="00C04AEE"/>
    <w:rsid w:val="00C04BDA"/>
    <w:rsid w:val="00C0607B"/>
    <w:rsid w:val="00C06446"/>
    <w:rsid w:val="00C0666E"/>
    <w:rsid w:val="00C06DA7"/>
    <w:rsid w:val="00C06F4D"/>
    <w:rsid w:val="00C072E7"/>
    <w:rsid w:val="00C073FE"/>
    <w:rsid w:val="00C07509"/>
    <w:rsid w:val="00C10023"/>
    <w:rsid w:val="00C10CD0"/>
    <w:rsid w:val="00C120A2"/>
    <w:rsid w:val="00C123E6"/>
    <w:rsid w:val="00C12EC7"/>
    <w:rsid w:val="00C146A2"/>
    <w:rsid w:val="00C14A8A"/>
    <w:rsid w:val="00C14F2E"/>
    <w:rsid w:val="00C15041"/>
    <w:rsid w:val="00C158FC"/>
    <w:rsid w:val="00C15980"/>
    <w:rsid w:val="00C164F5"/>
    <w:rsid w:val="00C16EAC"/>
    <w:rsid w:val="00C174FE"/>
    <w:rsid w:val="00C17EE2"/>
    <w:rsid w:val="00C24817"/>
    <w:rsid w:val="00C24DE8"/>
    <w:rsid w:val="00C24F7B"/>
    <w:rsid w:val="00C2504A"/>
    <w:rsid w:val="00C25085"/>
    <w:rsid w:val="00C2536E"/>
    <w:rsid w:val="00C2577C"/>
    <w:rsid w:val="00C25CF0"/>
    <w:rsid w:val="00C25F5D"/>
    <w:rsid w:val="00C27A4E"/>
    <w:rsid w:val="00C30D11"/>
    <w:rsid w:val="00C310B0"/>
    <w:rsid w:val="00C313D6"/>
    <w:rsid w:val="00C3160A"/>
    <w:rsid w:val="00C31AD6"/>
    <w:rsid w:val="00C31DC1"/>
    <w:rsid w:val="00C32ED9"/>
    <w:rsid w:val="00C337D5"/>
    <w:rsid w:val="00C35931"/>
    <w:rsid w:val="00C35DF8"/>
    <w:rsid w:val="00C373C8"/>
    <w:rsid w:val="00C37796"/>
    <w:rsid w:val="00C401C8"/>
    <w:rsid w:val="00C40512"/>
    <w:rsid w:val="00C40545"/>
    <w:rsid w:val="00C40818"/>
    <w:rsid w:val="00C40958"/>
    <w:rsid w:val="00C421F5"/>
    <w:rsid w:val="00C42598"/>
    <w:rsid w:val="00C43545"/>
    <w:rsid w:val="00C43A04"/>
    <w:rsid w:val="00C43F54"/>
    <w:rsid w:val="00C44FD0"/>
    <w:rsid w:val="00C45524"/>
    <w:rsid w:val="00C45B08"/>
    <w:rsid w:val="00C45C6F"/>
    <w:rsid w:val="00C46452"/>
    <w:rsid w:val="00C46662"/>
    <w:rsid w:val="00C4684F"/>
    <w:rsid w:val="00C46DAF"/>
    <w:rsid w:val="00C4780B"/>
    <w:rsid w:val="00C47D2B"/>
    <w:rsid w:val="00C47E2E"/>
    <w:rsid w:val="00C501D3"/>
    <w:rsid w:val="00C51071"/>
    <w:rsid w:val="00C511FA"/>
    <w:rsid w:val="00C51203"/>
    <w:rsid w:val="00C5130A"/>
    <w:rsid w:val="00C517C5"/>
    <w:rsid w:val="00C52A05"/>
    <w:rsid w:val="00C52C49"/>
    <w:rsid w:val="00C52F0C"/>
    <w:rsid w:val="00C533E1"/>
    <w:rsid w:val="00C53ECC"/>
    <w:rsid w:val="00C54573"/>
    <w:rsid w:val="00C54794"/>
    <w:rsid w:val="00C55B7C"/>
    <w:rsid w:val="00C55CF6"/>
    <w:rsid w:val="00C563ED"/>
    <w:rsid w:val="00C56673"/>
    <w:rsid w:val="00C57D2D"/>
    <w:rsid w:val="00C606C7"/>
    <w:rsid w:val="00C6088F"/>
    <w:rsid w:val="00C615C4"/>
    <w:rsid w:val="00C618C7"/>
    <w:rsid w:val="00C61B30"/>
    <w:rsid w:val="00C61ED1"/>
    <w:rsid w:val="00C62779"/>
    <w:rsid w:val="00C631A0"/>
    <w:rsid w:val="00C63937"/>
    <w:rsid w:val="00C63FD9"/>
    <w:rsid w:val="00C6405E"/>
    <w:rsid w:val="00C64EC0"/>
    <w:rsid w:val="00C654C9"/>
    <w:rsid w:val="00C673CC"/>
    <w:rsid w:val="00C67772"/>
    <w:rsid w:val="00C678EE"/>
    <w:rsid w:val="00C700DA"/>
    <w:rsid w:val="00C713D3"/>
    <w:rsid w:val="00C75921"/>
    <w:rsid w:val="00C75CE9"/>
    <w:rsid w:val="00C763C9"/>
    <w:rsid w:val="00C76499"/>
    <w:rsid w:val="00C76623"/>
    <w:rsid w:val="00C77EC5"/>
    <w:rsid w:val="00C77EFF"/>
    <w:rsid w:val="00C8005F"/>
    <w:rsid w:val="00C804B8"/>
    <w:rsid w:val="00C80C86"/>
    <w:rsid w:val="00C80FD6"/>
    <w:rsid w:val="00C82DC8"/>
    <w:rsid w:val="00C832B8"/>
    <w:rsid w:val="00C83367"/>
    <w:rsid w:val="00C83B3D"/>
    <w:rsid w:val="00C83D5B"/>
    <w:rsid w:val="00C83E4B"/>
    <w:rsid w:val="00C85239"/>
    <w:rsid w:val="00C85663"/>
    <w:rsid w:val="00C85A96"/>
    <w:rsid w:val="00C85C76"/>
    <w:rsid w:val="00C86561"/>
    <w:rsid w:val="00C8687A"/>
    <w:rsid w:val="00C871CF"/>
    <w:rsid w:val="00C873B8"/>
    <w:rsid w:val="00C90517"/>
    <w:rsid w:val="00C90622"/>
    <w:rsid w:val="00C908A5"/>
    <w:rsid w:val="00C915B9"/>
    <w:rsid w:val="00C91BEC"/>
    <w:rsid w:val="00C9251B"/>
    <w:rsid w:val="00C927FC"/>
    <w:rsid w:val="00C92C4D"/>
    <w:rsid w:val="00C93497"/>
    <w:rsid w:val="00C936D4"/>
    <w:rsid w:val="00C94834"/>
    <w:rsid w:val="00C94904"/>
    <w:rsid w:val="00C95A7A"/>
    <w:rsid w:val="00C95EED"/>
    <w:rsid w:val="00C97841"/>
    <w:rsid w:val="00C97B7A"/>
    <w:rsid w:val="00CA0614"/>
    <w:rsid w:val="00CA0899"/>
    <w:rsid w:val="00CA0968"/>
    <w:rsid w:val="00CA1140"/>
    <w:rsid w:val="00CA12FD"/>
    <w:rsid w:val="00CA4158"/>
    <w:rsid w:val="00CA44C3"/>
    <w:rsid w:val="00CA4ABD"/>
    <w:rsid w:val="00CA4DB8"/>
    <w:rsid w:val="00CA4F11"/>
    <w:rsid w:val="00CA52C8"/>
    <w:rsid w:val="00CA539E"/>
    <w:rsid w:val="00CA62A1"/>
    <w:rsid w:val="00CA63D7"/>
    <w:rsid w:val="00CA6D39"/>
    <w:rsid w:val="00CA74BF"/>
    <w:rsid w:val="00CB0022"/>
    <w:rsid w:val="00CB033F"/>
    <w:rsid w:val="00CB0361"/>
    <w:rsid w:val="00CB09CB"/>
    <w:rsid w:val="00CB0FBA"/>
    <w:rsid w:val="00CB12C4"/>
    <w:rsid w:val="00CB18ED"/>
    <w:rsid w:val="00CB1ECB"/>
    <w:rsid w:val="00CB258C"/>
    <w:rsid w:val="00CB2D24"/>
    <w:rsid w:val="00CB3278"/>
    <w:rsid w:val="00CB36DD"/>
    <w:rsid w:val="00CB39F9"/>
    <w:rsid w:val="00CB3CAF"/>
    <w:rsid w:val="00CB53A8"/>
    <w:rsid w:val="00CB575A"/>
    <w:rsid w:val="00CB58FC"/>
    <w:rsid w:val="00CB6814"/>
    <w:rsid w:val="00CB6E4C"/>
    <w:rsid w:val="00CB7628"/>
    <w:rsid w:val="00CB7B8B"/>
    <w:rsid w:val="00CC02A0"/>
    <w:rsid w:val="00CC097C"/>
    <w:rsid w:val="00CC0F1E"/>
    <w:rsid w:val="00CC29B3"/>
    <w:rsid w:val="00CC2AF9"/>
    <w:rsid w:val="00CC34E1"/>
    <w:rsid w:val="00CC35D5"/>
    <w:rsid w:val="00CC3709"/>
    <w:rsid w:val="00CC4555"/>
    <w:rsid w:val="00CC489B"/>
    <w:rsid w:val="00CC511C"/>
    <w:rsid w:val="00CC59DF"/>
    <w:rsid w:val="00CC5ADE"/>
    <w:rsid w:val="00CC5DBB"/>
    <w:rsid w:val="00CC6436"/>
    <w:rsid w:val="00CC77D2"/>
    <w:rsid w:val="00CD0405"/>
    <w:rsid w:val="00CD047F"/>
    <w:rsid w:val="00CD079F"/>
    <w:rsid w:val="00CD0E78"/>
    <w:rsid w:val="00CD15ED"/>
    <w:rsid w:val="00CD163A"/>
    <w:rsid w:val="00CD2013"/>
    <w:rsid w:val="00CD25A8"/>
    <w:rsid w:val="00CD290B"/>
    <w:rsid w:val="00CD36A0"/>
    <w:rsid w:val="00CD4771"/>
    <w:rsid w:val="00CD490B"/>
    <w:rsid w:val="00CD4936"/>
    <w:rsid w:val="00CD4FA4"/>
    <w:rsid w:val="00CD510A"/>
    <w:rsid w:val="00CD524F"/>
    <w:rsid w:val="00CD5ED9"/>
    <w:rsid w:val="00CD5F89"/>
    <w:rsid w:val="00CD6557"/>
    <w:rsid w:val="00CD699E"/>
    <w:rsid w:val="00CD71D6"/>
    <w:rsid w:val="00CD7CE2"/>
    <w:rsid w:val="00CD7E89"/>
    <w:rsid w:val="00CE008C"/>
    <w:rsid w:val="00CE0496"/>
    <w:rsid w:val="00CE12D0"/>
    <w:rsid w:val="00CE1A5A"/>
    <w:rsid w:val="00CE1A93"/>
    <w:rsid w:val="00CE2091"/>
    <w:rsid w:val="00CE220F"/>
    <w:rsid w:val="00CE246B"/>
    <w:rsid w:val="00CE25F2"/>
    <w:rsid w:val="00CE2659"/>
    <w:rsid w:val="00CE288F"/>
    <w:rsid w:val="00CE2FBB"/>
    <w:rsid w:val="00CE3191"/>
    <w:rsid w:val="00CE36A3"/>
    <w:rsid w:val="00CE41F7"/>
    <w:rsid w:val="00CE497B"/>
    <w:rsid w:val="00CE499C"/>
    <w:rsid w:val="00CE4A99"/>
    <w:rsid w:val="00CE4E2F"/>
    <w:rsid w:val="00CE500C"/>
    <w:rsid w:val="00CE52E1"/>
    <w:rsid w:val="00CE545F"/>
    <w:rsid w:val="00CE55BF"/>
    <w:rsid w:val="00CE5AF6"/>
    <w:rsid w:val="00CE5D06"/>
    <w:rsid w:val="00CE6327"/>
    <w:rsid w:val="00CE69AA"/>
    <w:rsid w:val="00CE6EBB"/>
    <w:rsid w:val="00CE741C"/>
    <w:rsid w:val="00CE7631"/>
    <w:rsid w:val="00CE7A52"/>
    <w:rsid w:val="00CE7C3C"/>
    <w:rsid w:val="00CE7DAC"/>
    <w:rsid w:val="00CE7DC6"/>
    <w:rsid w:val="00CF033A"/>
    <w:rsid w:val="00CF03B5"/>
    <w:rsid w:val="00CF0772"/>
    <w:rsid w:val="00CF1524"/>
    <w:rsid w:val="00CF154A"/>
    <w:rsid w:val="00CF191B"/>
    <w:rsid w:val="00CF1DAA"/>
    <w:rsid w:val="00CF1F7F"/>
    <w:rsid w:val="00CF20D6"/>
    <w:rsid w:val="00CF220F"/>
    <w:rsid w:val="00CF2758"/>
    <w:rsid w:val="00CF391A"/>
    <w:rsid w:val="00CF3E23"/>
    <w:rsid w:val="00CF3ED3"/>
    <w:rsid w:val="00CF3FDC"/>
    <w:rsid w:val="00CF41B8"/>
    <w:rsid w:val="00CF421B"/>
    <w:rsid w:val="00CF47D9"/>
    <w:rsid w:val="00CF4ACD"/>
    <w:rsid w:val="00CF4CBF"/>
    <w:rsid w:val="00CF5D9C"/>
    <w:rsid w:val="00CF6698"/>
    <w:rsid w:val="00CF66AF"/>
    <w:rsid w:val="00CF6CDE"/>
    <w:rsid w:val="00CF6CE4"/>
    <w:rsid w:val="00CF7B65"/>
    <w:rsid w:val="00D006B7"/>
    <w:rsid w:val="00D014B4"/>
    <w:rsid w:val="00D021C3"/>
    <w:rsid w:val="00D02746"/>
    <w:rsid w:val="00D0296C"/>
    <w:rsid w:val="00D02FF4"/>
    <w:rsid w:val="00D033B9"/>
    <w:rsid w:val="00D03DAF"/>
    <w:rsid w:val="00D0546A"/>
    <w:rsid w:val="00D05A6E"/>
    <w:rsid w:val="00D05AE6"/>
    <w:rsid w:val="00D05E2C"/>
    <w:rsid w:val="00D05F7A"/>
    <w:rsid w:val="00D07024"/>
    <w:rsid w:val="00D10243"/>
    <w:rsid w:val="00D1070B"/>
    <w:rsid w:val="00D10C21"/>
    <w:rsid w:val="00D12119"/>
    <w:rsid w:val="00D13958"/>
    <w:rsid w:val="00D13AC7"/>
    <w:rsid w:val="00D140E4"/>
    <w:rsid w:val="00D147BB"/>
    <w:rsid w:val="00D14A5A"/>
    <w:rsid w:val="00D14D56"/>
    <w:rsid w:val="00D14EDD"/>
    <w:rsid w:val="00D1586C"/>
    <w:rsid w:val="00D15F2B"/>
    <w:rsid w:val="00D164E3"/>
    <w:rsid w:val="00D16CDC"/>
    <w:rsid w:val="00D16F4F"/>
    <w:rsid w:val="00D175CA"/>
    <w:rsid w:val="00D177BA"/>
    <w:rsid w:val="00D17915"/>
    <w:rsid w:val="00D17D42"/>
    <w:rsid w:val="00D20CD3"/>
    <w:rsid w:val="00D20CF2"/>
    <w:rsid w:val="00D21025"/>
    <w:rsid w:val="00D21582"/>
    <w:rsid w:val="00D2264F"/>
    <w:rsid w:val="00D22D3A"/>
    <w:rsid w:val="00D23B3D"/>
    <w:rsid w:val="00D23F8E"/>
    <w:rsid w:val="00D24180"/>
    <w:rsid w:val="00D24B0E"/>
    <w:rsid w:val="00D24D3B"/>
    <w:rsid w:val="00D24FB3"/>
    <w:rsid w:val="00D251CA"/>
    <w:rsid w:val="00D25879"/>
    <w:rsid w:val="00D25B45"/>
    <w:rsid w:val="00D25CFC"/>
    <w:rsid w:val="00D25D77"/>
    <w:rsid w:val="00D26A52"/>
    <w:rsid w:val="00D26CA5"/>
    <w:rsid w:val="00D26CD0"/>
    <w:rsid w:val="00D26E57"/>
    <w:rsid w:val="00D275FD"/>
    <w:rsid w:val="00D27635"/>
    <w:rsid w:val="00D27774"/>
    <w:rsid w:val="00D27F8A"/>
    <w:rsid w:val="00D31474"/>
    <w:rsid w:val="00D3186D"/>
    <w:rsid w:val="00D31CD6"/>
    <w:rsid w:val="00D32B14"/>
    <w:rsid w:val="00D331D6"/>
    <w:rsid w:val="00D33A0F"/>
    <w:rsid w:val="00D33C47"/>
    <w:rsid w:val="00D33C5F"/>
    <w:rsid w:val="00D3458B"/>
    <w:rsid w:val="00D34778"/>
    <w:rsid w:val="00D354AC"/>
    <w:rsid w:val="00D35845"/>
    <w:rsid w:val="00D35ACC"/>
    <w:rsid w:val="00D35AED"/>
    <w:rsid w:val="00D35FAB"/>
    <w:rsid w:val="00D3640F"/>
    <w:rsid w:val="00D36816"/>
    <w:rsid w:val="00D36B97"/>
    <w:rsid w:val="00D36C18"/>
    <w:rsid w:val="00D36CBC"/>
    <w:rsid w:val="00D36D8D"/>
    <w:rsid w:val="00D36E1A"/>
    <w:rsid w:val="00D40294"/>
    <w:rsid w:val="00D403F3"/>
    <w:rsid w:val="00D4122C"/>
    <w:rsid w:val="00D420F1"/>
    <w:rsid w:val="00D42935"/>
    <w:rsid w:val="00D42C3F"/>
    <w:rsid w:val="00D42D13"/>
    <w:rsid w:val="00D42D74"/>
    <w:rsid w:val="00D43E22"/>
    <w:rsid w:val="00D44B73"/>
    <w:rsid w:val="00D44E17"/>
    <w:rsid w:val="00D44F39"/>
    <w:rsid w:val="00D454E9"/>
    <w:rsid w:val="00D45864"/>
    <w:rsid w:val="00D45BBA"/>
    <w:rsid w:val="00D46112"/>
    <w:rsid w:val="00D4635A"/>
    <w:rsid w:val="00D47287"/>
    <w:rsid w:val="00D47535"/>
    <w:rsid w:val="00D4770B"/>
    <w:rsid w:val="00D47D6B"/>
    <w:rsid w:val="00D5023E"/>
    <w:rsid w:val="00D50E20"/>
    <w:rsid w:val="00D51750"/>
    <w:rsid w:val="00D5178C"/>
    <w:rsid w:val="00D51E81"/>
    <w:rsid w:val="00D523BE"/>
    <w:rsid w:val="00D52CD4"/>
    <w:rsid w:val="00D53353"/>
    <w:rsid w:val="00D53829"/>
    <w:rsid w:val="00D54369"/>
    <w:rsid w:val="00D54D79"/>
    <w:rsid w:val="00D5515E"/>
    <w:rsid w:val="00D55478"/>
    <w:rsid w:val="00D56DEC"/>
    <w:rsid w:val="00D5716B"/>
    <w:rsid w:val="00D57266"/>
    <w:rsid w:val="00D572DA"/>
    <w:rsid w:val="00D57C30"/>
    <w:rsid w:val="00D607B2"/>
    <w:rsid w:val="00D6112F"/>
    <w:rsid w:val="00D6136F"/>
    <w:rsid w:val="00D61937"/>
    <w:rsid w:val="00D61CB3"/>
    <w:rsid w:val="00D61FAF"/>
    <w:rsid w:val="00D626AE"/>
    <w:rsid w:val="00D63CD3"/>
    <w:rsid w:val="00D642B2"/>
    <w:rsid w:val="00D64388"/>
    <w:rsid w:val="00D645D4"/>
    <w:rsid w:val="00D64F77"/>
    <w:rsid w:val="00D65411"/>
    <w:rsid w:val="00D6555F"/>
    <w:rsid w:val="00D65659"/>
    <w:rsid w:val="00D65C67"/>
    <w:rsid w:val="00D65F07"/>
    <w:rsid w:val="00D671D1"/>
    <w:rsid w:val="00D67216"/>
    <w:rsid w:val="00D706F5"/>
    <w:rsid w:val="00D7092F"/>
    <w:rsid w:val="00D717EB"/>
    <w:rsid w:val="00D71858"/>
    <w:rsid w:val="00D72E80"/>
    <w:rsid w:val="00D73797"/>
    <w:rsid w:val="00D739B0"/>
    <w:rsid w:val="00D73E64"/>
    <w:rsid w:val="00D74031"/>
    <w:rsid w:val="00D741F0"/>
    <w:rsid w:val="00D74D9A"/>
    <w:rsid w:val="00D75101"/>
    <w:rsid w:val="00D75904"/>
    <w:rsid w:val="00D75EA3"/>
    <w:rsid w:val="00D76192"/>
    <w:rsid w:val="00D76412"/>
    <w:rsid w:val="00D76556"/>
    <w:rsid w:val="00D76635"/>
    <w:rsid w:val="00D7698D"/>
    <w:rsid w:val="00D77207"/>
    <w:rsid w:val="00D77911"/>
    <w:rsid w:val="00D77CBC"/>
    <w:rsid w:val="00D77FEC"/>
    <w:rsid w:val="00D80DA0"/>
    <w:rsid w:val="00D818EF"/>
    <w:rsid w:val="00D81A4F"/>
    <w:rsid w:val="00D829BB"/>
    <w:rsid w:val="00D83531"/>
    <w:rsid w:val="00D83867"/>
    <w:rsid w:val="00D83BB1"/>
    <w:rsid w:val="00D843E8"/>
    <w:rsid w:val="00D849C7"/>
    <w:rsid w:val="00D85035"/>
    <w:rsid w:val="00D8547D"/>
    <w:rsid w:val="00D8559C"/>
    <w:rsid w:val="00D8586C"/>
    <w:rsid w:val="00D859D8"/>
    <w:rsid w:val="00D85B2B"/>
    <w:rsid w:val="00D868C3"/>
    <w:rsid w:val="00D86B3D"/>
    <w:rsid w:val="00D8797D"/>
    <w:rsid w:val="00D901FF"/>
    <w:rsid w:val="00D90854"/>
    <w:rsid w:val="00D90BD2"/>
    <w:rsid w:val="00D914BA"/>
    <w:rsid w:val="00D91AF5"/>
    <w:rsid w:val="00D921DD"/>
    <w:rsid w:val="00D934F4"/>
    <w:rsid w:val="00D93A6B"/>
    <w:rsid w:val="00D9400D"/>
    <w:rsid w:val="00D94280"/>
    <w:rsid w:val="00D94477"/>
    <w:rsid w:val="00D94783"/>
    <w:rsid w:val="00D9496B"/>
    <w:rsid w:val="00D94AF1"/>
    <w:rsid w:val="00D95134"/>
    <w:rsid w:val="00D95188"/>
    <w:rsid w:val="00D95854"/>
    <w:rsid w:val="00D95AF2"/>
    <w:rsid w:val="00D95F4E"/>
    <w:rsid w:val="00D960E7"/>
    <w:rsid w:val="00D9620C"/>
    <w:rsid w:val="00D96732"/>
    <w:rsid w:val="00D9693A"/>
    <w:rsid w:val="00D969F6"/>
    <w:rsid w:val="00DA00DA"/>
    <w:rsid w:val="00DA03DA"/>
    <w:rsid w:val="00DA0D13"/>
    <w:rsid w:val="00DA1B28"/>
    <w:rsid w:val="00DA1DC7"/>
    <w:rsid w:val="00DA278F"/>
    <w:rsid w:val="00DA29AA"/>
    <w:rsid w:val="00DA33A5"/>
    <w:rsid w:val="00DA364E"/>
    <w:rsid w:val="00DA3D52"/>
    <w:rsid w:val="00DA3F16"/>
    <w:rsid w:val="00DA53E2"/>
    <w:rsid w:val="00DA6068"/>
    <w:rsid w:val="00DA6336"/>
    <w:rsid w:val="00DA6592"/>
    <w:rsid w:val="00DA66E9"/>
    <w:rsid w:val="00DA6711"/>
    <w:rsid w:val="00DA6862"/>
    <w:rsid w:val="00DA7697"/>
    <w:rsid w:val="00DA7964"/>
    <w:rsid w:val="00DA7F90"/>
    <w:rsid w:val="00DA7FD4"/>
    <w:rsid w:val="00DB088D"/>
    <w:rsid w:val="00DB09C8"/>
    <w:rsid w:val="00DB181E"/>
    <w:rsid w:val="00DB1A17"/>
    <w:rsid w:val="00DB1FEA"/>
    <w:rsid w:val="00DB2208"/>
    <w:rsid w:val="00DB3EEB"/>
    <w:rsid w:val="00DB4F74"/>
    <w:rsid w:val="00DB55B6"/>
    <w:rsid w:val="00DB594C"/>
    <w:rsid w:val="00DB5AC1"/>
    <w:rsid w:val="00DB7111"/>
    <w:rsid w:val="00DB719F"/>
    <w:rsid w:val="00DB7309"/>
    <w:rsid w:val="00DB7A33"/>
    <w:rsid w:val="00DB7ADE"/>
    <w:rsid w:val="00DC010F"/>
    <w:rsid w:val="00DC0702"/>
    <w:rsid w:val="00DC0F6F"/>
    <w:rsid w:val="00DC1AA2"/>
    <w:rsid w:val="00DC225F"/>
    <w:rsid w:val="00DC22E2"/>
    <w:rsid w:val="00DC30DF"/>
    <w:rsid w:val="00DC30EB"/>
    <w:rsid w:val="00DC381C"/>
    <w:rsid w:val="00DC497C"/>
    <w:rsid w:val="00DC5C6A"/>
    <w:rsid w:val="00DC5CEE"/>
    <w:rsid w:val="00DC6341"/>
    <w:rsid w:val="00DC7300"/>
    <w:rsid w:val="00DD0234"/>
    <w:rsid w:val="00DD0F70"/>
    <w:rsid w:val="00DD161B"/>
    <w:rsid w:val="00DD1713"/>
    <w:rsid w:val="00DD1DE3"/>
    <w:rsid w:val="00DD1ED5"/>
    <w:rsid w:val="00DD1F6C"/>
    <w:rsid w:val="00DD2246"/>
    <w:rsid w:val="00DD2378"/>
    <w:rsid w:val="00DD2C49"/>
    <w:rsid w:val="00DD30DC"/>
    <w:rsid w:val="00DD3721"/>
    <w:rsid w:val="00DD38C7"/>
    <w:rsid w:val="00DD41D4"/>
    <w:rsid w:val="00DD4A87"/>
    <w:rsid w:val="00DD5769"/>
    <w:rsid w:val="00DD57CC"/>
    <w:rsid w:val="00DD6669"/>
    <w:rsid w:val="00DD6A3A"/>
    <w:rsid w:val="00DD6B84"/>
    <w:rsid w:val="00DD7836"/>
    <w:rsid w:val="00DD7E35"/>
    <w:rsid w:val="00DE01CF"/>
    <w:rsid w:val="00DE0627"/>
    <w:rsid w:val="00DE06F0"/>
    <w:rsid w:val="00DE0ED0"/>
    <w:rsid w:val="00DE14BD"/>
    <w:rsid w:val="00DE178F"/>
    <w:rsid w:val="00DE18F7"/>
    <w:rsid w:val="00DE1926"/>
    <w:rsid w:val="00DE1948"/>
    <w:rsid w:val="00DE24BA"/>
    <w:rsid w:val="00DE263D"/>
    <w:rsid w:val="00DE3134"/>
    <w:rsid w:val="00DE3141"/>
    <w:rsid w:val="00DE319B"/>
    <w:rsid w:val="00DE3CE7"/>
    <w:rsid w:val="00DE3EBC"/>
    <w:rsid w:val="00DE4861"/>
    <w:rsid w:val="00DE4B9B"/>
    <w:rsid w:val="00DE4C19"/>
    <w:rsid w:val="00DE4D17"/>
    <w:rsid w:val="00DE50A6"/>
    <w:rsid w:val="00DE530B"/>
    <w:rsid w:val="00DE546E"/>
    <w:rsid w:val="00DE56B0"/>
    <w:rsid w:val="00DE56BA"/>
    <w:rsid w:val="00DE5B9B"/>
    <w:rsid w:val="00DE5EF5"/>
    <w:rsid w:val="00DE6EFA"/>
    <w:rsid w:val="00DE717D"/>
    <w:rsid w:val="00DF031B"/>
    <w:rsid w:val="00DF075A"/>
    <w:rsid w:val="00DF07F5"/>
    <w:rsid w:val="00DF0D2F"/>
    <w:rsid w:val="00DF11DA"/>
    <w:rsid w:val="00DF1327"/>
    <w:rsid w:val="00DF1F22"/>
    <w:rsid w:val="00DF245E"/>
    <w:rsid w:val="00DF3AE7"/>
    <w:rsid w:val="00DF4A5F"/>
    <w:rsid w:val="00DF51C4"/>
    <w:rsid w:val="00DF60FD"/>
    <w:rsid w:val="00DF7822"/>
    <w:rsid w:val="00DF7D89"/>
    <w:rsid w:val="00E00197"/>
    <w:rsid w:val="00E01072"/>
    <w:rsid w:val="00E01AF0"/>
    <w:rsid w:val="00E01CD2"/>
    <w:rsid w:val="00E01E1B"/>
    <w:rsid w:val="00E021DD"/>
    <w:rsid w:val="00E028D6"/>
    <w:rsid w:val="00E03521"/>
    <w:rsid w:val="00E040BD"/>
    <w:rsid w:val="00E04596"/>
    <w:rsid w:val="00E04BCB"/>
    <w:rsid w:val="00E05947"/>
    <w:rsid w:val="00E05A2A"/>
    <w:rsid w:val="00E05C86"/>
    <w:rsid w:val="00E06C50"/>
    <w:rsid w:val="00E0770C"/>
    <w:rsid w:val="00E07EAD"/>
    <w:rsid w:val="00E108A8"/>
    <w:rsid w:val="00E10954"/>
    <w:rsid w:val="00E10DD5"/>
    <w:rsid w:val="00E10F66"/>
    <w:rsid w:val="00E121FD"/>
    <w:rsid w:val="00E12872"/>
    <w:rsid w:val="00E12EEE"/>
    <w:rsid w:val="00E13303"/>
    <w:rsid w:val="00E1381E"/>
    <w:rsid w:val="00E14196"/>
    <w:rsid w:val="00E154F0"/>
    <w:rsid w:val="00E1557D"/>
    <w:rsid w:val="00E15715"/>
    <w:rsid w:val="00E15EE2"/>
    <w:rsid w:val="00E17043"/>
    <w:rsid w:val="00E20029"/>
    <w:rsid w:val="00E20A6E"/>
    <w:rsid w:val="00E20BDF"/>
    <w:rsid w:val="00E20D15"/>
    <w:rsid w:val="00E2140A"/>
    <w:rsid w:val="00E214DF"/>
    <w:rsid w:val="00E21654"/>
    <w:rsid w:val="00E21700"/>
    <w:rsid w:val="00E21B15"/>
    <w:rsid w:val="00E22007"/>
    <w:rsid w:val="00E22B66"/>
    <w:rsid w:val="00E22D4D"/>
    <w:rsid w:val="00E238FE"/>
    <w:rsid w:val="00E24842"/>
    <w:rsid w:val="00E2537C"/>
    <w:rsid w:val="00E267B3"/>
    <w:rsid w:val="00E2716B"/>
    <w:rsid w:val="00E276AC"/>
    <w:rsid w:val="00E27BA4"/>
    <w:rsid w:val="00E30CCB"/>
    <w:rsid w:val="00E31093"/>
    <w:rsid w:val="00E31EFA"/>
    <w:rsid w:val="00E322CB"/>
    <w:rsid w:val="00E32CDC"/>
    <w:rsid w:val="00E32D49"/>
    <w:rsid w:val="00E3378B"/>
    <w:rsid w:val="00E33C3A"/>
    <w:rsid w:val="00E36141"/>
    <w:rsid w:val="00E36309"/>
    <w:rsid w:val="00E364DF"/>
    <w:rsid w:val="00E3698E"/>
    <w:rsid w:val="00E36D1C"/>
    <w:rsid w:val="00E36EC2"/>
    <w:rsid w:val="00E36EF9"/>
    <w:rsid w:val="00E372DB"/>
    <w:rsid w:val="00E3736C"/>
    <w:rsid w:val="00E400A8"/>
    <w:rsid w:val="00E40709"/>
    <w:rsid w:val="00E40C6D"/>
    <w:rsid w:val="00E40E51"/>
    <w:rsid w:val="00E41468"/>
    <w:rsid w:val="00E41666"/>
    <w:rsid w:val="00E4190C"/>
    <w:rsid w:val="00E41A0E"/>
    <w:rsid w:val="00E41AC6"/>
    <w:rsid w:val="00E422D8"/>
    <w:rsid w:val="00E42563"/>
    <w:rsid w:val="00E42B42"/>
    <w:rsid w:val="00E434C6"/>
    <w:rsid w:val="00E43869"/>
    <w:rsid w:val="00E43A29"/>
    <w:rsid w:val="00E43B87"/>
    <w:rsid w:val="00E442F3"/>
    <w:rsid w:val="00E45164"/>
    <w:rsid w:val="00E46050"/>
    <w:rsid w:val="00E46438"/>
    <w:rsid w:val="00E500DC"/>
    <w:rsid w:val="00E50AF2"/>
    <w:rsid w:val="00E52633"/>
    <w:rsid w:val="00E54814"/>
    <w:rsid w:val="00E54B0D"/>
    <w:rsid w:val="00E551C3"/>
    <w:rsid w:val="00E55840"/>
    <w:rsid w:val="00E5652F"/>
    <w:rsid w:val="00E56C5C"/>
    <w:rsid w:val="00E57295"/>
    <w:rsid w:val="00E57319"/>
    <w:rsid w:val="00E57794"/>
    <w:rsid w:val="00E57966"/>
    <w:rsid w:val="00E60362"/>
    <w:rsid w:val="00E60A95"/>
    <w:rsid w:val="00E61721"/>
    <w:rsid w:val="00E6229F"/>
    <w:rsid w:val="00E62848"/>
    <w:rsid w:val="00E63309"/>
    <w:rsid w:val="00E64038"/>
    <w:rsid w:val="00E64F80"/>
    <w:rsid w:val="00E64FFF"/>
    <w:rsid w:val="00E665AE"/>
    <w:rsid w:val="00E67D59"/>
    <w:rsid w:val="00E67EA4"/>
    <w:rsid w:val="00E67F34"/>
    <w:rsid w:val="00E709CA"/>
    <w:rsid w:val="00E711E0"/>
    <w:rsid w:val="00E718B6"/>
    <w:rsid w:val="00E724C8"/>
    <w:rsid w:val="00E729B1"/>
    <w:rsid w:val="00E747B2"/>
    <w:rsid w:val="00E74C72"/>
    <w:rsid w:val="00E74D5B"/>
    <w:rsid w:val="00E75C2F"/>
    <w:rsid w:val="00E75EF4"/>
    <w:rsid w:val="00E766AD"/>
    <w:rsid w:val="00E769A0"/>
    <w:rsid w:val="00E76D81"/>
    <w:rsid w:val="00E771C0"/>
    <w:rsid w:val="00E773B7"/>
    <w:rsid w:val="00E7755A"/>
    <w:rsid w:val="00E777B7"/>
    <w:rsid w:val="00E77A30"/>
    <w:rsid w:val="00E808C6"/>
    <w:rsid w:val="00E818DB"/>
    <w:rsid w:val="00E81D25"/>
    <w:rsid w:val="00E81F5A"/>
    <w:rsid w:val="00E823F0"/>
    <w:rsid w:val="00E824D2"/>
    <w:rsid w:val="00E836DD"/>
    <w:rsid w:val="00E83945"/>
    <w:rsid w:val="00E84111"/>
    <w:rsid w:val="00E844C3"/>
    <w:rsid w:val="00E84DAE"/>
    <w:rsid w:val="00E85705"/>
    <w:rsid w:val="00E85F25"/>
    <w:rsid w:val="00E86857"/>
    <w:rsid w:val="00E8691F"/>
    <w:rsid w:val="00E86953"/>
    <w:rsid w:val="00E86AC9"/>
    <w:rsid w:val="00E86B2D"/>
    <w:rsid w:val="00E8703B"/>
    <w:rsid w:val="00E876AF"/>
    <w:rsid w:val="00E87984"/>
    <w:rsid w:val="00E879FF"/>
    <w:rsid w:val="00E87CB2"/>
    <w:rsid w:val="00E87EDC"/>
    <w:rsid w:val="00E90352"/>
    <w:rsid w:val="00E90BC3"/>
    <w:rsid w:val="00E90D1F"/>
    <w:rsid w:val="00E91808"/>
    <w:rsid w:val="00E9216F"/>
    <w:rsid w:val="00E9234D"/>
    <w:rsid w:val="00E92500"/>
    <w:rsid w:val="00E92C76"/>
    <w:rsid w:val="00E9321A"/>
    <w:rsid w:val="00E93B0D"/>
    <w:rsid w:val="00E93DF4"/>
    <w:rsid w:val="00E93E5A"/>
    <w:rsid w:val="00E94085"/>
    <w:rsid w:val="00E94438"/>
    <w:rsid w:val="00E9479B"/>
    <w:rsid w:val="00E955C8"/>
    <w:rsid w:val="00E95624"/>
    <w:rsid w:val="00E95B53"/>
    <w:rsid w:val="00E95CCE"/>
    <w:rsid w:val="00E96890"/>
    <w:rsid w:val="00E96D49"/>
    <w:rsid w:val="00E97044"/>
    <w:rsid w:val="00E97C6B"/>
    <w:rsid w:val="00EA005E"/>
    <w:rsid w:val="00EA014A"/>
    <w:rsid w:val="00EA094E"/>
    <w:rsid w:val="00EA0C4B"/>
    <w:rsid w:val="00EA1A44"/>
    <w:rsid w:val="00EA21A5"/>
    <w:rsid w:val="00EA2543"/>
    <w:rsid w:val="00EA2B8C"/>
    <w:rsid w:val="00EA3214"/>
    <w:rsid w:val="00EA3294"/>
    <w:rsid w:val="00EA3898"/>
    <w:rsid w:val="00EA398F"/>
    <w:rsid w:val="00EA4066"/>
    <w:rsid w:val="00EA48E9"/>
    <w:rsid w:val="00EA4A79"/>
    <w:rsid w:val="00EA53C2"/>
    <w:rsid w:val="00EA63EE"/>
    <w:rsid w:val="00EA6AE3"/>
    <w:rsid w:val="00EA7832"/>
    <w:rsid w:val="00EA7A20"/>
    <w:rsid w:val="00EA7C0E"/>
    <w:rsid w:val="00EB007C"/>
    <w:rsid w:val="00EB036A"/>
    <w:rsid w:val="00EB0E8C"/>
    <w:rsid w:val="00EB0FB1"/>
    <w:rsid w:val="00EB1A88"/>
    <w:rsid w:val="00EB24AD"/>
    <w:rsid w:val="00EB28AA"/>
    <w:rsid w:val="00EB2D7E"/>
    <w:rsid w:val="00EB3817"/>
    <w:rsid w:val="00EB3A82"/>
    <w:rsid w:val="00EB4440"/>
    <w:rsid w:val="00EB4755"/>
    <w:rsid w:val="00EB4EFD"/>
    <w:rsid w:val="00EB56BE"/>
    <w:rsid w:val="00EB5AFB"/>
    <w:rsid w:val="00EB6038"/>
    <w:rsid w:val="00EB66F5"/>
    <w:rsid w:val="00EB748E"/>
    <w:rsid w:val="00EC0301"/>
    <w:rsid w:val="00EC0583"/>
    <w:rsid w:val="00EC0631"/>
    <w:rsid w:val="00EC0B27"/>
    <w:rsid w:val="00EC0CEC"/>
    <w:rsid w:val="00EC117E"/>
    <w:rsid w:val="00EC14AA"/>
    <w:rsid w:val="00EC1A7B"/>
    <w:rsid w:val="00EC1E30"/>
    <w:rsid w:val="00EC2071"/>
    <w:rsid w:val="00EC2B5F"/>
    <w:rsid w:val="00EC45EF"/>
    <w:rsid w:val="00EC4882"/>
    <w:rsid w:val="00EC52C8"/>
    <w:rsid w:val="00EC5BAE"/>
    <w:rsid w:val="00EC602A"/>
    <w:rsid w:val="00EC6A2A"/>
    <w:rsid w:val="00EC6E2C"/>
    <w:rsid w:val="00EC7091"/>
    <w:rsid w:val="00EC7258"/>
    <w:rsid w:val="00EC7AB7"/>
    <w:rsid w:val="00ED0AC1"/>
    <w:rsid w:val="00ED0DFA"/>
    <w:rsid w:val="00ED2494"/>
    <w:rsid w:val="00ED2523"/>
    <w:rsid w:val="00ED2CB1"/>
    <w:rsid w:val="00ED2D7E"/>
    <w:rsid w:val="00ED533F"/>
    <w:rsid w:val="00ED59E4"/>
    <w:rsid w:val="00ED5A18"/>
    <w:rsid w:val="00ED5C80"/>
    <w:rsid w:val="00ED5F69"/>
    <w:rsid w:val="00ED760D"/>
    <w:rsid w:val="00EE07D7"/>
    <w:rsid w:val="00EE2728"/>
    <w:rsid w:val="00EE2F12"/>
    <w:rsid w:val="00EE34D4"/>
    <w:rsid w:val="00EE4B54"/>
    <w:rsid w:val="00EE5065"/>
    <w:rsid w:val="00EE5B7A"/>
    <w:rsid w:val="00EE60F9"/>
    <w:rsid w:val="00EE6DF1"/>
    <w:rsid w:val="00EE718E"/>
    <w:rsid w:val="00EE793E"/>
    <w:rsid w:val="00EF01C0"/>
    <w:rsid w:val="00EF06BD"/>
    <w:rsid w:val="00EF1057"/>
    <w:rsid w:val="00EF1170"/>
    <w:rsid w:val="00EF1746"/>
    <w:rsid w:val="00EF1C0D"/>
    <w:rsid w:val="00EF2007"/>
    <w:rsid w:val="00EF21EA"/>
    <w:rsid w:val="00EF2240"/>
    <w:rsid w:val="00EF29BF"/>
    <w:rsid w:val="00EF32C9"/>
    <w:rsid w:val="00EF357A"/>
    <w:rsid w:val="00EF3A9A"/>
    <w:rsid w:val="00EF5405"/>
    <w:rsid w:val="00EF63B0"/>
    <w:rsid w:val="00EF63FB"/>
    <w:rsid w:val="00EF6561"/>
    <w:rsid w:val="00EF68D2"/>
    <w:rsid w:val="00EF6E43"/>
    <w:rsid w:val="00EF7D9E"/>
    <w:rsid w:val="00EF7E99"/>
    <w:rsid w:val="00F008A5"/>
    <w:rsid w:val="00F00BA8"/>
    <w:rsid w:val="00F00F02"/>
    <w:rsid w:val="00F02988"/>
    <w:rsid w:val="00F02CB5"/>
    <w:rsid w:val="00F043CA"/>
    <w:rsid w:val="00F04B04"/>
    <w:rsid w:val="00F04E0D"/>
    <w:rsid w:val="00F04FF7"/>
    <w:rsid w:val="00F05D15"/>
    <w:rsid w:val="00F06018"/>
    <w:rsid w:val="00F0621B"/>
    <w:rsid w:val="00F06483"/>
    <w:rsid w:val="00F1107F"/>
    <w:rsid w:val="00F112F6"/>
    <w:rsid w:val="00F120E9"/>
    <w:rsid w:val="00F1248F"/>
    <w:rsid w:val="00F124C1"/>
    <w:rsid w:val="00F126A0"/>
    <w:rsid w:val="00F12BA0"/>
    <w:rsid w:val="00F12FE7"/>
    <w:rsid w:val="00F137EA"/>
    <w:rsid w:val="00F14070"/>
    <w:rsid w:val="00F14DE8"/>
    <w:rsid w:val="00F14E08"/>
    <w:rsid w:val="00F158D0"/>
    <w:rsid w:val="00F15AB6"/>
    <w:rsid w:val="00F15EBB"/>
    <w:rsid w:val="00F1601A"/>
    <w:rsid w:val="00F1630F"/>
    <w:rsid w:val="00F166D4"/>
    <w:rsid w:val="00F168A1"/>
    <w:rsid w:val="00F1758F"/>
    <w:rsid w:val="00F1767A"/>
    <w:rsid w:val="00F17AFF"/>
    <w:rsid w:val="00F17D7D"/>
    <w:rsid w:val="00F2026C"/>
    <w:rsid w:val="00F20571"/>
    <w:rsid w:val="00F20A9B"/>
    <w:rsid w:val="00F217FF"/>
    <w:rsid w:val="00F2215D"/>
    <w:rsid w:val="00F22FDF"/>
    <w:rsid w:val="00F23188"/>
    <w:rsid w:val="00F256B4"/>
    <w:rsid w:val="00F2574E"/>
    <w:rsid w:val="00F2603C"/>
    <w:rsid w:val="00F262F7"/>
    <w:rsid w:val="00F26C70"/>
    <w:rsid w:val="00F27109"/>
    <w:rsid w:val="00F27378"/>
    <w:rsid w:val="00F27727"/>
    <w:rsid w:val="00F30106"/>
    <w:rsid w:val="00F30FE8"/>
    <w:rsid w:val="00F31650"/>
    <w:rsid w:val="00F31DA0"/>
    <w:rsid w:val="00F32141"/>
    <w:rsid w:val="00F32B56"/>
    <w:rsid w:val="00F32C93"/>
    <w:rsid w:val="00F32E10"/>
    <w:rsid w:val="00F34A7F"/>
    <w:rsid w:val="00F35666"/>
    <w:rsid w:val="00F35ECA"/>
    <w:rsid w:val="00F36192"/>
    <w:rsid w:val="00F372AF"/>
    <w:rsid w:val="00F37630"/>
    <w:rsid w:val="00F37895"/>
    <w:rsid w:val="00F37A3B"/>
    <w:rsid w:val="00F4032B"/>
    <w:rsid w:val="00F4051C"/>
    <w:rsid w:val="00F4168D"/>
    <w:rsid w:val="00F41822"/>
    <w:rsid w:val="00F41AD3"/>
    <w:rsid w:val="00F41D57"/>
    <w:rsid w:val="00F42BCC"/>
    <w:rsid w:val="00F42D3E"/>
    <w:rsid w:val="00F43B94"/>
    <w:rsid w:val="00F44CAF"/>
    <w:rsid w:val="00F44D4E"/>
    <w:rsid w:val="00F45116"/>
    <w:rsid w:val="00F45376"/>
    <w:rsid w:val="00F455D0"/>
    <w:rsid w:val="00F45665"/>
    <w:rsid w:val="00F467DC"/>
    <w:rsid w:val="00F46D82"/>
    <w:rsid w:val="00F46E73"/>
    <w:rsid w:val="00F470B1"/>
    <w:rsid w:val="00F47A0B"/>
    <w:rsid w:val="00F47FA8"/>
    <w:rsid w:val="00F50729"/>
    <w:rsid w:val="00F50FE7"/>
    <w:rsid w:val="00F51650"/>
    <w:rsid w:val="00F52491"/>
    <w:rsid w:val="00F535BA"/>
    <w:rsid w:val="00F53982"/>
    <w:rsid w:val="00F55466"/>
    <w:rsid w:val="00F5568F"/>
    <w:rsid w:val="00F55B23"/>
    <w:rsid w:val="00F55C34"/>
    <w:rsid w:val="00F572D4"/>
    <w:rsid w:val="00F5760C"/>
    <w:rsid w:val="00F57996"/>
    <w:rsid w:val="00F57BB7"/>
    <w:rsid w:val="00F57CF5"/>
    <w:rsid w:val="00F57F4F"/>
    <w:rsid w:val="00F57F52"/>
    <w:rsid w:val="00F57FAD"/>
    <w:rsid w:val="00F57FC1"/>
    <w:rsid w:val="00F600C0"/>
    <w:rsid w:val="00F60275"/>
    <w:rsid w:val="00F60280"/>
    <w:rsid w:val="00F60401"/>
    <w:rsid w:val="00F60631"/>
    <w:rsid w:val="00F60875"/>
    <w:rsid w:val="00F60EC2"/>
    <w:rsid w:val="00F61219"/>
    <w:rsid w:val="00F6155C"/>
    <w:rsid w:val="00F61A8A"/>
    <w:rsid w:val="00F61B6F"/>
    <w:rsid w:val="00F62E9F"/>
    <w:rsid w:val="00F63BD2"/>
    <w:rsid w:val="00F649A4"/>
    <w:rsid w:val="00F65080"/>
    <w:rsid w:val="00F6589D"/>
    <w:rsid w:val="00F65CD1"/>
    <w:rsid w:val="00F660D8"/>
    <w:rsid w:val="00F667A5"/>
    <w:rsid w:val="00F668C6"/>
    <w:rsid w:val="00F66A54"/>
    <w:rsid w:val="00F66AA6"/>
    <w:rsid w:val="00F66CFA"/>
    <w:rsid w:val="00F66D83"/>
    <w:rsid w:val="00F70122"/>
    <w:rsid w:val="00F702CE"/>
    <w:rsid w:val="00F70A02"/>
    <w:rsid w:val="00F70F25"/>
    <w:rsid w:val="00F70F30"/>
    <w:rsid w:val="00F71A0C"/>
    <w:rsid w:val="00F71B94"/>
    <w:rsid w:val="00F722C2"/>
    <w:rsid w:val="00F72F5F"/>
    <w:rsid w:val="00F733AC"/>
    <w:rsid w:val="00F736EA"/>
    <w:rsid w:val="00F742C8"/>
    <w:rsid w:val="00F7469F"/>
    <w:rsid w:val="00F7517B"/>
    <w:rsid w:val="00F752DA"/>
    <w:rsid w:val="00F75318"/>
    <w:rsid w:val="00F7620A"/>
    <w:rsid w:val="00F766AF"/>
    <w:rsid w:val="00F772D0"/>
    <w:rsid w:val="00F777DC"/>
    <w:rsid w:val="00F7780F"/>
    <w:rsid w:val="00F77C70"/>
    <w:rsid w:val="00F77D7B"/>
    <w:rsid w:val="00F80938"/>
    <w:rsid w:val="00F80A83"/>
    <w:rsid w:val="00F810DE"/>
    <w:rsid w:val="00F81D0B"/>
    <w:rsid w:val="00F82161"/>
    <w:rsid w:val="00F822C7"/>
    <w:rsid w:val="00F826D5"/>
    <w:rsid w:val="00F8291D"/>
    <w:rsid w:val="00F838FB"/>
    <w:rsid w:val="00F83FE9"/>
    <w:rsid w:val="00F8447B"/>
    <w:rsid w:val="00F848DD"/>
    <w:rsid w:val="00F849EB"/>
    <w:rsid w:val="00F84AC7"/>
    <w:rsid w:val="00F84CE2"/>
    <w:rsid w:val="00F85777"/>
    <w:rsid w:val="00F8630C"/>
    <w:rsid w:val="00F86DF0"/>
    <w:rsid w:val="00F86EE4"/>
    <w:rsid w:val="00F86FDE"/>
    <w:rsid w:val="00F873BA"/>
    <w:rsid w:val="00F87A6D"/>
    <w:rsid w:val="00F87FDC"/>
    <w:rsid w:val="00F90B54"/>
    <w:rsid w:val="00F90EAF"/>
    <w:rsid w:val="00F9102C"/>
    <w:rsid w:val="00F910FD"/>
    <w:rsid w:val="00F9123E"/>
    <w:rsid w:val="00F914FC"/>
    <w:rsid w:val="00F91666"/>
    <w:rsid w:val="00F918F3"/>
    <w:rsid w:val="00F91A10"/>
    <w:rsid w:val="00F9206C"/>
    <w:rsid w:val="00F94310"/>
    <w:rsid w:val="00F944A8"/>
    <w:rsid w:val="00F94BD1"/>
    <w:rsid w:val="00F9560F"/>
    <w:rsid w:val="00F9607B"/>
    <w:rsid w:val="00F96963"/>
    <w:rsid w:val="00F96C23"/>
    <w:rsid w:val="00F96C60"/>
    <w:rsid w:val="00F96FD8"/>
    <w:rsid w:val="00F9737E"/>
    <w:rsid w:val="00FA0884"/>
    <w:rsid w:val="00FA095E"/>
    <w:rsid w:val="00FA11E0"/>
    <w:rsid w:val="00FA4D1E"/>
    <w:rsid w:val="00FA51C5"/>
    <w:rsid w:val="00FA6AA8"/>
    <w:rsid w:val="00FA6AAD"/>
    <w:rsid w:val="00FA6BE6"/>
    <w:rsid w:val="00FA76CE"/>
    <w:rsid w:val="00FA7CAF"/>
    <w:rsid w:val="00FB0100"/>
    <w:rsid w:val="00FB0FF1"/>
    <w:rsid w:val="00FB11E0"/>
    <w:rsid w:val="00FB2569"/>
    <w:rsid w:val="00FB2B5E"/>
    <w:rsid w:val="00FB2E20"/>
    <w:rsid w:val="00FB3531"/>
    <w:rsid w:val="00FB3918"/>
    <w:rsid w:val="00FB3EA8"/>
    <w:rsid w:val="00FB4628"/>
    <w:rsid w:val="00FB4B71"/>
    <w:rsid w:val="00FB4F00"/>
    <w:rsid w:val="00FB568C"/>
    <w:rsid w:val="00FB5FFE"/>
    <w:rsid w:val="00FB6138"/>
    <w:rsid w:val="00FB684D"/>
    <w:rsid w:val="00FB6BF3"/>
    <w:rsid w:val="00FB6DE5"/>
    <w:rsid w:val="00FB711F"/>
    <w:rsid w:val="00FB75E8"/>
    <w:rsid w:val="00FB786A"/>
    <w:rsid w:val="00FB7C3D"/>
    <w:rsid w:val="00FC0607"/>
    <w:rsid w:val="00FC0D42"/>
    <w:rsid w:val="00FC145F"/>
    <w:rsid w:val="00FC1CFD"/>
    <w:rsid w:val="00FC203D"/>
    <w:rsid w:val="00FC256C"/>
    <w:rsid w:val="00FC271D"/>
    <w:rsid w:val="00FC2D3F"/>
    <w:rsid w:val="00FC332A"/>
    <w:rsid w:val="00FC36C7"/>
    <w:rsid w:val="00FC38DE"/>
    <w:rsid w:val="00FC38E4"/>
    <w:rsid w:val="00FC3B3A"/>
    <w:rsid w:val="00FC480F"/>
    <w:rsid w:val="00FC4B43"/>
    <w:rsid w:val="00FC50A6"/>
    <w:rsid w:val="00FC5249"/>
    <w:rsid w:val="00FC5252"/>
    <w:rsid w:val="00FC584E"/>
    <w:rsid w:val="00FC5E9E"/>
    <w:rsid w:val="00FC7266"/>
    <w:rsid w:val="00FC7F2B"/>
    <w:rsid w:val="00FD0187"/>
    <w:rsid w:val="00FD1D2E"/>
    <w:rsid w:val="00FD1E37"/>
    <w:rsid w:val="00FD2016"/>
    <w:rsid w:val="00FD2296"/>
    <w:rsid w:val="00FD2708"/>
    <w:rsid w:val="00FD3187"/>
    <w:rsid w:val="00FD3385"/>
    <w:rsid w:val="00FD36FD"/>
    <w:rsid w:val="00FD3ED2"/>
    <w:rsid w:val="00FD3F16"/>
    <w:rsid w:val="00FD412D"/>
    <w:rsid w:val="00FD4370"/>
    <w:rsid w:val="00FD468C"/>
    <w:rsid w:val="00FD4B38"/>
    <w:rsid w:val="00FD5328"/>
    <w:rsid w:val="00FD5FAB"/>
    <w:rsid w:val="00FD674C"/>
    <w:rsid w:val="00FE010F"/>
    <w:rsid w:val="00FE13B3"/>
    <w:rsid w:val="00FE174C"/>
    <w:rsid w:val="00FE183A"/>
    <w:rsid w:val="00FE1C8C"/>
    <w:rsid w:val="00FE1E3B"/>
    <w:rsid w:val="00FE2148"/>
    <w:rsid w:val="00FE21E3"/>
    <w:rsid w:val="00FE25ED"/>
    <w:rsid w:val="00FE3A23"/>
    <w:rsid w:val="00FE439C"/>
    <w:rsid w:val="00FE45FA"/>
    <w:rsid w:val="00FE46C8"/>
    <w:rsid w:val="00FE484A"/>
    <w:rsid w:val="00FE4E1C"/>
    <w:rsid w:val="00FE538B"/>
    <w:rsid w:val="00FE5A40"/>
    <w:rsid w:val="00FE5A41"/>
    <w:rsid w:val="00FE5B7D"/>
    <w:rsid w:val="00FE5E77"/>
    <w:rsid w:val="00FE6E66"/>
    <w:rsid w:val="00FE723E"/>
    <w:rsid w:val="00FE7674"/>
    <w:rsid w:val="00FF00BD"/>
    <w:rsid w:val="00FF0176"/>
    <w:rsid w:val="00FF028E"/>
    <w:rsid w:val="00FF043C"/>
    <w:rsid w:val="00FF054D"/>
    <w:rsid w:val="00FF057D"/>
    <w:rsid w:val="00FF11BB"/>
    <w:rsid w:val="00FF18C4"/>
    <w:rsid w:val="00FF193C"/>
    <w:rsid w:val="00FF1DC8"/>
    <w:rsid w:val="00FF1E0D"/>
    <w:rsid w:val="00FF21A2"/>
    <w:rsid w:val="00FF2C4E"/>
    <w:rsid w:val="00FF30C0"/>
    <w:rsid w:val="00FF341F"/>
    <w:rsid w:val="00FF3D31"/>
    <w:rsid w:val="00FF415A"/>
    <w:rsid w:val="00FF4289"/>
    <w:rsid w:val="00FF5888"/>
    <w:rsid w:val="00FF61CF"/>
    <w:rsid w:val="00FF6222"/>
    <w:rsid w:val="00FF6816"/>
    <w:rsid w:val="00FF68EA"/>
    <w:rsid w:val="00FF6A25"/>
    <w:rsid w:val="00FF6D69"/>
    <w:rsid w:val="00FF71C3"/>
    <w:rsid w:val="00FF72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57996"/>
    <w:rPr>
      <w:rFonts w:ascii="Courier New" w:eastAsia="Times New Roman" w:hAnsi="Courier New" w:cs="Courier New"/>
      <w:sz w:val="20"/>
      <w:szCs w:val="20"/>
    </w:rPr>
  </w:style>
  <w:style w:type="paragraph" w:styleId="Heading1">
    <w:name w:val="heading 1"/>
    <w:basedOn w:val="Normal"/>
    <w:next w:val="Normal"/>
    <w:link w:val="Heading1Char"/>
    <w:uiPriority w:val="99"/>
    <w:qFormat/>
    <w:rsid w:val="00F579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5799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57996"/>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F57996"/>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F57996"/>
    <w:pPr>
      <w:keepNext/>
      <w:ind w:left="601"/>
      <w:jc w:val="center"/>
      <w:outlineLvl w:val="4"/>
    </w:pPr>
    <w:rPr>
      <w:rFonts w:ascii="Times New Roman" w:hAnsi="Times New Roman" w:cs="Times New Roman"/>
      <w:sz w:val="28"/>
      <w:szCs w:val="28"/>
    </w:rPr>
  </w:style>
  <w:style w:type="paragraph" w:styleId="Heading6">
    <w:name w:val="heading 6"/>
    <w:basedOn w:val="Normal"/>
    <w:next w:val="Normal"/>
    <w:link w:val="Heading6Char"/>
    <w:uiPriority w:val="99"/>
    <w:qFormat/>
    <w:rsid w:val="00F57996"/>
    <w:pPr>
      <w:keepNext/>
      <w:outlineLvl w:val="5"/>
    </w:pPr>
    <w:rPr>
      <w:rFonts w:ascii="Times New Roman" w:hAnsi="Times New Roman" w:cs="Times New Roman"/>
      <w:sz w:val="28"/>
      <w:szCs w:val="28"/>
    </w:rPr>
  </w:style>
  <w:style w:type="paragraph" w:styleId="Heading7">
    <w:name w:val="heading 7"/>
    <w:basedOn w:val="Normal"/>
    <w:next w:val="Normal"/>
    <w:link w:val="Heading7Char"/>
    <w:uiPriority w:val="99"/>
    <w:qFormat/>
    <w:rsid w:val="00F57996"/>
    <w:pPr>
      <w:keepNext/>
      <w:jc w:val="center"/>
      <w:outlineLvl w:val="6"/>
    </w:pPr>
    <w:rPr>
      <w:rFonts w:ascii="Times New Roman" w:hAnsi="Times New Roman" w:cs="Times New Roman"/>
      <w:sz w:val="28"/>
      <w:szCs w:val="28"/>
    </w:rPr>
  </w:style>
  <w:style w:type="paragraph" w:styleId="Heading8">
    <w:name w:val="heading 8"/>
    <w:basedOn w:val="Normal"/>
    <w:next w:val="Normal"/>
    <w:link w:val="Heading8Char"/>
    <w:uiPriority w:val="99"/>
    <w:qFormat/>
    <w:rsid w:val="00F57996"/>
    <w:pPr>
      <w:keepNext/>
      <w:autoSpaceDE w:val="0"/>
      <w:autoSpaceDN w:val="0"/>
      <w:adjustRightInd w:val="0"/>
      <w:jc w:val="both"/>
      <w:outlineLvl w:val="7"/>
    </w:pPr>
    <w:rPr>
      <w:rFonts w:ascii="Times New Roman" w:hAnsi="Times New Roman" w:cs="Times New Roman"/>
      <w:sz w:val="28"/>
      <w:szCs w:val="28"/>
    </w:rPr>
  </w:style>
  <w:style w:type="paragraph" w:styleId="Heading9">
    <w:name w:val="heading 9"/>
    <w:basedOn w:val="Normal"/>
    <w:next w:val="Normal"/>
    <w:link w:val="Heading9Char"/>
    <w:uiPriority w:val="99"/>
    <w:qFormat/>
    <w:rsid w:val="00F57996"/>
    <w:pPr>
      <w:keepNext/>
      <w:ind w:firstLine="720"/>
      <w:outlineLvl w:val="8"/>
    </w:pPr>
    <w:rPr>
      <w:rFonts w:ascii="Times New Roman" w:hAnsi="Times New Roman"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996"/>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F57996"/>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F57996"/>
    <w:rPr>
      <w:rFonts w:ascii="Cambria" w:hAnsi="Cambria" w:cs="Cambria"/>
      <w:b/>
      <w:bCs/>
      <w:color w:val="4F81BD"/>
      <w:sz w:val="24"/>
      <w:szCs w:val="24"/>
      <w:lang w:eastAsia="ru-RU"/>
    </w:rPr>
  </w:style>
  <w:style w:type="character" w:customStyle="1" w:styleId="Heading4Char">
    <w:name w:val="Heading 4 Char"/>
    <w:basedOn w:val="DefaultParagraphFont"/>
    <w:link w:val="Heading4"/>
    <w:uiPriority w:val="99"/>
    <w:locked/>
    <w:rsid w:val="00F57996"/>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F57996"/>
    <w:rPr>
      <w:rFonts w:ascii="Times New Roman" w:hAnsi="Times New Roman" w:cs="Times New Roman"/>
      <w:sz w:val="28"/>
      <w:szCs w:val="28"/>
      <w:lang w:eastAsia="ru-RU"/>
    </w:rPr>
  </w:style>
  <w:style w:type="character" w:customStyle="1" w:styleId="Heading6Char">
    <w:name w:val="Heading 6 Char"/>
    <w:basedOn w:val="DefaultParagraphFont"/>
    <w:link w:val="Heading6"/>
    <w:uiPriority w:val="99"/>
    <w:locked/>
    <w:rsid w:val="00F57996"/>
    <w:rPr>
      <w:rFonts w:ascii="Times New Roman" w:hAnsi="Times New Roman" w:cs="Times New Roman"/>
      <w:sz w:val="24"/>
      <w:szCs w:val="24"/>
      <w:lang w:eastAsia="ru-RU"/>
    </w:rPr>
  </w:style>
  <w:style w:type="character" w:customStyle="1" w:styleId="Heading7Char">
    <w:name w:val="Heading 7 Char"/>
    <w:basedOn w:val="DefaultParagraphFont"/>
    <w:link w:val="Heading7"/>
    <w:uiPriority w:val="99"/>
    <w:locked/>
    <w:rsid w:val="00F57996"/>
    <w:rPr>
      <w:rFonts w:ascii="Times New Roman" w:hAnsi="Times New Roman" w:cs="Times New Roman"/>
      <w:sz w:val="28"/>
      <w:szCs w:val="28"/>
      <w:lang w:eastAsia="ru-RU"/>
    </w:rPr>
  </w:style>
  <w:style w:type="character" w:customStyle="1" w:styleId="Heading8Char">
    <w:name w:val="Heading 8 Char"/>
    <w:basedOn w:val="DefaultParagraphFont"/>
    <w:link w:val="Heading8"/>
    <w:uiPriority w:val="99"/>
    <w:locked/>
    <w:rsid w:val="00F57996"/>
    <w:rPr>
      <w:rFonts w:ascii="Times New Roman" w:hAnsi="Times New Roman" w:cs="Times New Roman"/>
      <w:sz w:val="28"/>
      <w:szCs w:val="28"/>
      <w:lang w:eastAsia="ru-RU"/>
    </w:rPr>
  </w:style>
  <w:style w:type="character" w:customStyle="1" w:styleId="Heading9Char">
    <w:name w:val="Heading 9 Char"/>
    <w:basedOn w:val="DefaultParagraphFont"/>
    <w:link w:val="Heading9"/>
    <w:uiPriority w:val="99"/>
    <w:locked/>
    <w:rsid w:val="00F57996"/>
    <w:rPr>
      <w:rFonts w:ascii="Times New Roman" w:hAnsi="Times New Roman" w:cs="Times New Roman"/>
      <w:sz w:val="28"/>
      <w:szCs w:val="28"/>
      <w:lang w:eastAsia="ru-RU"/>
    </w:rPr>
  </w:style>
  <w:style w:type="paragraph" w:styleId="Title">
    <w:name w:val="Title"/>
    <w:basedOn w:val="Normal"/>
    <w:link w:val="TitleChar"/>
    <w:uiPriority w:val="99"/>
    <w:qFormat/>
    <w:rsid w:val="00F57996"/>
    <w:pPr>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99"/>
    <w:locked/>
    <w:rsid w:val="00F57996"/>
    <w:rPr>
      <w:rFonts w:ascii="Times New Roman" w:hAnsi="Times New Roman" w:cs="Times New Roman"/>
      <w:b/>
      <w:bCs/>
      <w:sz w:val="24"/>
      <w:szCs w:val="24"/>
      <w:lang w:eastAsia="ru-RU"/>
    </w:rPr>
  </w:style>
  <w:style w:type="paragraph" w:styleId="BodyTextIndent">
    <w:name w:val="Body Text Indent"/>
    <w:basedOn w:val="Normal"/>
    <w:link w:val="BodyTextIndentChar"/>
    <w:uiPriority w:val="99"/>
    <w:rsid w:val="00F57996"/>
    <w:pPr>
      <w:autoSpaceDE w:val="0"/>
      <w:autoSpaceDN w:val="0"/>
      <w:adjustRightInd w:val="0"/>
      <w:ind w:firstLine="720"/>
      <w:jc w:val="both"/>
    </w:pPr>
  </w:style>
  <w:style w:type="character" w:customStyle="1" w:styleId="BodyTextIndentChar">
    <w:name w:val="Body Text Indent Char"/>
    <w:basedOn w:val="DefaultParagraphFont"/>
    <w:link w:val="BodyTextIndent"/>
    <w:uiPriority w:val="99"/>
    <w:locked/>
    <w:rsid w:val="00F57996"/>
    <w:rPr>
      <w:rFonts w:ascii="Courier New" w:hAnsi="Courier New" w:cs="Courier New"/>
      <w:sz w:val="20"/>
      <w:szCs w:val="20"/>
      <w:lang w:eastAsia="ru-RU"/>
    </w:rPr>
  </w:style>
  <w:style w:type="paragraph" w:styleId="BodyTextIndent2">
    <w:name w:val="Body Text Indent 2"/>
    <w:basedOn w:val="Normal"/>
    <w:link w:val="BodyTextIndent2Char"/>
    <w:uiPriority w:val="99"/>
    <w:rsid w:val="00F57996"/>
    <w:pPr>
      <w:autoSpaceDE w:val="0"/>
      <w:autoSpaceDN w:val="0"/>
      <w:adjustRightInd w:val="0"/>
      <w:ind w:firstLine="720"/>
      <w:jc w:val="both"/>
    </w:pPr>
    <w:rPr>
      <w:rFonts w:ascii="Times New Roman" w:hAnsi="Times New Roman" w:cs="Times New Roman"/>
      <w:sz w:val="28"/>
      <w:szCs w:val="28"/>
    </w:rPr>
  </w:style>
  <w:style w:type="character" w:customStyle="1" w:styleId="BodyTextIndent2Char">
    <w:name w:val="Body Text Indent 2 Char"/>
    <w:basedOn w:val="DefaultParagraphFont"/>
    <w:link w:val="BodyTextIndent2"/>
    <w:uiPriority w:val="99"/>
    <w:locked/>
    <w:rsid w:val="00F57996"/>
    <w:rPr>
      <w:rFonts w:ascii="Times New Roman" w:hAnsi="Times New Roman" w:cs="Times New Roman"/>
      <w:sz w:val="20"/>
      <w:szCs w:val="20"/>
      <w:lang w:eastAsia="ru-RU"/>
    </w:rPr>
  </w:style>
  <w:style w:type="paragraph" w:customStyle="1" w:styleId="ConsPlusNormal">
    <w:name w:val="ConsPlusNormal"/>
    <w:uiPriority w:val="99"/>
    <w:rsid w:val="00F57996"/>
    <w:pPr>
      <w:autoSpaceDE w:val="0"/>
      <w:autoSpaceDN w:val="0"/>
      <w:adjustRightInd w:val="0"/>
    </w:pPr>
    <w:rPr>
      <w:rFonts w:ascii="Times New Roman" w:eastAsia="Times New Roman" w:hAnsi="Times New Roman"/>
      <w:sz w:val="28"/>
      <w:szCs w:val="28"/>
    </w:rPr>
  </w:style>
  <w:style w:type="paragraph" w:styleId="BodyText3">
    <w:name w:val="Body Text 3"/>
    <w:basedOn w:val="Normal"/>
    <w:link w:val="BodyText3Char"/>
    <w:uiPriority w:val="99"/>
    <w:rsid w:val="00F57996"/>
    <w:pPr>
      <w:spacing w:after="120"/>
    </w:pPr>
    <w:rPr>
      <w:sz w:val="16"/>
      <w:szCs w:val="16"/>
    </w:rPr>
  </w:style>
  <w:style w:type="character" w:customStyle="1" w:styleId="BodyText3Char">
    <w:name w:val="Body Text 3 Char"/>
    <w:basedOn w:val="DefaultParagraphFont"/>
    <w:link w:val="BodyText3"/>
    <w:uiPriority w:val="99"/>
    <w:locked/>
    <w:rsid w:val="00F57996"/>
    <w:rPr>
      <w:rFonts w:ascii="Courier New" w:hAnsi="Courier New" w:cs="Courier New"/>
      <w:sz w:val="16"/>
      <w:szCs w:val="16"/>
      <w:lang w:eastAsia="ru-RU"/>
    </w:rPr>
  </w:style>
  <w:style w:type="paragraph" w:styleId="Footer">
    <w:name w:val="footer"/>
    <w:basedOn w:val="Normal"/>
    <w:link w:val="FooterChar"/>
    <w:uiPriority w:val="99"/>
    <w:rsid w:val="00F57996"/>
    <w:pPr>
      <w:tabs>
        <w:tab w:val="center" w:pos="4677"/>
        <w:tab w:val="right" w:pos="9355"/>
      </w:tabs>
    </w:pPr>
  </w:style>
  <w:style w:type="character" w:customStyle="1" w:styleId="FooterChar">
    <w:name w:val="Footer Char"/>
    <w:basedOn w:val="DefaultParagraphFont"/>
    <w:link w:val="Footer"/>
    <w:uiPriority w:val="99"/>
    <w:locked/>
    <w:rsid w:val="00F57996"/>
    <w:rPr>
      <w:rFonts w:ascii="Courier New" w:hAnsi="Courier New" w:cs="Courier New"/>
      <w:sz w:val="24"/>
      <w:szCs w:val="24"/>
      <w:lang w:eastAsia="ru-RU"/>
    </w:rPr>
  </w:style>
  <w:style w:type="character" w:styleId="PageNumber">
    <w:name w:val="page number"/>
    <w:basedOn w:val="DefaultParagraphFont"/>
    <w:uiPriority w:val="99"/>
    <w:rsid w:val="00F57996"/>
    <w:rPr>
      <w:rFonts w:cs="Times New Roman"/>
    </w:rPr>
  </w:style>
  <w:style w:type="paragraph" w:customStyle="1" w:styleId="ConsPlusNonformat">
    <w:name w:val="ConsPlusNonformat"/>
    <w:uiPriority w:val="99"/>
    <w:rsid w:val="00F57996"/>
    <w:pPr>
      <w:widowControl w:val="0"/>
      <w:autoSpaceDE w:val="0"/>
      <w:autoSpaceDN w:val="0"/>
      <w:adjustRightInd w:val="0"/>
    </w:pPr>
    <w:rPr>
      <w:rFonts w:ascii="Courier New" w:eastAsia="Times New Roman" w:hAnsi="Courier New" w:cs="Courier New"/>
      <w:sz w:val="20"/>
      <w:szCs w:val="20"/>
    </w:rPr>
  </w:style>
  <w:style w:type="paragraph" w:customStyle="1" w:styleId="FR1">
    <w:name w:val="FR1"/>
    <w:uiPriority w:val="99"/>
    <w:rsid w:val="00F57996"/>
    <w:pPr>
      <w:widowControl w:val="0"/>
      <w:autoSpaceDE w:val="0"/>
      <w:autoSpaceDN w:val="0"/>
      <w:adjustRightInd w:val="0"/>
      <w:spacing w:before="20"/>
      <w:jc w:val="center"/>
    </w:pPr>
    <w:rPr>
      <w:rFonts w:ascii="Arial" w:eastAsia="Times New Roman" w:hAnsi="Arial" w:cs="Arial"/>
      <w:noProof/>
      <w:sz w:val="20"/>
      <w:szCs w:val="20"/>
    </w:rPr>
  </w:style>
  <w:style w:type="paragraph" w:customStyle="1" w:styleId="1">
    <w:name w:val="заголовок 1"/>
    <w:basedOn w:val="Normal"/>
    <w:next w:val="Normal"/>
    <w:uiPriority w:val="99"/>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cs="Times New Roman"/>
      <w:b/>
      <w:bCs/>
    </w:rPr>
  </w:style>
  <w:style w:type="paragraph" w:customStyle="1" w:styleId="3">
    <w:name w:val="заголовок 3"/>
    <w:basedOn w:val="Normal"/>
    <w:next w:val="Normal"/>
    <w:uiPriority w:val="99"/>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cs="Times New Roman"/>
      <w:b/>
      <w:bCs/>
      <w:sz w:val="24"/>
      <w:szCs w:val="24"/>
    </w:rPr>
  </w:style>
  <w:style w:type="paragraph" w:styleId="BlockText">
    <w:name w:val="Block Text"/>
    <w:basedOn w:val="Normal"/>
    <w:uiPriority w:val="99"/>
    <w:rsid w:val="00F57996"/>
    <w:pPr>
      <w:tabs>
        <w:tab w:val="left" w:pos="720"/>
      </w:tabs>
      <w:overflowPunct w:val="0"/>
      <w:autoSpaceDE w:val="0"/>
      <w:autoSpaceDN w:val="0"/>
      <w:adjustRightInd w:val="0"/>
      <w:ind w:left="1440" w:right="12"/>
      <w:textAlignment w:val="baseline"/>
    </w:pPr>
    <w:rPr>
      <w:rFonts w:ascii="Times New Roman" w:hAnsi="Times New Roman" w:cs="Times New Roman"/>
      <w:sz w:val="16"/>
      <w:szCs w:val="16"/>
    </w:rPr>
  </w:style>
  <w:style w:type="paragraph" w:customStyle="1" w:styleId="ConsNonformat">
    <w:name w:val="ConsNonformat"/>
    <w:uiPriority w:val="99"/>
    <w:rsid w:val="00F57996"/>
    <w:pPr>
      <w:widowControl w:val="0"/>
    </w:pPr>
    <w:rPr>
      <w:rFonts w:ascii="Courier New" w:eastAsia="Times New Roman" w:hAnsi="Courier New" w:cs="Courier New"/>
      <w:sz w:val="24"/>
      <w:szCs w:val="24"/>
    </w:rPr>
  </w:style>
  <w:style w:type="paragraph" w:customStyle="1" w:styleId="2">
    <w:name w:val="Стиль2"/>
    <w:basedOn w:val="Normal"/>
    <w:uiPriority w:val="99"/>
    <w:rsid w:val="00F57996"/>
    <w:pPr>
      <w:autoSpaceDE w:val="0"/>
      <w:autoSpaceDN w:val="0"/>
      <w:jc w:val="center"/>
    </w:pPr>
    <w:rPr>
      <w:rFonts w:ascii="Times New Roman" w:hAnsi="Times New Roman" w:cs="Times New Roman"/>
      <w:b/>
      <w:bCs/>
      <w:sz w:val="28"/>
      <w:szCs w:val="28"/>
    </w:rPr>
  </w:style>
  <w:style w:type="paragraph" w:styleId="NoSpacing">
    <w:name w:val="No Spacing"/>
    <w:uiPriority w:val="99"/>
    <w:qFormat/>
    <w:rsid w:val="00F57996"/>
    <w:rPr>
      <w:rFonts w:eastAsia="Times New Roman" w:cs="Calibri"/>
      <w:sz w:val="20"/>
      <w:szCs w:val="20"/>
      <w:lang w:eastAsia="en-US"/>
    </w:rPr>
  </w:style>
  <w:style w:type="table" w:styleId="TableGrid">
    <w:name w:val="Table Grid"/>
    <w:basedOn w:val="TableNormal"/>
    <w:uiPriority w:val="99"/>
    <w:rsid w:val="00F5799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57996"/>
    <w:rPr>
      <w:rFonts w:cs="Times New Roman"/>
      <w:color w:val="0000FF"/>
      <w:u w:val="single"/>
    </w:rPr>
  </w:style>
  <w:style w:type="paragraph" w:styleId="BalloonText">
    <w:name w:val="Balloon Text"/>
    <w:basedOn w:val="Normal"/>
    <w:link w:val="BalloonTextChar"/>
    <w:uiPriority w:val="99"/>
    <w:semiHidden/>
    <w:rsid w:val="00F57996"/>
    <w:rPr>
      <w:rFonts w:ascii="Tahoma" w:hAnsi="Tahoma" w:cs="Tahoma"/>
      <w:sz w:val="16"/>
      <w:szCs w:val="16"/>
    </w:rPr>
  </w:style>
  <w:style w:type="character" w:customStyle="1" w:styleId="BalloonTextChar">
    <w:name w:val="Balloon Text Char"/>
    <w:basedOn w:val="DefaultParagraphFont"/>
    <w:link w:val="BalloonText"/>
    <w:uiPriority w:val="99"/>
    <w:locked/>
    <w:rsid w:val="00F57996"/>
    <w:rPr>
      <w:rFonts w:ascii="Tahoma" w:hAnsi="Tahoma" w:cs="Tahoma"/>
      <w:sz w:val="16"/>
      <w:szCs w:val="16"/>
      <w:lang w:eastAsia="ru-RU"/>
    </w:rPr>
  </w:style>
  <w:style w:type="paragraph" w:styleId="FootnoteText">
    <w:name w:val="footnote text"/>
    <w:basedOn w:val="Normal"/>
    <w:link w:val="FootnoteTextChar"/>
    <w:uiPriority w:val="99"/>
    <w:semiHidden/>
    <w:rsid w:val="00A54FA7"/>
    <w:rPr>
      <w:rFonts w:ascii="Calibri" w:eastAsia="Calibri" w:hAnsi="Calibri" w:cs="Calibri"/>
      <w:lang w:eastAsia="en-US"/>
    </w:rPr>
  </w:style>
  <w:style w:type="character" w:customStyle="1" w:styleId="FootnoteTextChar">
    <w:name w:val="Footnote Text Char"/>
    <w:basedOn w:val="DefaultParagraphFont"/>
    <w:link w:val="FootnoteText"/>
    <w:uiPriority w:val="99"/>
    <w:locked/>
    <w:rsid w:val="00A54FA7"/>
    <w:rPr>
      <w:rFonts w:ascii="Calibri" w:hAnsi="Calibri" w:cs="Calibri"/>
      <w:sz w:val="20"/>
      <w:szCs w:val="20"/>
    </w:rPr>
  </w:style>
  <w:style w:type="character" w:styleId="FootnoteReference">
    <w:name w:val="footnote reference"/>
    <w:basedOn w:val="DefaultParagraphFont"/>
    <w:uiPriority w:val="99"/>
    <w:semiHidden/>
    <w:rsid w:val="00A54FA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44</Pages>
  <Words>16013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sekretar</cp:lastModifiedBy>
  <cp:revision>24</cp:revision>
  <cp:lastPrinted>2018-05-10T06:56:00Z</cp:lastPrinted>
  <dcterms:created xsi:type="dcterms:W3CDTF">2018-05-07T11:59:00Z</dcterms:created>
  <dcterms:modified xsi:type="dcterms:W3CDTF">2018-05-10T07:34:00Z</dcterms:modified>
</cp:coreProperties>
</file>