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82F" w:rsidRPr="00606CAB" w:rsidRDefault="00CF682F" w:rsidP="003E5387">
      <w:pPr>
        <w:pStyle w:val="Con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6CAB">
        <w:rPr>
          <w:rFonts w:ascii="Times New Roman" w:hAnsi="Times New Roman" w:cs="Times New Roman"/>
          <w:b/>
          <w:bCs/>
          <w:sz w:val="28"/>
          <w:szCs w:val="28"/>
        </w:rPr>
        <w:t>АДМИНИСТРАЦИЯ МУНИЦИПАЛЬНОГО ОБРАЗОВАНИЯ</w:t>
      </w:r>
    </w:p>
    <w:p w:rsidR="00CF682F" w:rsidRPr="00606CAB" w:rsidRDefault="00CF682F" w:rsidP="003E5387">
      <w:pPr>
        <w:pStyle w:val="Con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6CAB">
        <w:rPr>
          <w:rFonts w:ascii="Times New Roman" w:hAnsi="Times New Roman" w:cs="Times New Roman"/>
          <w:b/>
          <w:bCs/>
          <w:sz w:val="28"/>
          <w:szCs w:val="28"/>
        </w:rPr>
        <w:t>«СИЙСКОЕ»</w:t>
      </w:r>
    </w:p>
    <w:p w:rsidR="00CF682F" w:rsidRPr="00606CAB" w:rsidRDefault="00CF682F" w:rsidP="003E5387">
      <w:pPr>
        <w:pStyle w:val="Con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F682F" w:rsidRPr="00606CAB" w:rsidRDefault="00CF682F" w:rsidP="003E5387">
      <w:pPr>
        <w:pStyle w:val="Con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F682F" w:rsidRPr="00606CAB" w:rsidRDefault="00CF682F" w:rsidP="003E5387">
      <w:pPr>
        <w:pStyle w:val="Con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6CAB">
        <w:rPr>
          <w:rFonts w:ascii="Times New Roman" w:hAnsi="Times New Roman" w:cs="Times New Roman"/>
          <w:b/>
          <w:bCs/>
          <w:sz w:val="28"/>
          <w:szCs w:val="28"/>
        </w:rPr>
        <w:t>П О С Т А Н О В Л Е Н И Е</w:t>
      </w:r>
    </w:p>
    <w:p w:rsidR="00CF682F" w:rsidRPr="00606CAB" w:rsidRDefault="00CF682F" w:rsidP="005C22E4">
      <w:pPr>
        <w:pStyle w:val="ConsNonformat"/>
        <w:widowControl/>
        <w:rPr>
          <w:rFonts w:ascii="Times New Roman" w:hAnsi="Times New Roman" w:cs="Times New Roman"/>
          <w:b/>
          <w:bCs/>
          <w:sz w:val="28"/>
          <w:szCs w:val="28"/>
        </w:rPr>
      </w:pPr>
    </w:p>
    <w:p w:rsidR="00CF682F" w:rsidRPr="00606CAB" w:rsidRDefault="00CF682F" w:rsidP="006C2BD2">
      <w:pPr>
        <w:pStyle w:val="Con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606CAB">
        <w:rPr>
          <w:rFonts w:ascii="Times New Roman" w:hAnsi="Times New Roman" w:cs="Times New Roman"/>
          <w:sz w:val="28"/>
          <w:szCs w:val="28"/>
        </w:rPr>
        <w:t xml:space="preserve">от  </w:t>
      </w:r>
      <w:r>
        <w:rPr>
          <w:rFonts w:ascii="Times New Roman" w:hAnsi="Times New Roman" w:cs="Times New Roman"/>
          <w:sz w:val="28"/>
          <w:szCs w:val="28"/>
        </w:rPr>
        <w:t>05.08.2019</w:t>
      </w:r>
      <w:r w:rsidRPr="00606CAB">
        <w:rPr>
          <w:rFonts w:ascii="Times New Roman" w:hAnsi="Times New Roman" w:cs="Times New Roman"/>
          <w:sz w:val="28"/>
          <w:szCs w:val="28"/>
        </w:rPr>
        <w:t xml:space="preserve"> г.                             №   </w:t>
      </w:r>
      <w:r>
        <w:rPr>
          <w:rFonts w:ascii="Times New Roman" w:hAnsi="Times New Roman" w:cs="Times New Roman"/>
          <w:sz w:val="28"/>
          <w:szCs w:val="28"/>
        </w:rPr>
        <w:t>25</w:t>
      </w:r>
    </w:p>
    <w:p w:rsidR="00CF682F" w:rsidRPr="00606CAB" w:rsidRDefault="00CF682F" w:rsidP="003E5387">
      <w:pPr>
        <w:pStyle w:val="Con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F682F" w:rsidRPr="00606CAB" w:rsidRDefault="00CF682F" w:rsidP="003E5387">
      <w:pPr>
        <w:pStyle w:val="Con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606CAB">
        <w:rPr>
          <w:rFonts w:ascii="Times New Roman" w:hAnsi="Times New Roman" w:cs="Times New Roman"/>
          <w:sz w:val="28"/>
          <w:szCs w:val="28"/>
        </w:rPr>
        <w:t>п. Сия</w:t>
      </w:r>
    </w:p>
    <w:p w:rsidR="00CF682F" w:rsidRPr="00606CAB" w:rsidRDefault="00CF682F" w:rsidP="003E5387">
      <w:pPr>
        <w:pStyle w:val="Con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F682F" w:rsidRPr="006B47C1" w:rsidRDefault="00CF682F" w:rsidP="003E5387">
      <w:pPr>
        <w:pStyle w:val="Con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F682F" w:rsidRPr="00596926" w:rsidRDefault="00CF682F" w:rsidP="00596926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59692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 создании общественной муниципальной комиссии по обеспечению реализации муниципальной программы «Формирование комфортной городской среды на 2018-202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59692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года»</w:t>
      </w:r>
    </w:p>
    <w:p w:rsidR="00CF682F" w:rsidRPr="006B47C1" w:rsidRDefault="00CF682F" w:rsidP="00914286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Pr="006B47C1">
        <w:rPr>
          <w:rFonts w:ascii="Times New Roman" w:hAnsi="Times New Roman" w:cs="Times New Roman"/>
          <w:sz w:val="28"/>
          <w:szCs w:val="28"/>
          <w:lang w:eastAsia="ru-RU"/>
        </w:rPr>
        <w:t>Руководствуясь Федеральным законом от 06.12.2003 № 131-ФЗ «Об общих принципах организации местного самоуправления в Российской Федерации», постановлением Правительства РФ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</w:t>
      </w:r>
    </w:p>
    <w:p w:rsidR="00CF682F" w:rsidRPr="006B47C1" w:rsidRDefault="00CF682F" w:rsidP="006B47C1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B47C1">
        <w:rPr>
          <w:rFonts w:ascii="Times New Roman" w:hAnsi="Times New Roman" w:cs="Times New Roman"/>
          <w:sz w:val="28"/>
          <w:szCs w:val="28"/>
          <w:lang w:eastAsia="ru-RU"/>
        </w:rPr>
        <w:t>ПОСТАНОВЛЯЕТ:</w:t>
      </w:r>
    </w:p>
    <w:p w:rsidR="00CF682F" w:rsidRPr="006B47C1" w:rsidRDefault="00CF682F" w:rsidP="00BE4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1. </w:t>
      </w:r>
      <w:r w:rsidRPr="006B47C1">
        <w:rPr>
          <w:rFonts w:ascii="Times New Roman" w:hAnsi="Times New Roman" w:cs="Times New Roman"/>
          <w:sz w:val="28"/>
          <w:szCs w:val="28"/>
          <w:lang w:eastAsia="ru-RU"/>
        </w:rPr>
        <w:t>Создать общественную муниципальную комиссию по обеспечению реализации муниципальной программы «Формирование комфортной городской среды на 2018-202</w:t>
      </w: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6B47C1">
        <w:rPr>
          <w:rFonts w:ascii="Times New Roman" w:hAnsi="Times New Roman" w:cs="Times New Roman"/>
          <w:sz w:val="28"/>
          <w:szCs w:val="28"/>
          <w:lang w:eastAsia="ru-RU"/>
        </w:rPr>
        <w:t xml:space="preserve"> года»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F682F" w:rsidRDefault="00CF682F" w:rsidP="00BE4AB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2.</w:t>
      </w:r>
      <w:r w:rsidRPr="006B47C1">
        <w:rPr>
          <w:rFonts w:ascii="Times New Roman" w:hAnsi="Times New Roman" w:cs="Times New Roman"/>
          <w:sz w:val="28"/>
          <w:szCs w:val="28"/>
          <w:lang w:eastAsia="ru-RU"/>
        </w:rPr>
        <w:t>Утвердить прилагаемые:</w:t>
      </w:r>
    </w:p>
    <w:p w:rsidR="00CF682F" w:rsidRDefault="00CF682F" w:rsidP="00BE4AB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B47C1">
        <w:rPr>
          <w:rFonts w:ascii="Times New Roman" w:hAnsi="Times New Roman" w:cs="Times New Roman"/>
          <w:sz w:val="28"/>
          <w:szCs w:val="28"/>
          <w:lang w:eastAsia="ru-RU"/>
        </w:rPr>
        <w:t>2.1. положение об общественной муниципальной комиссии по обеспечению реализации муниципальной программы «Формирование комфортной городской среды»</w:t>
      </w:r>
    </w:p>
    <w:p w:rsidR="00CF682F" w:rsidRPr="006B47C1" w:rsidRDefault="00CF682F" w:rsidP="00BE4AB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B47C1">
        <w:rPr>
          <w:rFonts w:ascii="Times New Roman" w:hAnsi="Times New Roman" w:cs="Times New Roman"/>
          <w:sz w:val="28"/>
          <w:szCs w:val="28"/>
          <w:lang w:eastAsia="ru-RU"/>
        </w:rPr>
        <w:t>2.2. состав общественной муниципальной комиссии по обеспечению реализации муниципальной программы «Формирование комфортной городской среды»</w:t>
      </w:r>
    </w:p>
    <w:p w:rsidR="00CF682F" w:rsidRDefault="00CF682F" w:rsidP="00670F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3. Постановление от 27.06.2018 года № 36 «</w:t>
      </w:r>
      <w:r w:rsidRPr="00670F5D">
        <w:rPr>
          <w:rFonts w:ascii="Times New Roman" w:hAnsi="Times New Roman" w:cs="Times New Roman"/>
          <w:sz w:val="28"/>
          <w:szCs w:val="28"/>
          <w:lang w:eastAsia="ru-RU"/>
        </w:rPr>
        <w:t>О создании общественной муниципальной комиссии по обеспечению реализации муниципальной программы «Формирование комфортной городской среды на 2018-202</w:t>
      </w: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670F5D">
        <w:rPr>
          <w:rFonts w:ascii="Times New Roman" w:hAnsi="Times New Roman" w:cs="Times New Roman"/>
          <w:sz w:val="28"/>
          <w:szCs w:val="28"/>
          <w:lang w:eastAsia="ru-RU"/>
        </w:rPr>
        <w:t xml:space="preserve"> года»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признать утратившим силу.</w:t>
      </w:r>
    </w:p>
    <w:p w:rsidR="00CF682F" w:rsidRDefault="00CF682F" w:rsidP="00670F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4.</w:t>
      </w:r>
      <w:r w:rsidRPr="006B47C1">
        <w:rPr>
          <w:rFonts w:ascii="Times New Roman" w:hAnsi="Times New Roman" w:cs="Times New Roman"/>
          <w:sz w:val="28"/>
          <w:szCs w:val="28"/>
          <w:lang w:eastAsia="ru-RU"/>
        </w:rPr>
        <w:t>Постановление подлежит размещению и вступает в силу со дня его официального опубликования (обнародования)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F682F" w:rsidRDefault="00CF682F" w:rsidP="00670F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5.</w:t>
      </w:r>
      <w:r w:rsidRPr="006B47C1">
        <w:rPr>
          <w:rFonts w:ascii="Times New Roman" w:hAnsi="Times New Roman" w:cs="Times New Roman"/>
          <w:sz w:val="28"/>
          <w:szCs w:val="28"/>
          <w:lang w:eastAsia="ru-RU"/>
        </w:rPr>
        <w:t>Контроль за исполнением данного постановления оставляю за собой.</w:t>
      </w:r>
    </w:p>
    <w:p w:rsidR="00CF682F" w:rsidRDefault="00CF682F" w:rsidP="00BE4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F682F" w:rsidRPr="006B47C1" w:rsidRDefault="00CF682F" w:rsidP="006B47C1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Врио главы</w:t>
      </w:r>
      <w:r w:rsidRPr="006B47C1">
        <w:rPr>
          <w:rFonts w:ascii="Times New Roman" w:hAnsi="Times New Roman" w:cs="Times New Roman"/>
          <w:sz w:val="28"/>
          <w:szCs w:val="28"/>
          <w:lang w:eastAsia="ru-RU"/>
        </w:rPr>
        <w:t xml:space="preserve"> МО «Сийское»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>Н.Н. Ропотова</w:t>
      </w:r>
    </w:p>
    <w:p w:rsidR="00CF682F" w:rsidRPr="006B47C1" w:rsidRDefault="00CF682F" w:rsidP="002C6BB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6B47C1">
        <w:rPr>
          <w:rFonts w:ascii="Times New Roman" w:hAnsi="Times New Roman" w:cs="Times New Roman"/>
          <w:sz w:val="28"/>
          <w:szCs w:val="28"/>
          <w:lang w:eastAsia="ru-RU"/>
        </w:rPr>
        <w:t>Приложение № 1</w:t>
      </w:r>
    </w:p>
    <w:p w:rsidR="00CF682F" w:rsidRPr="006B47C1" w:rsidRDefault="00CF682F" w:rsidP="002C6BB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6B47C1">
        <w:rPr>
          <w:rFonts w:ascii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CF682F" w:rsidRPr="006B47C1" w:rsidRDefault="00CF682F" w:rsidP="002C6BB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6B47C1">
        <w:rPr>
          <w:rFonts w:ascii="Times New Roman" w:hAnsi="Times New Roman" w:cs="Times New Roman"/>
          <w:sz w:val="28"/>
          <w:szCs w:val="28"/>
          <w:lang w:eastAsia="ru-RU"/>
        </w:rPr>
        <w:t>МО «Сийское»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от 05.08.2019 № 25</w:t>
      </w:r>
    </w:p>
    <w:p w:rsidR="00CF682F" w:rsidRDefault="00CF682F" w:rsidP="002C6BB1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F682F" w:rsidRPr="006B47C1" w:rsidRDefault="00CF682F" w:rsidP="002C6BB1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6B47C1">
        <w:rPr>
          <w:rFonts w:ascii="Times New Roman" w:hAnsi="Times New Roman" w:cs="Times New Roman"/>
          <w:sz w:val="28"/>
          <w:szCs w:val="28"/>
          <w:lang w:eastAsia="ru-RU"/>
        </w:rPr>
        <w:t>оложение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6B47C1">
        <w:rPr>
          <w:rFonts w:ascii="Times New Roman" w:hAnsi="Times New Roman" w:cs="Times New Roman"/>
          <w:sz w:val="28"/>
          <w:szCs w:val="28"/>
          <w:lang w:eastAsia="ru-RU"/>
        </w:rPr>
        <w:t>об общественной муниципальной комиссии по обеспечению реализации муниципальной программы формирования комфортной городской среды</w:t>
      </w:r>
    </w:p>
    <w:p w:rsidR="00CF682F" w:rsidRPr="006B47C1" w:rsidRDefault="00CF682F" w:rsidP="002A0BD6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47C1">
        <w:rPr>
          <w:rFonts w:ascii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6B47C1">
        <w:rPr>
          <w:rFonts w:ascii="Times New Roman" w:hAnsi="Times New Roman" w:cs="Times New Roman"/>
          <w:sz w:val="28"/>
          <w:szCs w:val="28"/>
          <w:lang w:eastAsia="ru-RU"/>
        </w:rPr>
        <w:t>Настоящее Положение определяет порядок работы общественной муниципальной комиссии по обеспечению реализации муниципальной программы «Формирование комфортной городской среды» (далее — Комиссия).</w:t>
      </w:r>
    </w:p>
    <w:p w:rsidR="00CF682F" w:rsidRPr="006B47C1" w:rsidRDefault="00CF682F" w:rsidP="002A0BD6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Pr="006B47C1">
        <w:rPr>
          <w:rFonts w:ascii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</w:t>
      </w:r>
      <w:r w:rsidRPr="006B47C1">
        <w:rPr>
          <w:rFonts w:ascii="Times New Roman" w:hAnsi="Times New Roman" w:cs="Times New Roman"/>
          <w:sz w:val="28"/>
          <w:szCs w:val="28"/>
          <w:lang w:eastAsia="ru-RU"/>
        </w:rPr>
        <w:t>воей деятельности Комиссия руководствуется Конституцией Российской Федерации, федеральными законами и иными нормативными правовыми актами Российской Федерации, законами и иными нормативными правовыми актами муниципального образования «Сийское», Уставом муниципального образования «Сийское», иными муниципальными правовыми актами и настоящим Положением.</w:t>
      </w:r>
    </w:p>
    <w:p w:rsidR="00CF682F" w:rsidRPr="006B47C1" w:rsidRDefault="00CF682F" w:rsidP="002A0BD6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Pr="006B47C1">
        <w:rPr>
          <w:rFonts w:ascii="Times New Roman" w:hAnsi="Times New Roman" w:cs="Times New Roman"/>
          <w:sz w:val="28"/>
          <w:szCs w:val="28"/>
          <w:lang w:eastAsia="ru-RU"/>
        </w:rPr>
        <w:t>Комиссия создается и упраздняется постановлением администрации муниципального образования «Сийское»</w:t>
      </w:r>
    </w:p>
    <w:p w:rsidR="00CF682F" w:rsidRPr="006B47C1" w:rsidRDefault="00CF682F" w:rsidP="002A0BD6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Pr="006B47C1">
        <w:rPr>
          <w:rFonts w:ascii="Times New Roman" w:hAnsi="Times New Roman" w:cs="Times New Roman"/>
          <w:sz w:val="28"/>
          <w:szCs w:val="28"/>
          <w:lang w:eastAsia="ru-RU"/>
        </w:rPr>
        <w:t>В сфере своей компетенции Комиссия:</w:t>
      </w:r>
    </w:p>
    <w:p w:rsidR="00CF682F" w:rsidRPr="006B47C1" w:rsidRDefault="00CF682F" w:rsidP="002A0BD6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47C1">
        <w:rPr>
          <w:rFonts w:ascii="Times New Roman" w:hAnsi="Times New Roman" w:cs="Times New Roman"/>
          <w:sz w:val="28"/>
          <w:szCs w:val="28"/>
          <w:lang w:eastAsia="ru-RU"/>
        </w:rPr>
        <w:t>4.1. рассматривает и оценивает заявки заинтересованных лиц о включении дворовой территории в муниципальную программу на предмет соответствия заявки и прилагаемых к ней документов установленным требованиям, в том числе к составу и оформлению;</w:t>
      </w:r>
    </w:p>
    <w:p w:rsidR="00CF682F" w:rsidRPr="006B47C1" w:rsidRDefault="00CF682F" w:rsidP="002A0BD6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47C1">
        <w:rPr>
          <w:rFonts w:ascii="Times New Roman" w:hAnsi="Times New Roman" w:cs="Times New Roman"/>
          <w:sz w:val="28"/>
          <w:szCs w:val="28"/>
          <w:lang w:eastAsia="ru-RU"/>
        </w:rPr>
        <w:t>4.2. рассматривает и оценивает заявки граждан и организаций о включении общественной территории в муниципальную программу на предмет соответствия заявки установленным требованиям;</w:t>
      </w:r>
    </w:p>
    <w:p w:rsidR="00CF682F" w:rsidRPr="006B47C1" w:rsidRDefault="00CF682F" w:rsidP="002A0BD6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47C1">
        <w:rPr>
          <w:rFonts w:ascii="Times New Roman" w:hAnsi="Times New Roman" w:cs="Times New Roman"/>
          <w:sz w:val="28"/>
          <w:szCs w:val="28"/>
          <w:lang w:eastAsia="ru-RU"/>
        </w:rPr>
        <w:t>4.3. рассматривает и утверждает дизайн-проект дворовой территории, подлежащей благоустройству в рамках муниципальной программы;</w:t>
      </w:r>
    </w:p>
    <w:p w:rsidR="00CF682F" w:rsidRPr="006B47C1" w:rsidRDefault="00CF682F" w:rsidP="002A0BD6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47C1">
        <w:rPr>
          <w:rFonts w:ascii="Times New Roman" w:hAnsi="Times New Roman" w:cs="Times New Roman"/>
          <w:sz w:val="28"/>
          <w:szCs w:val="28"/>
          <w:lang w:eastAsia="ru-RU"/>
        </w:rPr>
        <w:t>4.4. рассматривает и утверждает дизайн-проект благоустройства наиболее посещаемой территории общего пользования;</w:t>
      </w:r>
    </w:p>
    <w:p w:rsidR="00CF682F" w:rsidRPr="006B47C1" w:rsidRDefault="00CF682F" w:rsidP="002A0BD6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47C1">
        <w:rPr>
          <w:rFonts w:ascii="Times New Roman" w:hAnsi="Times New Roman" w:cs="Times New Roman"/>
          <w:sz w:val="28"/>
          <w:szCs w:val="28"/>
          <w:lang w:eastAsia="ru-RU"/>
        </w:rPr>
        <w:t>4.5. проводит оценку предложений заинтересованных лиц к проекту муниципальной программы;</w:t>
      </w:r>
    </w:p>
    <w:p w:rsidR="00CF682F" w:rsidRPr="006B47C1" w:rsidRDefault="00CF682F" w:rsidP="002A0BD6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47C1">
        <w:rPr>
          <w:rFonts w:ascii="Times New Roman" w:hAnsi="Times New Roman" w:cs="Times New Roman"/>
          <w:sz w:val="28"/>
          <w:szCs w:val="28"/>
          <w:lang w:eastAsia="ru-RU"/>
        </w:rPr>
        <w:t>4.6. контролирует и координирует реализацию муниципальной программы формирования комфортной городской среды на территории муниципального образования «Сийское».</w:t>
      </w:r>
    </w:p>
    <w:p w:rsidR="00CF682F" w:rsidRPr="006B47C1" w:rsidRDefault="00CF682F" w:rsidP="002A0BD6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Pr="006B47C1">
        <w:rPr>
          <w:rFonts w:ascii="Times New Roman" w:hAnsi="Times New Roman" w:cs="Times New Roman"/>
          <w:sz w:val="28"/>
          <w:szCs w:val="28"/>
          <w:lang w:eastAsia="ru-RU"/>
        </w:rPr>
        <w:t>Состав Комиссии формируется из представителей органов местного самоуправления, политических партий и движений, общественных организаций, иных лиц.</w:t>
      </w:r>
    </w:p>
    <w:p w:rsidR="00CF682F" w:rsidRPr="006B47C1" w:rsidRDefault="00CF682F" w:rsidP="002A0BD6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6B47C1">
        <w:rPr>
          <w:rFonts w:ascii="Times New Roman" w:hAnsi="Times New Roman" w:cs="Times New Roman"/>
          <w:sz w:val="28"/>
          <w:szCs w:val="28"/>
          <w:lang w:eastAsia="ru-RU"/>
        </w:rPr>
        <w:t>Руководство деятельностью Комиссии осуществляет председатель комиссии.</w:t>
      </w:r>
    </w:p>
    <w:p w:rsidR="00CF682F" w:rsidRPr="006B47C1" w:rsidRDefault="00CF682F" w:rsidP="002A0BD6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Pr="006B47C1">
        <w:rPr>
          <w:rFonts w:ascii="Times New Roman" w:hAnsi="Times New Roman" w:cs="Times New Roman"/>
          <w:sz w:val="28"/>
          <w:szCs w:val="28"/>
          <w:lang w:eastAsia="ru-RU"/>
        </w:rPr>
        <w:t>Председатель Комиссии:</w:t>
      </w:r>
    </w:p>
    <w:p w:rsidR="00CF682F" w:rsidRPr="006B47C1" w:rsidRDefault="00CF682F" w:rsidP="002A0BD6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47C1">
        <w:rPr>
          <w:rFonts w:ascii="Times New Roman" w:hAnsi="Times New Roman" w:cs="Times New Roman"/>
          <w:sz w:val="28"/>
          <w:szCs w:val="28"/>
          <w:lang w:eastAsia="ru-RU"/>
        </w:rPr>
        <w:t>7.1. обеспечивает выполнение полномочий и реализацию прав Комиссии, исполнение Комиссией возложенных обязанностей;</w:t>
      </w:r>
    </w:p>
    <w:p w:rsidR="00CF682F" w:rsidRPr="006B47C1" w:rsidRDefault="00CF682F" w:rsidP="002A0BD6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47C1">
        <w:rPr>
          <w:rFonts w:ascii="Times New Roman" w:hAnsi="Times New Roman" w:cs="Times New Roman"/>
          <w:sz w:val="28"/>
          <w:szCs w:val="28"/>
          <w:lang w:eastAsia="ru-RU"/>
        </w:rPr>
        <w:t>7.2. руководит деятельностью Комиссии;</w:t>
      </w:r>
    </w:p>
    <w:p w:rsidR="00CF682F" w:rsidRPr="006B47C1" w:rsidRDefault="00CF682F" w:rsidP="002A0BD6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47C1">
        <w:rPr>
          <w:rFonts w:ascii="Times New Roman" w:hAnsi="Times New Roman" w:cs="Times New Roman"/>
          <w:sz w:val="28"/>
          <w:szCs w:val="28"/>
          <w:lang w:eastAsia="ru-RU"/>
        </w:rPr>
        <w:t>7.3. организует и координирует работу Комиссии;</w:t>
      </w:r>
    </w:p>
    <w:p w:rsidR="00CF682F" w:rsidRPr="006B47C1" w:rsidRDefault="00CF682F" w:rsidP="002A0BD6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47C1">
        <w:rPr>
          <w:rFonts w:ascii="Times New Roman" w:hAnsi="Times New Roman" w:cs="Times New Roman"/>
          <w:sz w:val="28"/>
          <w:szCs w:val="28"/>
          <w:lang w:eastAsia="ru-RU"/>
        </w:rPr>
        <w:t>7.4. осуществляет общий контроль за реализацией принятых Комиссией решений и предложений.</w:t>
      </w:r>
    </w:p>
    <w:p w:rsidR="00CF682F" w:rsidRPr="006B47C1" w:rsidRDefault="00CF682F" w:rsidP="002A0BD6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47C1">
        <w:rPr>
          <w:rFonts w:ascii="Times New Roman" w:hAnsi="Times New Roman" w:cs="Times New Roman"/>
          <w:sz w:val="28"/>
          <w:szCs w:val="28"/>
          <w:lang w:eastAsia="ru-RU"/>
        </w:rPr>
        <w:t>Секретарь Комиссии:</w:t>
      </w:r>
    </w:p>
    <w:p w:rsidR="00CF682F" w:rsidRPr="006B47C1" w:rsidRDefault="00CF682F" w:rsidP="002A0BD6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47C1">
        <w:rPr>
          <w:rFonts w:ascii="Times New Roman" w:hAnsi="Times New Roman" w:cs="Times New Roman"/>
          <w:sz w:val="28"/>
          <w:szCs w:val="28"/>
          <w:lang w:eastAsia="ru-RU"/>
        </w:rPr>
        <w:t>8.1. оповещает членов Комиссии о времени и месте проведения заседаний;</w:t>
      </w:r>
    </w:p>
    <w:p w:rsidR="00CF682F" w:rsidRPr="006B47C1" w:rsidRDefault="00CF682F" w:rsidP="002A0BD6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47C1">
        <w:rPr>
          <w:rFonts w:ascii="Times New Roman" w:hAnsi="Times New Roman" w:cs="Times New Roman"/>
          <w:sz w:val="28"/>
          <w:szCs w:val="28"/>
          <w:lang w:eastAsia="ru-RU"/>
        </w:rPr>
        <w:t>8.2. осуществляет делопроизводство в Комиссии;</w:t>
      </w:r>
    </w:p>
    <w:p w:rsidR="00CF682F" w:rsidRPr="006B47C1" w:rsidRDefault="00CF682F" w:rsidP="002A0BD6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47C1">
        <w:rPr>
          <w:rFonts w:ascii="Times New Roman" w:hAnsi="Times New Roman" w:cs="Times New Roman"/>
          <w:sz w:val="28"/>
          <w:szCs w:val="28"/>
          <w:lang w:eastAsia="ru-RU"/>
        </w:rPr>
        <w:t>8.3. ведет, оформляет протоколы заседаний Комиссии.</w:t>
      </w:r>
    </w:p>
    <w:p w:rsidR="00CF682F" w:rsidRPr="006B47C1" w:rsidRDefault="00CF682F" w:rsidP="002A0BD6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47C1">
        <w:rPr>
          <w:rFonts w:ascii="Times New Roman" w:hAnsi="Times New Roman" w:cs="Times New Roman"/>
          <w:sz w:val="28"/>
          <w:szCs w:val="28"/>
          <w:lang w:eastAsia="ru-RU"/>
        </w:rPr>
        <w:t>Заседания Комиссии проводятся по мере необходимости.</w:t>
      </w:r>
    </w:p>
    <w:p w:rsidR="00CF682F" w:rsidRPr="006B47C1" w:rsidRDefault="00CF682F" w:rsidP="002A0BD6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Pr="006B47C1">
        <w:rPr>
          <w:rFonts w:ascii="Times New Roman" w:hAnsi="Times New Roman" w:cs="Times New Roman"/>
          <w:sz w:val="28"/>
          <w:szCs w:val="28"/>
          <w:lang w:eastAsia="ru-RU"/>
        </w:rPr>
        <w:t>Члены комиссии должны присутствовать на заседаниях лично. В случае невозможности присутствия члена Комиссии на заседании по уважительным причинам он вправе с согласия председателя Комиссии с письменным уведомлением направить для участия в заседании своего представителя. При этом в таком уведомлении должно содержаться указание на предоставление или не предоставление представителю члена комиссии права голоса.</w:t>
      </w:r>
    </w:p>
    <w:p w:rsidR="00CF682F" w:rsidRPr="006B47C1" w:rsidRDefault="00CF682F" w:rsidP="002A0BD6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Pr="006B47C1">
        <w:rPr>
          <w:rFonts w:ascii="Times New Roman" w:hAnsi="Times New Roman" w:cs="Times New Roman"/>
          <w:sz w:val="28"/>
          <w:szCs w:val="28"/>
          <w:lang w:eastAsia="ru-RU"/>
        </w:rPr>
        <w:t>Заседания Комиссии считаются правомочным, если на нем присутствуют не менее половины её членов.</w:t>
      </w:r>
    </w:p>
    <w:p w:rsidR="00CF682F" w:rsidRPr="006B47C1" w:rsidRDefault="00CF682F" w:rsidP="002A0BD6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Pr="006B47C1">
        <w:rPr>
          <w:rFonts w:ascii="Times New Roman" w:hAnsi="Times New Roman" w:cs="Times New Roman"/>
          <w:sz w:val="28"/>
          <w:szCs w:val="28"/>
          <w:lang w:eastAsia="ru-RU"/>
        </w:rPr>
        <w:t>Решение Комиссии принимается открытым голосованием простым большинством голосов от числа присутствующих членов Комиссии. Каждый член Комиссии обладает правом одного голоса. При равенстве голосов голос председательствующего на Комиссии является решающим.</w:t>
      </w:r>
    </w:p>
    <w:p w:rsidR="00CF682F" w:rsidRPr="006B47C1" w:rsidRDefault="00CF682F" w:rsidP="002A0BD6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Pr="006B47C1">
        <w:rPr>
          <w:rFonts w:ascii="Times New Roman" w:hAnsi="Times New Roman" w:cs="Times New Roman"/>
          <w:sz w:val="28"/>
          <w:szCs w:val="28"/>
          <w:lang w:eastAsia="ru-RU"/>
        </w:rPr>
        <w:t>Решения Комиссии оформляются протоколом, подписываемым председательствующим на Комиссии и секретарем.</w:t>
      </w:r>
    </w:p>
    <w:p w:rsidR="00CF682F" w:rsidRPr="006B47C1" w:rsidRDefault="00CF682F" w:rsidP="002A0BD6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Pr="006B47C1">
        <w:rPr>
          <w:rFonts w:ascii="Times New Roman" w:hAnsi="Times New Roman" w:cs="Times New Roman"/>
          <w:sz w:val="28"/>
          <w:szCs w:val="28"/>
          <w:lang w:eastAsia="ru-RU"/>
        </w:rPr>
        <w:t>Протокол Комиссии не позднее 2 рабочих дней после проведения заседания Комиссии размещается  в информационном бюллетене муниципального образования «Сийское».</w:t>
      </w:r>
    </w:p>
    <w:p w:rsidR="00CF682F" w:rsidRPr="006B47C1" w:rsidRDefault="00CF682F" w:rsidP="002A0BD6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F682F" w:rsidRPr="006B47C1" w:rsidRDefault="00CF682F" w:rsidP="002A0BD6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F682F" w:rsidRPr="006B47C1" w:rsidRDefault="00CF682F" w:rsidP="002A0BD6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F682F" w:rsidRPr="006B47C1" w:rsidRDefault="00CF682F" w:rsidP="002A0BD6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F682F" w:rsidRPr="006B47C1" w:rsidRDefault="00CF682F" w:rsidP="006B47C1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CF682F" w:rsidRPr="006B47C1" w:rsidRDefault="00CF682F" w:rsidP="006B47C1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CF682F" w:rsidRPr="006B47C1" w:rsidRDefault="00CF682F" w:rsidP="006B47C1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B47C1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CF682F" w:rsidRPr="006B47C1" w:rsidRDefault="00CF682F" w:rsidP="006B47C1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CF682F" w:rsidRPr="006B47C1" w:rsidRDefault="00CF682F" w:rsidP="006B47C1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CF682F" w:rsidRPr="006B47C1" w:rsidRDefault="00CF682F" w:rsidP="006B47C1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CF682F" w:rsidRPr="006B47C1" w:rsidRDefault="00CF682F" w:rsidP="006B47C1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CF682F" w:rsidRPr="006B47C1" w:rsidRDefault="00CF682F" w:rsidP="006B47C1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CF682F" w:rsidRPr="006B47C1" w:rsidRDefault="00CF682F" w:rsidP="006B47C1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CF682F" w:rsidRPr="006B47C1" w:rsidRDefault="00CF682F" w:rsidP="006B47C1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CF682F" w:rsidRPr="006B47C1" w:rsidRDefault="00CF682F" w:rsidP="006B47C1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CF682F" w:rsidRPr="006B47C1" w:rsidRDefault="00CF682F" w:rsidP="006B47C1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CF682F" w:rsidRPr="006B47C1" w:rsidRDefault="00CF682F" w:rsidP="006B47C1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CF682F" w:rsidRPr="006B47C1" w:rsidRDefault="00CF682F" w:rsidP="006B47C1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CF682F" w:rsidRPr="006B47C1" w:rsidRDefault="00CF682F" w:rsidP="006B47C1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CF682F" w:rsidRDefault="00CF682F" w:rsidP="006B47C1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CF682F" w:rsidRDefault="00CF682F" w:rsidP="006B47C1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CF682F" w:rsidRPr="006B47C1" w:rsidRDefault="00CF682F" w:rsidP="006B47C1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CF682F" w:rsidRPr="006B47C1" w:rsidRDefault="00CF682F" w:rsidP="002A0B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6B47C1">
        <w:rPr>
          <w:rFonts w:ascii="Times New Roman" w:hAnsi="Times New Roman" w:cs="Times New Roman"/>
          <w:sz w:val="28"/>
          <w:szCs w:val="28"/>
          <w:lang w:eastAsia="ru-RU"/>
        </w:rPr>
        <w:t>Приложение № 1</w:t>
      </w:r>
    </w:p>
    <w:p w:rsidR="00CF682F" w:rsidRPr="006B47C1" w:rsidRDefault="00CF682F" w:rsidP="002A0B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6B47C1">
        <w:rPr>
          <w:rFonts w:ascii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CF682F" w:rsidRPr="006B47C1" w:rsidRDefault="00CF682F" w:rsidP="002A0B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6B47C1">
        <w:rPr>
          <w:rFonts w:ascii="Times New Roman" w:hAnsi="Times New Roman" w:cs="Times New Roman"/>
          <w:sz w:val="28"/>
          <w:szCs w:val="28"/>
          <w:lang w:eastAsia="ru-RU"/>
        </w:rPr>
        <w:t>МО «Сийское»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от 05.08.2019 № 25</w:t>
      </w:r>
    </w:p>
    <w:p w:rsidR="00CF682F" w:rsidRPr="006B47C1" w:rsidRDefault="00CF682F" w:rsidP="006B47C1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B47C1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CF682F" w:rsidRPr="006B47C1" w:rsidRDefault="00CF682F" w:rsidP="00C1577D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B47C1">
        <w:rPr>
          <w:rFonts w:ascii="Times New Roman" w:hAnsi="Times New Roman" w:cs="Times New Roman"/>
          <w:sz w:val="28"/>
          <w:szCs w:val="28"/>
          <w:lang w:eastAsia="ru-RU"/>
        </w:rPr>
        <w:t>СОСТАВ</w:t>
      </w:r>
    </w:p>
    <w:p w:rsidR="00CF682F" w:rsidRPr="006B47C1" w:rsidRDefault="00CF682F" w:rsidP="00C1577D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B47C1">
        <w:rPr>
          <w:rFonts w:ascii="Times New Roman" w:hAnsi="Times New Roman" w:cs="Times New Roman"/>
          <w:sz w:val="28"/>
          <w:szCs w:val="28"/>
          <w:lang w:eastAsia="ru-RU"/>
        </w:rPr>
        <w:t>общественной муниципальной комиссии по обеспечению реализации муниципальной программы «Формирование комфортной городской среды»</w:t>
      </w:r>
    </w:p>
    <w:p w:rsidR="00CF682F" w:rsidRPr="006B47C1" w:rsidRDefault="00CF682F" w:rsidP="006B47C1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B47C1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13185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6592"/>
        <w:gridCol w:w="6593"/>
      </w:tblGrid>
      <w:tr w:rsidR="00CF682F" w:rsidRPr="006B47C1">
        <w:tc>
          <w:tcPr>
            <w:tcW w:w="659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CF682F" w:rsidRPr="006B47C1" w:rsidRDefault="00CF682F" w:rsidP="006B47C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B47C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Ропотова Натал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6B47C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 Николаевна</w:t>
            </w:r>
          </w:p>
        </w:tc>
        <w:tc>
          <w:tcPr>
            <w:tcW w:w="659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CF682F" w:rsidRPr="006B47C1" w:rsidRDefault="00CF682F" w:rsidP="006B47C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Врио главы</w:t>
            </w:r>
          </w:p>
          <w:p w:rsidR="00CF682F" w:rsidRPr="006B47C1" w:rsidRDefault="00CF682F" w:rsidP="006B47C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B47C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Председатель комиссии</w:t>
            </w:r>
          </w:p>
        </w:tc>
      </w:tr>
      <w:tr w:rsidR="00CF682F" w:rsidRPr="006B47C1">
        <w:tc>
          <w:tcPr>
            <w:tcW w:w="659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CF682F" w:rsidRPr="006B47C1" w:rsidRDefault="00CF682F" w:rsidP="006B47C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B47C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Шабалина Татьяна Анатольевна</w:t>
            </w:r>
          </w:p>
        </w:tc>
        <w:tc>
          <w:tcPr>
            <w:tcW w:w="659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CF682F" w:rsidRDefault="00CF682F" w:rsidP="006B47C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Специалист 1 категории</w:t>
            </w:r>
          </w:p>
          <w:p w:rsidR="00CF682F" w:rsidRPr="006B47C1" w:rsidRDefault="00CF682F" w:rsidP="006B47C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-инспектор ПВУ</w:t>
            </w:r>
          </w:p>
          <w:p w:rsidR="00CF682F" w:rsidRPr="006B47C1" w:rsidRDefault="00CF682F" w:rsidP="006B47C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B47C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Секретарь комиссии</w:t>
            </w:r>
          </w:p>
        </w:tc>
      </w:tr>
      <w:tr w:rsidR="00CF682F" w:rsidRPr="006B47C1">
        <w:tc>
          <w:tcPr>
            <w:tcW w:w="659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CF682F" w:rsidRPr="006B47C1" w:rsidRDefault="00CF682F" w:rsidP="006B47C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B47C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Томилов Андрей Николаевич</w:t>
            </w:r>
          </w:p>
        </w:tc>
        <w:tc>
          <w:tcPr>
            <w:tcW w:w="659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CF682F" w:rsidRPr="006B47C1" w:rsidRDefault="00CF682F" w:rsidP="006B47C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B47C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Член комиссии</w:t>
            </w:r>
          </w:p>
        </w:tc>
      </w:tr>
      <w:tr w:rsidR="00CF682F" w:rsidRPr="006B47C1">
        <w:tc>
          <w:tcPr>
            <w:tcW w:w="659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CF682F" w:rsidRPr="006B47C1" w:rsidRDefault="00CF682F" w:rsidP="00D1760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B47C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Меньшуткин Павел Леонидович </w:t>
            </w:r>
          </w:p>
        </w:tc>
        <w:tc>
          <w:tcPr>
            <w:tcW w:w="659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CF682F" w:rsidRPr="006B47C1" w:rsidRDefault="00CF682F" w:rsidP="00D1760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B47C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Член комиссии</w:t>
            </w:r>
          </w:p>
        </w:tc>
      </w:tr>
      <w:tr w:rsidR="00CF682F" w:rsidRPr="006B47C1">
        <w:tc>
          <w:tcPr>
            <w:tcW w:w="659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CF682F" w:rsidRPr="006B47C1" w:rsidRDefault="00CF682F" w:rsidP="00D1760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B47C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Таборский Валерий Геннадьевич</w:t>
            </w:r>
          </w:p>
        </w:tc>
        <w:tc>
          <w:tcPr>
            <w:tcW w:w="659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CF682F" w:rsidRPr="006B47C1" w:rsidRDefault="00CF682F" w:rsidP="00D1760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B47C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Член комиссии</w:t>
            </w:r>
          </w:p>
        </w:tc>
      </w:tr>
      <w:tr w:rsidR="00CF682F" w:rsidRPr="006B47C1">
        <w:tc>
          <w:tcPr>
            <w:tcW w:w="659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CF682F" w:rsidRPr="006B47C1" w:rsidRDefault="00CF682F" w:rsidP="006B47C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9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CF682F" w:rsidRPr="006B47C1" w:rsidRDefault="00CF682F" w:rsidP="006B47C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682F" w:rsidRPr="006B47C1">
        <w:tc>
          <w:tcPr>
            <w:tcW w:w="659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CF682F" w:rsidRPr="006B47C1" w:rsidRDefault="00CF682F" w:rsidP="006B47C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B47C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59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CF682F" w:rsidRPr="006B47C1" w:rsidRDefault="00CF682F" w:rsidP="006B47C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B47C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CF682F" w:rsidRPr="006B47C1" w:rsidRDefault="00CF682F" w:rsidP="006B47C1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B47C1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CF682F" w:rsidRPr="006B47C1" w:rsidRDefault="00CF682F" w:rsidP="006B47C1">
      <w:pPr>
        <w:rPr>
          <w:rFonts w:ascii="Times New Roman" w:hAnsi="Times New Roman" w:cs="Times New Roman"/>
          <w:sz w:val="28"/>
          <w:szCs w:val="28"/>
        </w:rPr>
      </w:pPr>
    </w:p>
    <w:p w:rsidR="00CF682F" w:rsidRPr="006B47C1" w:rsidRDefault="00CF682F" w:rsidP="006B47C1">
      <w:pPr>
        <w:rPr>
          <w:rFonts w:ascii="Times New Roman" w:hAnsi="Times New Roman" w:cs="Times New Roman"/>
          <w:sz w:val="28"/>
          <w:szCs w:val="28"/>
        </w:rPr>
      </w:pPr>
      <w:r w:rsidRPr="006B47C1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sectPr w:rsidR="00CF682F" w:rsidRPr="006B47C1" w:rsidSect="005C22E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C6B74"/>
    <w:multiLevelType w:val="hybridMultilevel"/>
    <w:tmpl w:val="BBF64602"/>
    <w:lvl w:ilvl="0" w:tplc="8F8C79C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1320489"/>
    <w:multiLevelType w:val="multilevel"/>
    <w:tmpl w:val="3CB8E38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0E0F03"/>
    <w:multiLevelType w:val="multilevel"/>
    <w:tmpl w:val="47421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836051"/>
    <w:multiLevelType w:val="multilevel"/>
    <w:tmpl w:val="8350FE5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461734"/>
    <w:multiLevelType w:val="multilevel"/>
    <w:tmpl w:val="A1744B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060451"/>
    <w:multiLevelType w:val="hybridMultilevel"/>
    <w:tmpl w:val="D4B83558"/>
    <w:lvl w:ilvl="0" w:tplc="9AFACE6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52595525"/>
    <w:multiLevelType w:val="hybridMultilevel"/>
    <w:tmpl w:val="AAEE03D8"/>
    <w:lvl w:ilvl="0" w:tplc="7FEC27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FB24F06"/>
    <w:multiLevelType w:val="multilevel"/>
    <w:tmpl w:val="AD96CD1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4A234B4"/>
    <w:multiLevelType w:val="multilevel"/>
    <w:tmpl w:val="23863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8"/>
  </w:num>
  <w:num w:numId="5">
    <w:abstractNumId w:val="4"/>
  </w:num>
  <w:num w:numId="6">
    <w:abstractNumId w:val="2"/>
  </w:num>
  <w:num w:numId="7">
    <w:abstractNumId w:val="7"/>
  </w:num>
  <w:num w:numId="8">
    <w:abstractNumId w:val="3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5387"/>
    <w:rsid w:val="00005088"/>
    <w:rsid w:val="00027CB7"/>
    <w:rsid w:val="000D085B"/>
    <w:rsid w:val="001219EC"/>
    <w:rsid w:val="00175584"/>
    <w:rsid w:val="001879EF"/>
    <w:rsid w:val="00194E62"/>
    <w:rsid w:val="001F25F4"/>
    <w:rsid w:val="00270C64"/>
    <w:rsid w:val="002A0BD6"/>
    <w:rsid w:val="002C07CC"/>
    <w:rsid w:val="002C360A"/>
    <w:rsid w:val="002C6BB1"/>
    <w:rsid w:val="00313BA0"/>
    <w:rsid w:val="00320D01"/>
    <w:rsid w:val="0035241C"/>
    <w:rsid w:val="003E5387"/>
    <w:rsid w:val="00467726"/>
    <w:rsid w:val="004A2BDF"/>
    <w:rsid w:val="00553D98"/>
    <w:rsid w:val="00596926"/>
    <w:rsid w:val="005C22E4"/>
    <w:rsid w:val="005F3685"/>
    <w:rsid w:val="00606CAB"/>
    <w:rsid w:val="00650ED5"/>
    <w:rsid w:val="006515B0"/>
    <w:rsid w:val="00670F5D"/>
    <w:rsid w:val="00671763"/>
    <w:rsid w:val="006B47C1"/>
    <w:rsid w:val="006C2BD2"/>
    <w:rsid w:val="006D262E"/>
    <w:rsid w:val="006E6573"/>
    <w:rsid w:val="00702AD7"/>
    <w:rsid w:val="00734C01"/>
    <w:rsid w:val="00766BFF"/>
    <w:rsid w:val="007A3693"/>
    <w:rsid w:val="007E0289"/>
    <w:rsid w:val="007E6970"/>
    <w:rsid w:val="0084210F"/>
    <w:rsid w:val="008D6295"/>
    <w:rsid w:val="008E2BDE"/>
    <w:rsid w:val="008E6046"/>
    <w:rsid w:val="009041CC"/>
    <w:rsid w:val="009126B0"/>
    <w:rsid w:val="00914286"/>
    <w:rsid w:val="00993F95"/>
    <w:rsid w:val="009A2E9D"/>
    <w:rsid w:val="009B1EB2"/>
    <w:rsid w:val="009B2D0A"/>
    <w:rsid w:val="009F557B"/>
    <w:rsid w:val="00A85C33"/>
    <w:rsid w:val="00AC1E05"/>
    <w:rsid w:val="00AD6232"/>
    <w:rsid w:val="00B055F3"/>
    <w:rsid w:val="00B1592B"/>
    <w:rsid w:val="00B220C5"/>
    <w:rsid w:val="00B441CA"/>
    <w:rsid w:val="00B97DBA"/>
    <w:rsid w:val="00BE4AB5"/>
    <w:rsid w:val="00C10B96"/>
    <w:rsid w:val="00C1577D"/>
    <w:rsid w:val="00C926D7"/>
    <w:rsid w:val="00CA172A"/>
    <w:rsid w:val="00CF682F"/>
    <w:rsid w:val="00D17609"/>
    <w:rsid w:val="00D86E1D"/>
    <w:rsid w:val="00DB0C66"/>
    <w:rsid w:val="00DF6376"/>
    <w:rsid w:val="00E10D83"/>
    <w:rsid w:val="00E20D8D"/>
    <w:rsid w:val="00E21C65"/>
    <w:rsid w:val="00E406AD"/>
    <w:rsid w:val="00E54FBF"/>
    <w:rsid w:val="00E557E5"/>
    <w:rsid w:val="00EB4BE1"/>
    <w:rsid w:val="00EF561C"/>
    <w:rsid w:val="00F04BAF"/>
    <w:rsid w:val="00F0640E"/>
    <w:rsid w:val="00F1613B"/>
    <w:rsid w:val="00F23A62"/>
    <w:rsid w:val="00F321FC"/>
    <w:rsid w:val="00F604FD"/>
    <w:rsid w:val="00F63394"/>
    <w:rsid w:val="00FA71B8"/>
    <w:rsid w:val="00FC27A6"/>
    <w:rsid w:val="00FC4FEE"/>
    <w:rsid w:val="00FE78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C64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nformat">
    <w:name w:val="ConsNonformat"/>
    <w:uiPriority w:val="99"/>
    <w:rsid w:val="003E538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108</TotalTime>
  <Pages>5</Pages>
  <Words>906</Words>
  <Characters>5169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sekretar</cp:lastModifiedBy>
  <cp:revision>37</cp:revision>
  <cp:lastPrinted>2019-08-05T05:22:00Z</cp:lastPrinted>
  <dcterms:created xsi:type="dcterms:W3CDTF">2014-08-06T07:04:00Z</dcterms:created>
  <dcterms:modified xsi:type="dcterms:W3CDTF">2019-08-05T05:23:00Z</dcterms:modified>
</cp:coreProperties>
</file>