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55" w:rsidRPr="00186712" w:rsidRDefault="00E8495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E84955" w:rsidRPr="00186712" w:rsidRDefault="00E8495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955" w:rsidRPr="00186712" w:rsidRDefault="00E8495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955" w:rsidRPr="00186712" w:rsidRDefault="00E8495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E84955" w:rsidRPr="00186712" w:rsidRDefault="00E8495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84955" w:rsidRPr="00186712" w:rsidRDefault="00E8495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E8495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955" w:rsidRPr="00186712" w:rsidRDefault="00E84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84955" w:rsidRPr="00186712" w:rsidRDefault="00E849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955" w:rsidRPr="00186712" w:rsidRDefault="00E8495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19/89</w:t>
            </w:r>
          </w:p>
        </w:tc>
      </w:tr>
    </w:tbl>
    <w:p w:rsidR="00E84955" w:rsidRDefault="00E8495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E84955" w:rsidRPr="00186712" w:rsidRDefault="00E8495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E84955" w:rsidRDefault="00E8495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84955" w:rsidRDefault="00E84955" w:rsidP="00A007A2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Булыгина Сергея Алексеевича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Соснов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трех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>ому избирательному округу №2</w:t>
      </w:r>
    </w:p>
    <w:p w:rsidR="00E84955" w:rsidRDefault="00E84955" w:rsidP="00A007A2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</w:p>
    <w:p w:rsidR="00E84955" w:rsidRDefault="00E84955" w:rsidP="00A007A2">
      <w:pPr>
        <w:pStyle w:val="BodyTextIndent"/>
        <w:spacing w:after="0"/>
        <w:ind w:left="284"/>
        <w:jc w:val="center"/>
      </w:pPr>
    </w:p>
    <w:p w:rsidR="00E84955" w:rsidRPr="00A466B7" w:rsidRDefault="00E84955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A007A2">
        <w:rPr>
          <w:rStyle w:val="9"/>
          <w:szCs w:val="28"/>
        </w:rPr>
        <w:t xml:space="preserve">Булыгина Сергея Алексеевича </w:t>
      </w:r>
      <w:r w:rsidRPr="00A007A2">
        <w:rPr>
          <w:sz w:val="28"/>
          <w:szCs w:val="28"/>
        </w:rPr>
        <w:t>Пинежская территориальная избирательная комиссия установила следующее</w:t>
      </w:r>
      <w:r>
        <w:rPr>
          <w:sz w:val="28"/>
          <w:szCs w:val="28"/>
        </w:rPr>
        <w:t>:</w:t>
      </w:r>
    </w:p>
    <w:p w:rsidR="00E84955" w:rsidRPr="00A466B7" w:rsidRDefault="00E8495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E84955" w:rsidRPr="00A466B7" w:rsidRDefault="00E84955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E84955" w:rsidRPr="00E1739A" w:rsidRDefault="00E84955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Соснов</w:t>
      </w:r>
      <w:r w:rsidRPr="00036573">
        <w:rPr>
          <w:sz w:val="28"/>
          <w:szCs w:val="28"/>
        </w:rPr>
        <w:t>ское» Пинежского муниципального района Архангельской области пятого созыва</w:t>
      </w:r>
      <w:r w:rsidRPr="00D75CF6">
        <w:rPr>
          <w:rStyle w:val="9"/>
          <w:b/>
          <w:szCs w:val="28"/>
        </w:rPr>
        <w:t xml:space="preserve"> </w:t>
      </w:r>
      <w:r w:rsidRPr="00D75CF6">
        <w:rPr>
          <w:rStyle w:val="9"/>
          <w:szCs w:val="28"/>
        </w:rPr>
        <w:t>по трехмандатному избирательному округу №2</w:t>
      </w:r>
      <w:r w:rsidRPr="00D75CF6">
        <w:rPr>
          <w:sz w:val="28"/>
          <w:szCs w:val="28"/>
        </w:rPr>
        <w:t xml:space="preserve"> </w:t>
      </w:r>
      <w:r>
        <w:rPr>
          <w:rStyle w:val="9"/>
          <w:b/>
          <w:szCs w:val="28"/>
        </w:rPr>
        <w:t xml:space="preserve">Булыгина Сергея Алексеевича </w:t>
      </w:r>
      <w:r w:rsidRPr="00E1739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1739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1980</w:t>
      </w:r>
      <w:r w:rsidRPr="00E1739A">
        <w:rPr>
          <w:sz w:val="28"/>
          <w:szCs w:val="28"/>
        </w:rPr>
        <w:t xml:space="preserve"> года рождения. (« </w:t>
      </w:r>
      <w:r>
        <w:rPr>
          <w:sz w:val="28"/>
          <w:szCs w:val="28"/>
        </w:rPr>
        <w:t>31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июля 2021 года в 20 часов 50</w:t>
      </w:r>
      <w:r w:rsidRPr="00E1739A">
        <w:rPr>
          <w:sz w:val="28"/>
          <w:szCs w:val="28"/>
        </w:rPr>
        <w:t xml:space="preserve"> минут).</w:t>
      </w:r>
    </w:p>
    <w:p w:rsidR="00E84955" w:rsidRPr="00E1739A" w:rsidRDefault="00E84955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Булыгину Сергею Алексеевичу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E84955" w:rsidRPr="00A466B7" w:rsidRDefault="00E8495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E84955" w:rsidRPr="00893D55" w:rsidRDefault="00E84955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E84955" w:rsidRPr="00A170C9" w:rsidRDefault="00E84955" w:rsidP="0066217E">
      <w:pPr>
        <w:pStyle w:val="50"/>
        <w:shd w:val="clear" w:color="auto" w:fill="auto"/>
        <w:spacing w:before="0"/>
        <w:ind w:right="40"/>
      </w:pPr>
    </w:p>
    <w:p w:rsidR="00E84955" w:rsidRPr="00186712" w:rsidRDefault="00E8495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E84955" w:rsidRPr="00186712" w:rsidRDefault="00E8495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4955" w:rsidRDefault="00E84955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E84955" w:rsidRDefault="00E84955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84955" w:rsidRDefault="00E84955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84955" w:rsidRPr="00186712" w:rsidRDefault="00E84955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E84955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55" w:rsidRDefault="00E84955" w:rsidP="00E11934">
      <w:r>
        <w:separator/>
      </w:r>
    </w:p>
  </w:endnote>
  <w:endnote w:type="continuationSeparator" w:id="0">
    <w:p w:rsidR="00E84955" w:rsidRDefault="00E8495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55" w:rsidRDefault="00E84955"/>
  </w:footnote>
  <w:footnote w:type="continuationSeparator" w:id="0">
    <w:p w:rsidR="00E84955" w:rsidRDefault="00E8495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76DD7"/>
    <w:rsid w:val="0009535C"/>
    <w:rsid w:val="00095EFA"/>
    <w:rsid w:val="000B4C1B"/>
    <w:rsid w:val="000C0023"/>
    <w:rsid w:val="000C39F3"/>
    <w:rsid w:val="000C3E99"/>
    <w:rsid w:val="000D04C7"/>
    <w:rsid w:val="000F2764"/>
    <w:rsid w:val="00107881"/>
    <w:rsid w:val="001140EF"/>
    <w:rsid w:val="00115EAE"/>
    <w:rsid w:val="001278A5"/>
    <w:rsid w:val="00131003"/>
    <w:rsid w:val="001359AF"/>
    <w:rsid w:val="00142B68"/>
    <w:rsid w:val="00147308"/>
    <w:rsid w:val="0015094C"/>
    <w:rsid w:val="0015268B"/>
    <w:rsid w:val="0017645F"/>
    <w:rsid w:val="00186712"/>
    <w:rsid w:val="001B4C51"/>
    <w:rsid w:val="001E4324"/>
    <w:rsid w:val="00202F58"/>
    <w:rsid w:val="00203CE4"/>
    <w:rsid w:val="002270B1"/>
    <w:rsid w:val="0022771B"/>
    <w:rsid w:val="002314B1"/>
    <w:rsid w:val="002370A7"/>
    <w:rsid w:val="00267192"/>
    <w:rsid w:val="002869F7"/>
    <w:rsid w:val="002A75BD"/>
    <w:rsid w:val="002C334E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415272"/>
    <w:rsid w:val="00415D90"/>
    <w:rsid w:val="00452FD2"/>
    <w:rsid w:val="004552B4"/>
    <w:rsid w:val="004D3FF6"/>
    <w:rsid w:val="004F319A"/>
    <w:rsid w:val="00536A7C"/>
    <w:rsid w:val="00572EAF"/>
    <w:rsid w:val="005814DF"/>
    <w:rsid w:val="005A088E"/>
    <w:rsid w:val="005D560E"/>
    <w:rsid w:val="005F1FB6"/>
    <w:rsid w:val="005F371A"/>
    <w:rsid w:val="00604AA4"/>
    <w:rsid w:val="00615DEE"/>
    <w:rsid w:val="006244FE"/>
    <w:rsid w:val="00646408"/>
    <w:rsid w:val="00655D25"/>
    <w:rsid w:val="0065620E"/>
    <w:rsid w:val="00656A08"/>
    <w:rsid w:val="0066217E"/>
    <w:rsid w:val="00662A58"/>
    <w:rsid w:val="00681E77"/>
    <w:rsid w:val="006A46AA"/>
    <w:rsid w:val="006C4867"/>
    <w:rsid w:val="006D4CBF"/>
    <w:rsid w:val="006E4813"/>
    <w:rsid w:val="00701390"/>
    <w:rsid w:val="00740D56"/>
    <w:rsid w:val="007538B6"/>
    <w:rsid w:val="0076470A"/>
    <w:rsid w:val="00765F03"/>
    <w:rsid w:val="007819D6"/>
    <w:rsid w:val="007827D5"/>
    <w:rsid w:val="00786D7C"/>
    <w:rsid w:val="007A09CE"/>
    <w:rsid w:val="007A6A66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4707A"/>
    <w:rsid w:val="0097647E"/>
    <w:rsid w:val="00976740"/>
    <w:rsid w:val="00982822"/>
    <w:rsid w:val="0098385F"/>
    <w:rsid w:val="00995655"/>
    <w:rsid w:val="009A0B3A"/>
    <w:rsid w:val="009A305E"/>
    <w:rsid w:val="009C1A64"/>
    <w:rsid w:val="009E1C12"/>
    <w:rsid w:val="009F1A24"/>
    <w:rsid w:val="00A007A2"/>
    <w:rsid w:val="00A11589"/>
    <w:rsid w:val="00A170C9"/>
    <w:rsid w:val="00A22DD6"/>
    <w:rsid w:val="00A345D1"/>
    <w:rsid w:val="00A466B7"/>
    <w:rsid w:val="00A67C5B"/>
    <w:rsid w:val="00A82534"/>
    <w:rsid w:val="00A832B1"/>
    <w:rsid w:val="00AA0AD0"/>
    <w:rsid w:val="00AB442F"/>
    <w:rsid w:val="00AE624B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1592E"/>
    <w:rsid w:val="00D22AF7"/>
    <w:rsid w:val="00D34DEB"/>
    <w:rsid w:val="00D42A3D"/>
    <w:rsid w:val="00D57DB2"/>
    <w:rsid w:val="00D744FA"/>
    <w:rsid w:val="00D75CF6"/>
    <w:rsid w:val="00DA02A1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84955"/>
    <w:rsid w:val="00E94A00"/>
    <w:rsid w:val="00F054A9"/>
    <w:rsid w:val="00F1651F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B29AE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282</TotalTime>
  <Pages>1</Pages>
  <Words>271</Words>
  <Characters>1548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62</cp:revision>
  <cp:lastPrinted>2021-08-01T14:59:00Z</cp:lastPrinted>
  <dcterms:created xsi:type="dcterms:W3CDTF">2018-08-04T17:07:00Z</dcterms:created>
  <dcterms:modified xsi:type="dcterms:W3CDTF">2021-08-10T14:23:00Z</dcterms:modified>
</cp:coreProperties>
</file>