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BA" w:rsidRPr="00186712" w:rsidRDefault="00E060BA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E060BA" w:rsidRPr="00186712" w:rsidRDefault="00E060B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0BA" w:rsidRPr="00186712" w:rsidRDefault="00E060B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0BA" w:rsidRPr="00186712" w:rsidRDefault="00E060B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E060BA" w:rsidRPr="00186712" w:rsidRDefault="00E060B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060BA" w:rsidRPr="00186712" w:rsidRDefault="00E060B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E060B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0BA" w:rsidRPr="00186712" w:rsidRDefault="00E0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060BA" w:rsidRPr="00186712" w:rsidRDefault="00E060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0BA" w:rsidRPr="00186712" w:rsidRDefault="00E060BA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25/156</w:t>
            </w:r>
          </w:p>
        </w:tc>
      </w:tr>
    </w:tbl>
    <w:p w:rsidR="00E060BA" w:rsidRDefault="00E060B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E060BA" w:rsidRPr="00186712" w:rsidRDefault="00E060B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E060BA" w:rsidRDefault="00E060B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060BA" w:rsidRPr="006A46AA" w:rsidRDefault="00E060BA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Емельяновой Елены Геннадьевны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E060BA" w:rsidRDefault="00E060BA" w:rsidP="00E5625B">
      <w:pPr>
        <w:pStyle w:val="BodyTextIndent"/>
        <w:ind w:firstLine="709"/>
      </w:pPr>
    </w:p>
    <w:p w:rsidR="00E060BA" w:rsidRPr="00A466B7" w:rsidRDefault="00E060BA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Емельяновой Елены Геннадьевны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E060BA" w:rsidRPr="00A466B7" w:rsidRDefault="00E060BA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E060BA" w:rsidRPr="00A466B7" w:rsidRDefault="00E060BA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E060BA" w:rsidRPr="0076726A" w:rsidRDefault="00E060BA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 xml:space="preserve">Совета депутатов муниципального образования «Лавельское» 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>
        <w:rPr>
          <w:rStyle w:val="9"/>
          <w:b/>
          <w:szCs w:val="28"/>
        </w:rPr>
        <w:t xml:space="preserve">Емельянову Елену Геннадьевну </w:t>
      </w:r>
      <w:r>
        <w:rPr>
          <w:rStyle w:val="9"/>
          <w:szCs w:val="28"/>
        </w:rPr>
        <w:t>25.06.1965</w:t>
      </w:r>
      <w:r w:rsidRPr="0076726A">
        <w:rPr>
          <w:rStyle w:val="9"/>
          <w:szCs w:val="28"/>
        </w:rPr>
        <w:t xml:space="preserve"> г</w:t>
      </w:r>
      <w:r w:rsidRPr="0076726A">
        <w:rPr>
          <w:sz w:val="28"/>
          <w:szCs w:val="28"/>
        </w:rPr>
        <w:t>ода рождения. (« 06 » августа 2021</w:t>
      </w:r>
      <w:r>
        <w:rPr>
          <w:sz w:val="28"/>
          <w:szCs w:val="28"/>
        </w:rPr>
        <w:t xml:space="preserve"> года в 17 часов 1</w:t>
      </w:r>
      <w:r w:rsidRPr="0076726A">
        <w:rPr>
          <w:sz w:val="28"/>
          <w:szCs w:val="28"/>
        </w:rPr>
        <w:t>0 минут).</w:t>
      </w:r>
    </w:p>
    <w:p w:rsidR="00E060BA" w:rsidRPr="0076726A" w:rsidRDefault="00E060BA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Емельяновой Елены Геннадьевны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E060BA" w:rsidRPr="00A466B7" w:rsidRDefault="00E060BA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E060BA" w:rsidRPr="00893D55" w:rsidRDefault="00E060BA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E060BA" w:rsidRPr="00A170C9" w:rsidRDefault="00E060BA" w:rsidP="0066217E">
      <w:pPr>
        <w:pStyle w:val="50"/>
        <w:shd w:val="clear" w:color="auto" w:fill="auto"/>
        <w:spacing w:before="0"/>
        <w:ind w:right="40"/>
      </w:pPr>
    </w:p>
    <w:p w:rsidR="00E060BA" w:rsidRPr="00186712" w:rsidRDefault="00E060BA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E060BA" w:rsidRPr="00186712" w:rsidRDefault="00E060BA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0BA" w:rsidRDefault="00E060BA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E060BA" w:rsidRDefault="00E060B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060BA" w:rsidRDefault="00E060B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060BA" w:rsidRDefault="00E060B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060BA" w:rsidRDefault="00E060B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060BA" w:rsidRDefault="00E060B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p w:rsidR="00E060BA" w:rsidRPr="00186712" w:rsidRDefault="00E060B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E060BA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BA" w:rsidRDefault="00E060BA" w:rsidP="00E11934">
      <w:r>
        <w:separator/>
      </w:r>
    </w:p>
  </w:endnote>
  <w:endnote w:type="continuationSeparator" w:id="0">
    <w:p w:rsidR="00E060BA" w:rsidRDefault="00E060BA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BA" w:rsidRDefault="00E060BA"/>
  </w:footnote>
  <w:footnote w:type="continuationSeparator" w:id="0">
    <w:p w:rsidR="00E060BA" w:rsidRDefault="00E060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2771B"/>
    <w:rsid w:val="002314B1"/>
    <w:rsid w:val="002370A7"/>
    <w:rsid w:val="00267192"/>
    <w:rsid w:val="002869F7"/>
    <w:rsid w:val="00295DEF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446787"/>
    <w:rsid w:val="00452FD2"/>
    <w:rsid w:val="004552B4"/>
    <w:rsid w:val="00497C54"/>
    <w:rsid w:val="004D3FF6"/>
    <w:rsid w:val="004F319A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6E5F3A"/>
    <w:rsid w:val="006F6508"/>
    <w:rsid w:val="00701390"/>
    <w:rsid w:val="00740D56"/>
    <w:rsid w:val="007538B6"/>
    <w:rsid w:val="00753BB6"/>
    <w:rsid w:val="00765F03"/>
    <w:rsid w:val="0076726A"/>
    <w:rsid w:val="007827D5"/>
    <w:rsid w:val="00786D7C"/>
    <w:rsid w:val="00794133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4707A"/>
    <w:rsid w:val="0097647E"/>
    <w:rsid w:val="00976740"/>
    <w:rsid w:val="00982822"/>
    <w:rsid w:val="00995655"/>
    <w:rsid w:val="009A305E"/>
    <w:rsid w:val="009C1A64"/>
    <w:rsid w:val="009E1C12"/>
    <w:rsid w:val="009F1A24"/>
    <w:rsid w:val="00A11589"/>
    <w:rsid w:val="00A170C9"/>
    <w:rsid w:val="00A345D1"/>
    <w:rsid w:val="00A466B7"/>
    <w:rsid w:val="00A67C5B"/>
    <w:rsid w:val="00A832B1"/>
    <w:rsid w:val="00AB442F"/>
    <w:rsid w:val="00AE624B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316E7"/>
    <w:rsid w:val="00C37F7E"/>
    <w:rsid w:val="00C551F9"/>
    <w:rsid w:val="00C57CBF"/>
    <w:rsid w:val="00C75044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744FA"/>
    <w:rsid w:val="00D842D3"/>
    <w:rsid w:val="00DA6DA3"/>
    <w:rsid w:val="00DD7523"/>
    <w:rsid w:val="00DE75D8"/>
    <w:rsid w:val="00DF3708"/>
    <w:rsid w:val="00E060BA"/>
    <w:rsid w:val="00E11934"/>
    <w:rsid w:val="00E1739A"/>
    <w:rsid w:val="00E325F6"/>
    <w:rsid w:val="00E407DD"/>
    <w:rsid w:val="00E5109E"/>
    <w:rsid w:val="00E5625B"/>
    <w:rsid w:val="00EB2E0C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C4046"/>
    <w:rsid w:val="00FE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2</Pages>
  <Words>266</Words>
  <Characters>1521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55</cp:revision>
  <cp:lastPrinted>2021-08-07T04:44:00Z</cp:lastPrinted>
  <dcterms:created xsi:type="dcterms:W3CDTF">2018-08-04T17:07:00Z</dcterms:created>
  <dcterms:modified xsi:type="dcterms:W3CDTF">2021-08-10T14:31:00Z</dcterms:modified>
</cp:coreProperties>
</file>