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1E8" w:rsidRPr="00186712" w:rsidRDefault="002921E8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921E8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E8" w:rsidRPr="00186712" w:rsidRDefault="00292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921E8" w:rsidRPr="00186712" w:rsidRDefault="002921E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1E8" w:rsidRPr="00186712" w:rsidRDefault="002921E8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25/163</w:t>
            </w:r>
          </w:p>
        </w:tc>
      </w:tr>
    </w:tbl>
    <w:p w:rsidR="002921E8" w:rsidRDefault="002921E8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921E8" w:rsidRPr="00186712" w:rsidRDefault="002921E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921E8" w:rsidRDefault="002921E8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921E8" w:rsidRPr="006A46AA" w:rsidRDefault="002921E8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Кокорина Дмитрия Николаевича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>
        <w:rPr>
          <w:b/>
          <w:sz w:val="28"/>
          <w:szCs w:val="28"/>
        </w:rPr>
        <w:t xml:space="preserve">муниципального </w:t>
      </w:r>
      <w:r w:rsidRPr="008112EA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2921E8" w:rsidRDefault="002921E8" w:rsidP="00E5625B">
      <w:pPr>
        <w:pStyle w:val="BodyTextIndent"/>
        <w:ind w:firstLine="709"/>
      </w:pPr>
    </w:p>
    <w:p w:rsidR="002921E8" w:rsidRPr="00A466B7" w:rsidRDefault="002921E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Кокорина Дмитрия Николаевича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2921E8" w:rsidRPr="00A466B7" w:rsidRDefault="002921E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2921E8" w:rsidRPr="00A466B7" w:rsidRDefault="002921E8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921E8" w:rsidRPr="0076726A" w:rsidRDefault="002921E8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AA5D90">
        <w:rPr>
          <w:sz w:val="28"/>
          <w:szCs w:val="28"/>
        </w:rPr>
        <w:t>муниципального Совета муниципального образования «Кушкопальское»</w:t>
      </w:r>
      <w:r w:rsidRPr="008112EA">
        <w:rPr>
          <w:b/>
          <w:sz w:val="28"/>
          <w:szCs w:val="28"/>
        </w:rPr>
        <w:t xml:space="preserve"> </w:t>
      </w:r>
      <w:r w:rsidRPr="00036573">
        <w:rPr>
          <w:sz w:val="28"/>
          <w:szCs w:val="28"/>
        </w:rPr>
        <w:t xml:space="preserve">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Кокорина Дмитрия Николаевича </w:t>
      </w:r>
      <w:r>
        <w:rPr>
          <w:rStyle w:val="9"/>
          <w:szCs w:val="28"/>
        </w:rPr>
        <w:t>29.09.1987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18 часов 20</w:t>
      </w:r>
      <w:r w:rsidRPr="0076726A">
        <w:rPr>
          <w:sz w:val="28"/>
          <w:szCs w:val="28"/>
        </w:rPr>
        <w:t xml:space="preserve"> минут).</w:t>
      </w:r>
    </w:p>
    <w:p w:rsidR="002921E8" w:rsidRPr="0076726A" w:rsidRDefault="002921E8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Кокорину Дмитрию Николаевичу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2921E8" w:rsidRPr="00A466B7" w:rsidRDefault="002921E8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2921E8" w:rsidRPr="00893D55" w:rsidRDefault="002921E8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2921E8" w:rsidRPr="00A170C9" w:rsidRDefault="002921E8" w:rsidP="0066217E">
      <w:pPr>
        <w:pStyle w:val="50"/>
        <w:shd w:val="clear" w:color="auto" w:fill="auto"/>
        <w:spacing w:before="0"/>
        <w:ind w:right="40"/>
      </w:pPr>
    </w:p>
    <w:p w:rsidR="002921E8" w:rsidRPr="00186712" w:rsidRDefault="002921E8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921E8" w:rsidRPr="00186712" w:rsidRDefault="002921E8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21E8" w:rsidRDefault="002921E8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2921E8" w:rsidRDefault="002921E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921E8" w:rsidRDefault="002921E8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2921E8" w:rsidRPr="00186712" w:rsidRDefault="002921E8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2921E8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1E8" w:rsidRDefault="002921E8" w:rsidP="00E11934">
      <w:r>
        <w:separator/>
      </w:r>
    </w:p>
  </w:endnote>
  <w:endnote w:type="continuationSeparator" w:id="0">
    <w:p w:rsidR="002921E8" w:rsidRDefault="002921E8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1E8" w:rsidRDefault="002921E8"/>
  </w:footnote>
  <w:footnote w:type="continuationSeparator" w:id="0">
    <w:p w:rsidR="002921E8" w:rsidRDefault="002921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2FFB"/>
    <w:rsid w:val="000941FC"/>
    <w:rsid w:val="0009535C"/>
    <w:rsid w:val="00095EFA"/>
    <w:rsid w:val="000B4C1B"/>
    <w:rsid w:val="000C0023"/>
    <w:rsid w:val="000C39F3"/>
    <w:rsid w:val="000C3E99"/>
    <w:rsid w:val="000F2764"/>
    <w:rsid w:val="00107109"/>
    <w:rsid w:val="00107881"/>
    <w:rsid w:val="001140EF"/>
    <w:rsid w:val="00115EAE"/>
    <w:rsid w:val="001278A5"/>
    <w:rsid w:val="00134000"/>
    <w:rsid w:val="001359AF"/>
    <w:rsid w:val="00142B68"/>
    <w:rsid w:val="00147308"/>
    <w:rsid w:val="0015094C"/>
    <w:rsid w:val="0015268B"/>
    <w:rsid w:val="00161429"/>
    <w:rsid w:val="00186712"/>
    <w:rsid w:val="001D75FB"/>
    <w:rsid w:val="001E4324"/>
    <w:rsid w:val="00202F58"/>
    <w:rsid w:val="00203CE4"/>
    <w:rsid w:val="002270B1"/>
    <w:rsid w:val="0022771B"/>
    <w:rsid w:val="002314B1"/>
    <w:rsid w:val="002370A7"/>
    <w:rsid w:val="00267192"/>
    <w:rsid w:val="00277817"/>
    <w:rsid w:val="00286760"/>
    <w:rsid w:val="002869F7"/>
    <w:rsid w:val="002921E8"/>
    <w:rsid w:val="002A75BD"/>
    <w:rsid w:val="002D289C"/>
    <w:rsid w:val="002F2A4A"/>
    <w:rsid w:val="002F49B9"/>
    <w:rsid w:val="00305D26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2E07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701390"/>
    <w:rsid w:val="00704D3E"/>
    <w:rsid w:val="007358FD"/>
    <w:rsid w:val="00740D56"/>
    <w:rsid w:val="007538B6"/>
    <w:rsid w:val="00753BB6"/>
    <w:rsid w:val="00765F03"/>
    <w:rsid w:val="0076726A"/>
    <w:rsid w:val="007827D5"/>
    <w:rsid w:val="00785900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7F5B61"/>
    <w:rsid w:val="008112EA"/>
    <w:rsid w:val="0081211D"/>
    <w:rsid w:val="00815A53"/>
    <w:rsid w:val="008266F3"/>
    <w:rsid w:val="00847EF0"/>
    <w:rsid w:val="00847FA5"/>
    <w:rsid w:val="00855E2A"/>
    <w:rsid w:val="008905B5"/>
    <w:rsid w:val="00893A82"/>
    <w:rsid w:val="00893D55"/>
    <w:rsid w:val="008B3CBB"/>
    <w:rsid w:val="008E2BCA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D5CB1"/>
    <w:rsid w:val="009E1C12"/>
    <w:rsid w:val="009F1A24"/>
    <w:rsid w:val="009F63A6"/>
    <w:rsid w:val="00A11589"/>
    <w:rsid w:val="00A170C9"/>
    <w:rsid w:val="00A20441"/>
    <w:rsid w:val="00A345D1"/>
    <w:rsid w:val="00A466B7"/>
    <w:rsid w:val="00A67C5B"/>
    <w:rsid w:val="00A832B1"/>
    <w:rsid w:val="00AA5D90"/>
    <w:rsid w:val="00AB442F"/>
    <w:rsid w:val="00AE1483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62A97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779D"/>
    <w:rsid w:val="00EB2E0C"/>
    <w:rsid w:val="00EB5150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  <w:rsid w:val="00FF4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</Pages>
  <Words>268</Words>
  <Characters>1529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63</cp:revision>
  <cp:lastPrinted>2021-08-07T04:53:00Z</cp:lastPrinted>
  <dcterms:created xsi:type="dcterms:W3CDTF">2018-08-04T17:07:00Z</dcterms:created>
  <dcterms:modified xsi:type="dcterms:W3CDTF">2021-08-10T14:33:00Z</dcterms:modified>
</cp:coreProperties>
</file>