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A1" w:rsidRPr="00186712" w:rsidRDefault="00671BA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71BA1" w:rsidRPr="00186712" w:rsidRDefault="00671BA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A1" w:rsidRPr="00186712" w:rsidRDefault="00671BA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BA1" w:rsidRPr="00186712" w:rsidRDefault="00671BA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71BA1" w:rsidRPr="00186712" w:rsidRDefault="00671BA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71BA1" w:rsidRPr="00186712" w:rsidRDefault="00671BA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71BA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A1" w:rsidRPr="00186712" w:rsidRDefault="00671B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71BA1" w:rsidRPr="00186712" w:rsidRDefault="00671BA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BA1" w:rsidRPr="00186712" w:rsidRDefault="00671BA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27/179</w:t>
            </w:r>
          </w:p>
        </w:tc>
      </w:tr>
    </w:tbl>
    <w:p w:rsidR="00671BA1" w:rsidRDefault="00671BA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71BA1" w:rsidRPr="00186712" w:rsidRDefault="00671BA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71BA1" w:rsidRDefault="00671BA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1BA1" w:rsidRPr="006A46AA" w:rsidRDefault="00671BA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Антроповой Галины Васильевны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2 </w:t>
      </w:r>
      <w:r w:rsidRPr="00F771F1">
        <w:rPr>
          <w:b/>
          <w:sz w:val="28"/>
          <w:szCs w:val="28"/>
        </w:rPr>
        <w:t xml:space="preserve"> </w:t>
      </w:r>
    </w:p>
    <w:p w:rsidR="00671BA1" w:rsidRDefault="00671BA1" w:rsidP="00E5625B">
      <w:pPr>
        <w:pStyle w:val="BodyTextIndent"/>
        <w:ind w:firstLine="709"/>
      </w:pPr>
    </w:p>
    <w:p w:rsidR="00671BA1" w:rsidRPr="00A466B7" w:rsidRDefault="00671BA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>№ 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Антроповой Галины Васильевны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671BA1" w:rsidRPr="00E1739A" w:rsidRDefault="00671BA1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Антропову Галину Васильевну</w:t>
      </w:r>
      <w:r w:rsidRPr="006124E0">
        <w:rPr>
          <w:sz w:val="28"/>
          <w:szCs w:val="28"/>
        </w:rPr>
        <w:t xml:space="preserve">, </w:t>
      </w:r>
      <w:r w:rsidRPr="00C4346E">
        <w:rPr>
          <w:b/>
          <w:sz w:val="28"/>
          <w:szCs w:val="28"/>
        </w:rPr>
        <w:t>«25» мая 1955 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>№ 2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10 часов 20</w:t>
      </w:r>
      <w:r w:rsidRPr="00E1739A">
        <w:rPr>
          <w:sz w:val="28"/>
          <w:szCs w:val="28"/>
        </w:rPr>
        <w:t xml:space="preserve"> минут).</w:t>
      </w:r>
    </w:p>
    <w:p w:rsidR="00671BA1" w:rsidRPr="00E1739A" w:rsidRDefault="00671BA1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Антроповой Галиные Васильевне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671BA1" w:rsidRPr="00A466B7" w:rsidRDefault="00671BA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671BA1" w:rsidRPr="00A170C9" w:rsidRDefault="00671BA1" w:rsidP="0066217E">
      <w:pPr>
        <w:pStyle w:val="50"/>
        <w:shd w:val="clear" w:color="auto" w:fill="auto"/>
        <w:spacing w:before="0"/>
        <w:ind w:right="40"/>
      </w:pPr>
    </w:p>
    <w:p w:rsidR="00671BA1" w:rsidRPr="00186712" w:rsidRDefault="00671BA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671BA1" w:rsidRPr="00186712" w:rsidRDefault="00671BA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BA1" w:rsidRPr="00186712" w:rsidRDefault="00671BA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671BA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A1" w:rsidRDefault="00671BA1" w:rsidP="00E11934">
      <w:r>
        <w:separator/>
      </w:r>
    </w:p>
  </w:endnote>
  <w:endnote w:type="continuationSeparator" w:id="0">
    <w:p w:rsidR="00671BA1" w:rsidRDefault="00671BA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A1" w:rsidRDefault="00671BA1"/>
  </w:footnote>
  <w:footnote w:type="continuationSeparator" w:id="0">
    <w:p w:rsidR="00671BA1" w:rsidRDefault="00671BA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D3401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71BA1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16CF"/>
    <w:rsid w:val="008670FE"/>
    <w:rsid w:val="008905B5"/>
    <w:rsid w:val="00893A82"/>
    <w:rsid w:val="00893D55"/>
    <w:rsid w:val="008B210F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194</TotalTime>
  <Pages>1</Pages>
  <Words>308</Words>
  <Characters>1761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69</cp:revision>
  <cp:lastPrinted>2021-08-03T16:56:00Z</cp:lastPrinted>
  <dcterms:created xsi:type="dcterms:W3CDTF">2018-08-04T17:07:00Z</dcterms:created>
  <dcterms:modified xsi:type="dcterms:W3CDTF">2021-08-10T14:36:00Z</dcterms:modified>
</cp:coreProperties>
</file>