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45" w:rsidRPr="00186712" w:rsidRDefault="00F2044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2044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45" w:rsidRPr="00186712" w:rsidRDefault="00F20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20445" w:rsidRPr="00186712" w:rsidRDefault="00F204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445" w:rsidRPr="00186712" w:rsidRDefault="00F2044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27/187</w:t>
            </w:r>
          </w:p>
        </w:tc>
      </w:tr>
    </w:tbl>
    <w:p w:rsidR="00F20445" w:rsidRDefault="00F2044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20445" w:rsidRPr="00186712" w:rsidRDefault="00F2044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20445" w:rsidRDefault="00F2044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20445" w:rsidRPr="006A46AA" w:rsidRDefault="00F2044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Томилова Василия Прокопьевича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3 </w:t>
      </w:r>
      <w:r w:rsidRPr="00F771F1">
        <w:rPr>
          <w:b/>
          <w:sz w:val="28"/>
          <w:szCs w:val="28"/>
        </w:rPr>
        <w:t xml:space="preserve"> </w:t>
      </w:r>
    </w:p>
    <w:p w:rsidR="00F20445" w:rsidRDefault="00F20445" w:rsidP="00E5625B">
      <w:pPr>
        <w:pStyle w:val="BodyTextIndent"/>
        <w:ind w:firstLine="709"/>
      </w:pPr>
    </w:p>
    <w:p w:rsidR="00F20445" w:rsidRPr="00A466B7" w:rsidRDefault="00F2044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EA0728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 Томилова Василия Прокопьевича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20445" w:rsidRPr="00E1739A" w:rsidRDefault="00F20445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844C91">
        <w:rPr>
          <w:sz w:val="28"/>
          <w:szCs w:val="28"/>
        </w:rPr>
        <w:t>Томилова Василия Прокопьевича, 22.03.1960   года рождения, выдвинутого избирательным объединением «</w:t>
      </w:r>
      <w:r w:rsidRPr="00844C91">
        <w:t xml:space="preserve">Региональное отделение </w:t>
      </w:r>
      <w:r w:rsidRPr="00EA0728">
        <w:rPr>
          <w:sz w:val="28"/>
          <w:szCs w:val="28"/>
        </w:rPr>
        <w:t>Социалистической политической партии «СПРАВЕДЛИВАЯ РОССИЯ – ПАТРИОТЫ – ЗА ПРАВДУ» в Архангельской области»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11 часов 40</w:t>
      </w:r>
      <w:r w:rsidRPr="00E1739A">
        <w:rPr>
          <w:sz w:val="28"/>
          <w:szCs w:val="28"/>
        </w:rPr>
        <w:t xml:space="preserve"> минут).</w:t>
      </w:r>
    </w:p>
    <w:p w:rsidR="00F20445" w:rsidRPr="00E1739A" w:rsidRDefault="00F2044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Томилову Василию Прокопьевичу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F20445" w:rsidRPr="00A466B7" w:rsidRDefault="00F2044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20445" w:rsidRPr="00A170C9" w:rsidRDefault="00F20445" w:rsidP="0066217E">
      <w:pPr>
        <w:pStyle w:val="50"/>
        <w:shd w:val="clear" w:color="auto" w:fill="auto"/>
        <w:spacing w:before="0"/>
        <w:ind w:right="40"/>
      </w:pPr>
    </w:p>
    <w:p w:rsidR="00F20445" w:rsidRPr="00186712" w:rsidRDefault="00F2044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20445" w:rsidRPr="00186712" w:rsidRDefault="00F2044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445" w:rsidRPr="00186712" w:rsidRDefault="00F2044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2044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45" w:rsidRDefault="00F20445" w:rsidP="00E11934">
      <w:r>
        <w:separator/>
      </w:r>
    </w:p>
  </w:endnote>
  <w:endnote w:type="continuationSeparator" w:id="0">
    <w:p w:rsidR="00F20445" w:rsidRDefault="00F2044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45" w:rsidRDefault="00F20445"/>
  </w:footnote>
  <w:footnote w:type="continuationSeparator" w:id="0">
    <w:p w:rsidR="00F20445" w:rsidRDefault="00F204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2B9A"/>
    <w:rsid w:val="001359AF"/>
    <w:rsid w:val="00142B68"/>
    <w:rsid w:val="00147308"/>
    <w:rsid w:val="0015094C"/>
    <w:rsid w:val="0015268B"/>
    <w:rsid w:val="00186712"/>
    <w:rsid w:val="001B09EB"/>
    <w:rsid w:val="001E4324"/>
    <w:rsid w:val="001E6794"/>
    <w:rsid w:val="00202F58"/>
    <w:rsid w:val="00203CE4"/>
    <w:rsid w:val="00222838"/>
    <w:rsid w:val="002270B1"/>
    <w:rsid w:val="002314B1"/>
    <w:rsid w:val="002370A7"/>
    <w:rsid w:val="00243EDE"/>
    <w:rsid w:val="00272CF2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64B1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3E3B"/>
    <w:rsid w:val="006244FE"/>
    <w:rsid w:val="00630116"/>
    <w:rsid w:val="00655D25"/>
    <w:rsid w:val="0065620E"/>
    <w:rsid w:val="00660323"/>
    <w:rsid w:val="0066217E"/>
    <w:rsid w:val="00662A58"/>
    <w:rsid w:val="006647D2"/>
    <w:rsid w:val="0067143F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C565C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4C91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37DF0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61C76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A0728"/>
    <w:rsid w:val="00EB2ADE"/>
    <w:rsid w:val="00EB2BA1"/>
    <w:rsid w:val="00EB46CD"/>
    <w:rsid w:val="00EF7691"/>
    <w:rsid w:val="00F20445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1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73</cp:revision>
  <cp:lastPrinted>2021-08-03T16:56:00Z</cp:lastPrinted>
  <dcterms:created xsi:type="dcterms:W3CDTF">2018-08-04T17:07:00Z</dcterms:created>
  <dcterms:modified xsi:type="dcterms:W3CDTF">2021-08-10T14:39:00Z</dcterms:modified>
</cp:coreProperties>
</file>