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1" w:rsidRPr="00186712" w:rsidRDefault="00DB51A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B51A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1A1" w:rsidRPr="00186712" w:rsidRDefault="00DB5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B51A1" w:rsidRPr="00186712" w:rsidRDefault="00DB51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1A1" w:rsidRPr="00186712" w:rsidRDefault="00DB51A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27/194</w:t>
            </w:r>
          </w:p>
        </w:tc>
      </w:tr>
    </w:tbl>
    <w:p w:rsidR="00DB51A1" w:rsidRDefault="00DB51A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B51A1" w:rsidRPr="00186712" w:rsidRDefault="00DB51A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B51A1" w:rsidRDefault="00DB51A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51A1" w:rsidRPr="006A46AA" w:rsidRDefault="00DB51A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1D495D">
        <w:rPr>
          <w:b/>
          <w:sz w:val="28"/>
          <w:szCs w:val="28"/>
        </w:rPr>
        <w:t>Меньшиной Ольги Владимировны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DB51A1" w:rsidRDefault="00DB51A1" w:rsidP="00E5625B">
      <w:pPr>
        <w:pStyle w:val="BodyTextIndent"/>
        <w:ind w:firstLine="709"/>
      </w:pPr>
    </w:p>
    <w:p w:rsidR="00DB51A1" w:rsidRPr="00030611" w:rsidRDefault="00DB51A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</w:t>
      </w:r>
      <w:r w:rsidRPr="00030611">
        <w:rPr>
          <w:sz w:val="28"/>
          <w:szCs w:val="28"/>
        </w:rPr>
        <w:t xml:space="preserve">кандидата </w:t>
      </w:r>
      <w:r w:rsidRPr="00030611">
        <w:rPr>
          <w:rStyle w:val="9"/>
          <w:szCs w:val="28"/>
        </w:rPr>
        <w:t xml:space="preserve">в депутаты </w:t>
      </w:r>
      <w:r w:rsidRPr="00030611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по семимандатному избирательному округу</w:t>
      </w:r>
      <w:r w:rsidRPr="00030611">
        <w:rPr>
          <w:rStyle w:val="9"/>
          <w:rFonts w:ascii="Times New Roman" w:hAnsi="Times New Roman"/>
          <w:szCs w:val="28"/>
        </w:rPr>
        <w:t xml:space="preserve"> </w:t>
      </w:r>
      <w:r w:rsidRPr="00030611">
        <w:rPr>
          <w:sz w:val="28"/>
          <w:szCs w:val="28"/>
        </w:rPr>
        <w:t>Меньшиной Ольги Владимировны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030611">
        <w:t xml:space="preserve"> </w:t>
      </w:r>
      <w:r w:rsidRPr="00030611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030611">
        <w:rPr>
          <w:bCs/>
          <w:sz w:val="28"/>
          <w:szCs w:val="28"/>
        </w:rPr>
        <w:t>постановляет</w:t>
      </w:r>
      <w:r w:rsidRPr="00030611">
        <w:rPr>
          <w:sz w:val="28"/>
          <w:szCs w:val="28"/>
        </w:rPr>
        <w:t>:</w:t>
      </w:r>
    </w:p>
    <w:p w:rsidR="00DB51A1" w:rsidRPr="00030611" w:rsidRDefault="00DB51A1" w:rsidP="006124E0">
      <w:pPr>
        <w:pStyle w:val="BodyTextIndent"/>
        <w:ind w:firstLine="709"/>
        <w:jc w:val="both"/>
        <w:rPr>
          <w:sz w:val="28"/>
          <w:szCs w:val="28"/>
        </w:rPr>
      </w:pPr>
      <w:r w:rsidRPr="00030611">
        <w:rPr>
          <w:sz w:val="28"/>
          <w:szCs w:val="28"/>
        </w:rPr>
        <w:t xml:space="preserve">1. Зарегистрировать Меньшину Ольгу Владимировну, «08» апреля 1966 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030611">
        <w:rPr>
          <w:rStyle w:val="9"/>
          <w:szCs w:val="28"/>
        </w:rPr>
        <w:t xml:space="preserve">депутаты </w:t>
      </w:r>
      <w:r w:rsidRPr="00030611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по семимандатному избирательному округу (« 08 » августа 2021 года в 12 часов 50 минут).</w:t>
      </w:r>
    </w:p>
    <w:p w:rsidR="00DB51A1" w:rsidRPr="00E1739A" w:rsidRDefault="00DB51A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 xml:space="preserve">Меньшиной Ольге Владимировне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DB51A1" w:rsidRPr="00A466B7" w:rsidRDefault="00DB51A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B51A1" w:rsidRPr="00A170C9" w:rsidRDefault="00DB51A1" w:rsidP="0066217E">
      <w:pPr>
        <w:pStyle w:val="50"/>
        <w:shd w:val="clear" w:color="auto" w:fill="auto"/>
        <w:spacing w:before="0"/>
        <w:ind w:right="40"/>
      </w:pPr>
    </w:p>
    <w:p w:rsidR="00DB51A1" w:rsidRPr="00186712" w:rsidRDefault="00DB51A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B51A1" w:rsidRPr="00186712" w:rsidRDefault="00DB51A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1A1" w:rsidRPr="00186712" w:rsidRDefault="00DB51A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B51A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A1" w:rsidRDefault="00DB51A1" w:rsidP="00E11934">
      <w:r>
        <w:separator/>
      </w:r>
    </w:p>
  </w:endnote>
  <w:endnote w:type="continuationSeparator" w:id="0">
    <w:p w:rsidR="00DB51A1" w:rsidRDefault="00DB51A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A1" w:rsidRDefault="00DB51A1"/>
  </w:footnote>
  <w:footnote w:type="continuationSeparator" w:id="0">
    <w:p w:rsidR="00DB51A1" w:rsidRDefault="00DB51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0611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425"/>
    <w:rsid w:val="001278A5"/>
    <w:rsid w:val="001359AF"/>
    <w:rsid w:val="00142B68"/>
    <w:rsid w:val="00147308"/>
    <w:rsid w:val="0015094C"/>
    <w:rsid w:val="0015268B"/>
    <w:rsid w:val="00186712"/>
    <w:rsid w:val="00193AD8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6380"/>
    <w:rsid w:val="002370A7"/>
    <w:rsid w:val="002869F7"/>
    <w:rsid w:val="00294B64"/>
    <w:rsid w:val="00296F2F"/>
    <w:rsid w:val="002A75BD"/>
    <w:rsid w:val="002B2673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C31C7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712A"/>
    <w:rsid w:val="00B05266"/>
    <w:rsid w:val="00B22534"/>
    <w:rsid w:val="00B25E69"/>
    <w:rsid w:val="00B364D8"/>
    <w:rsid w:val="00B6662C"/>
    <w:rsid w:val="00B8095D"/>
    <w:rsid w:val="00B818AC"/>
    <w:rsid w:val="00B81D0F"/>
    <w:rsid w:val="00B86891"/>
    <w:rsid w:val="00B9124B"/>
    <w:rsid w:val="00BA1203"/>
    <w:rsid w:val="00BB21F8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B51A1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37A41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</Pages>
  <Words>299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2021-08-03T16:56:00Z</cp:lastPrinted>
  <dcterms:created xsi:type="dcterms:W3CDTF">2018-08-04T17:07:00Z</dcterms:created>
  <dcterms:modified xsi:type="dcterms:W3CDTF">2021-08-10T14:40:00Z</dcterms:modified>
</cp:coreProperties>
</file>