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58" w:rsidRPr="00186712" w:rsidRDefault="009F1A5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F1A58" w:rsidRPr="00186712" w:rsidRDefault="009F1A5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A58" w:rsidRPr="00186712" w:rsidRDefault="009F1A5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A58" w:rsidRPr="00186712" w:rsidRDefault="009F1A5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F1A58" w:rsidRPr="00186712" w:rsidRDefault="009F1A5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F1A58" w:rsidRPr="00186712" w:rsidRDefault="009F1A5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F1A5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58" w:rsidRPr="00186712" w:rsidRDefault="009F1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F1A58" w:rsidRPr="00186712" w:rsidRDefault="009F1A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58" w:rsidRPr="00186712" w:rsidRDefault="009F1A5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27/201</w:t>
            </w:r>
          </w:p>
        </w:tc>
      </w:tr>
    </w:tbl>
    <w:p w:rsidR="009F1A58" w:rsidRDefault="009F1A5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F1A58" w:rsidRPr="00186712" w:rsidRDefault="009F1A5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F1A58" w:rsidRDefault="009F1A5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1A58" w:rsidRPr="006A46AA" w:rsidRDefault="009F1A5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DD313D">
        <w:rPr>
          <w:b/>
          <w:sz w:val="28"/>
          <w:szCs w:val="28"/>
        </w:rPr>
        <w:t>Долыниной Юлии Владимировны</w:t>
      </w:r>
      <w:r>
        <w:rPr>
          <w:rStyle w:val="9"/>
          <w:b/>
          <w:szCs w:val="28"/>
        </w:rPr>
        <w:t xml:space="preserve"> кандидатом в депутаты </w:t>
      </w:r>
      <w:r w:rsidRPr="00994F5B">
        <w:rPr>
          <w:b/>
          <w:sz w:val="28"/>
          <w:szCs w:val="28"/>
        </w:rPr>
        <w:t xml:space="preserve">Совета депутатов муниципального образования «Сосновское»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по </w:t>
      </w:r>
      <w:r>
        <w:rPr>
          <w:b/>
          <w:sz w:val="28"/>
          <w:szCs w:val="28"/>
        </w:rPr>
        <w:t>четырехмандатному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№1</w:t>
      </w:r>
    </w:p>
    <w:p w:rsidR="009F1A58" w:rsidRDefault="009F1A58" w:rsidP="00E5625B">
      <w:pPr>
        <w:pStyle w:val="BodyTextIndent"/>
        <w:ind w:firstLine="709"/>
      </w:pPr>
    </w:p>
    <w:p w:rsidR="009F1A58" w:rsidRPr="005141FC" w:rsidRDefault="009F1A58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>пятого созыва по четырехмандатному избирательному округу №1</w:t>
      </w:r>
      <w:r>
        <w:rPr>
          <w:b/>
          <w:sz w:val="28"/>
          <w:szCs w:val="28"/>
        </w:rPr>
        <w:t xml:space="preserve"> </w:t>
      </w:r>
      <w:r w:rsidRPr="00DD313D">
        <w:rPr>
          <w:b/>
          <w:sz w:val="28"/>
          <w:szCs w:val="28"/>
        </w:rPr>
        <w:t>Долыниной Юлии Владимировны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9F1A58" w:rsidRPr="005141FC" w:rsidRDefault="009F1A58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DD313D">
        <w:rPr>
          <w:b/>
          <w:sz w:val="28"/>
          <w:szCs w:val="28"/>
        </w:rPr>
        <w:t>Долынин</w:t>
      </w:r>
      <w:r>
        <w:rPr>
          <w:b/>
          <w:sz w:val="28"/>
          <w:szCs w:val="28"/>
        </w:rPr>
        <w:t>у</w:t>
      </w:r>
      <w:r w:rsidRPr="00DD313D">
        <w:rPr>
          <w:b/>
          <w:sz w:val="28"/>
          <w:szCs w:val="28"/>
        </w:rPr>
        <w:t xml:space="preserve"> Юли</w:t>
      </w:r>
      <w:r>
        <w:rPr>
          <w:b/>
          <w:sz w:val="28"/>
          <w:szCs w:val="28"/>
        </w:rPr>
        <w:t>ю</w:t>
      </w:r>
      <w:r w:rsidRPr="00DD313D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24»  декабря 1984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>пятого созыва по четырехмандатному избирательному округу №1</w:t>
      </w:r>
      <w:r w:rsidRPr="005141FC">
        <w:rPr>
          <w:sz w:val="28"/>
          <w:szCs w:val="28"/>
        </w:rPr>
        <w:t xml:space="preserve"> (« 08 » августа 2021 года в 1</w:t>
      </w:r>
      <w:r>
        <w:rPr>
          <w:sz w:val="28"/>
          <w:szCs w:val="28"/>
        </w:rPr>
        <w:t>4 часов 0</w:t>
      </w:r>
      <w:r w:rsidRPr="005141FC">
        <w:rPr>
          <w:sz w:val="28"/>
          <w:szCs w:val="28"/>
        </w:rPr>
        <w:t>0 минут).</w:t>
      </w:r>
    </w:p>
    <w:p w:rsidR="009F1A58" w:rsidRPr="005141FC" w:rsidRDefault="009F1A58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DD313D">
        <w:rPr>
          <w:b/>
          <w:sz w:val="28"/>
          <w:szCs w:val="28"/>
        </w:rPr>
        <w:t>Долыниной Юли</w:t>
      </w:r>
      <w:r>
        <w:rPr>
          <w:b/>
          <w:sz w:val="28"/>
          <w:szCs w:val="28"/>
        </w:rPr>
        <w:t xml:space="preserve">и </w:t>
      </w:r>
      <w:r w:rsidRPr="00DD313D">
        <w:rPr>
          <w:b/>
          <w:sz w:val="28"/>
          <w:szCs w:val="28"/>
        </w:rPr>
        <w:t>Владимировн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9F1A58" w:rsidRPr="00A466B7" w:rsidRDefault="009F1A5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9F1A58" w:rsidRPr="00A170C9" w:rsidRDefault="009F1A58" w:rsidP="0066217E">
      <w:pPr>
        <w:pStyle w:val="50"/>
        <w:shd w:val="clear" w:color="auto" w:fill="auto"/>
        <w:spacing w:before="0"/>
        <w:ind w:right="40"/>
      </w:pPr>
    </w:p>
    <w:p w:rsidR="009F1A58" w:rsidRPr="00186712" w:rsidRDefault="009F1A5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F1A58" w:rsidRPr="00186712" w:rsidRDefault="009F1A5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58" w:rsidRPr="00186712" w:rsidRDefault="009F1A5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9F1A58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58" w:rsidRDefault="009F1A58" w:rsidP="00E11934">
      <w:r>
        <w:separator/>
      </w:r>
    </w:p>
  </w:endnote>
  <w:endnote w:type="continuationSeparator" w:id="0">
    <w:p w:rsidR="009F1A58" w:rsidRDefault="009F1A5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58" w:rsidRDefault="009F1A58"/>
  </w:footnote>
  <w:footnote w:type="continuationSeparator" w:id="0">
    <w:p w:rsidR="009F1A58" w:rsidRDefault="009F1A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1D5B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B355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42B0"/>
    <w:rsid w:val="004A4AAA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106E2"/>
    <w:rsid w:val="00932280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9F1A58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167B2"/>
    <w:rsid w:val="00D22AF7"/>
    <w:rsid w:val="00D57DB2"/>
    <w:rsid w:val="00D744FA"/>
    <w:rsid w:val="00DA6DA3"/>
    <w:rsid w:val="00DD313D"/>
    <w:rsid w:val="00DD7523"/>
    <w:rsid w:val="00DE6E05"/>
    <w:rsid w:val="00DE75D8"/>
    <w:rsid w:val="00DF0714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82F12"/>
    <w:rsid w:val="00E9224F"/>
    <w:rsid w:val="00EB2ADE"/>
    <w:rsid w:val="00EB2BA1"/>
    <w:rsid w:val="00EB46CD"/>
    <w:rsid w:val="00ED70D6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311</Words>
  <Characters>1778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2021-08-09T05:03:00Z</cp:lastPrinted>
  <dcterms:created xsi:type="dcterms:W3CDTF">2018-08-04T17:07:00Z</dcterms:created>
  <dcterms:modified xsi:type="dcterms:W3CDTF">2021-08-10T14:41:00Z</dcterms:modified>
</cp:coreProperties>
</file>