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2" w:rsidRPr="00186712" w:rsidRDefault="00A70AB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70AB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B2" w:rsidRPr="00186712" w:rsidRDefault="00A7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70AB2" w:rsidRPr="00186712" w:rsidRDefault="00A70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B2" w:rsidRPr="00186712" w:rsidRDefault="00A70AB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27/204</w:t>
            </w:r>
          </w:p>
        </w:tc>
      </w:tr>
    </w:tbl>
    <w:p w:rsidR="00A70AB2" w:rsidRDefault="00A70AB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70AB2" w:rsidRPr="00186712" w:rsidRDefault="00A70AB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70AB2" w:rsidRDefault="00A70AB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70AB2" w:rsidRPr="006A46AA" w:rsidRDefault="00A70AB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2D3923">
        <w:rPr>
          <w:b/>
          <w:sz w:val="28"/>
          <w:szCs w:val="28"/>
        </w:rPr>
        <w:t>Кувалдиной Марии Ивановны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трехмандатному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№2</w:t>
      </w:r>
    </w:p>
    <w:p w:rsidR="00A70AB2" w:rsidRDefault="00A70AB2" w:rsidP="00E5625B">
      <w:pPr>
        <w:pStyle w:val="BodyTextIndent"/>
        <w:ind w:firstLine="709"/>
      </w:pPr>
    </w:p>
    <w:p w:rsidR="00A70AB2" w:rsidRPr="005141FC" w:rsidRDefault="00A70AB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2D3923">
        <w:rPr>
          <w:b/>
          <w:sz w:val="28"/>
          <w:szCs w:val="28"/>
        </w:rPr>
        <w:t>Кувалдиной Марии Ивановны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A70AB2" w:rsidRPr="005141FC" w:rsidRDefault="00A70AB2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2D3923">
        <w:rPr>
          <w:b/>
          <w:sz w:val="28"/>
          <w:szCs w:val="28"/>
        </w:rPr>
        <w:t>Кувалдин</w:t>
      </w:r>
      <w:r>
        <w:rPr>
          <w:b/>
          <w:sz w:val="28"/>
          <w:szCs w:val="28"/>
        </w:rPr>
        <w:t>у</w:t>
      </w:r>
      <w:r w:rsidRPr="002D3923">
        <w:rPr>
          <w:b/>
          <w:sz w:val="28"/>
          <w:szCs w:val="28"/>
        </w:rPr>
        <w:t xml:space="preserve"> Мари</w:t>
      </w:r>
      <w:r>
        <w:rPr>
          <w:b/>
          <w:sz w:val="28"/>
          <w:szCs w:val="28"/>
        </w:rPr>
        <w:t>ю</w:t>
      </w:r>
      <w:r w:rsidRPr="002D3923">
        <w:rPr>
          <w:b/>
          <w:sz w:val="28"/>
          <w:szCs w:val="28"/>
        </w:rPr>
        <w:t xml:space="preserve"> Ивановн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26» ноября 1965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 (« 08 » августа 2021 года в 14 часов 3</w:t>
      </w:r>
      <w:r w:rsidRPr="005141FC">
        <w:rPr>
          <w:sz w:val="28"/>
          <w:szCs w:val="28"/>
        </w:rPr>
        <w:t>0 минут).</w:t>
      </w:r>
    </w:p>
    <w:p w:rsidR="00A70AB2" w:rsidRPr="005141FC" w:rsidRDefault="00A70AB2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2D3923">
        <w:rPr>
          <w:b/>
          <w:sz w:val="28"/>
          <w:szCs w:val="28"/>
        </w:rPr>
        <w:t>Кувалдиной Марии Ивановн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A70AB2" w:rsidRPr="00A466B7" w:rsidRDefault="00A70AB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A70AB2" w:rsidRPr="00A170C9" w:rsidRDefault="00A70AB2" w:rsidP="0066217E">
      <w:pPr>
        <w:pStyle w:val="50"/>
        <w:shd w:val="clear" w:color="auto" w:fill="auto"/>
        <w:spacing w:before="0"/>
        <w:ind w:right="40"/>
      </w:pPr>
    </w:p>
    <w:p w:rsidR="00A70AB2" w:rsidRPr="00186712" w:rsidRDefault="00A70AB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70AB2" w:rsidRPr="00186712" w:rsidRDefault="00A70AB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AB2" w:rsidRPr="00186712" w:rsidRDefault="00A70AB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70AB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B2" w:rsidRDefault="00A70AB2" w:rsidP="00E11934">
      <w:r>
        <w:separator/>
      </w:r>
    </w:p>
  </w:endnote>
  <w:endnote w:type="continuationSeparator" w:id="0">
    <w:p w:rsidR="00A70AB2" w:rsidRDefault="00A70AB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B2" w:rsidRDefault="00A70AB2"/>
  </w:footnote>
  <w:footnote w:type="continuationSeparator" w:id="0">
    <w:p w:rsidR="00A70AB2" w:rsidRDefault="00A70A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39B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1663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878EE"/>
    <w:rsid w:val="00294B64"/>
    <w:rsid w:val="002A75BD"/>
    <w:rsid w:val="002B2970"/>
    <w:rsid w:val="002D289C"/>
    <w:rsid w:val="002D3923"/>
    <w:rsid w:val="002D513E"/>
    <w:rsid w:val="002F2A4A"/>
    <w:rsid w:val="002F49B9"/>
    <w:rsid w:val="00306200"/>
    <w:rsid w:val="0031329D"/>
    <w:rsid w:val="00313388"/>
    <w:rsid w:val="00316976"/>
    <w:rsid w:val="00327A9B"/>
    <w:rsid w:val="003308EF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D51AA"/>
    <w:rsid w:val="003E0C4A"/>
    <w:rsid w:val="003F59FD"/>
    <w:rsid w:val="00403FB8"/>
    <w:rsid w:val="0044442E"/>
    <w:rsid w:val="00452FD2"/>
    <w:rsid w:val="004552B4"/>
    <w:rsid w:val="004742B0"/>
    <w:rsid w:val="004A4AAA"/>
    <w:rsid w:val="004D2BCB"/>
    <w:rsid w:val="004D3FF6"/>
    <w:rsid w:val="004D4353"/>
    <w:rsid w:val="004F319A"/>
    <w:rsid w:val="004F4269"/>
    <w:rsid w:val="00507EEF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4FBE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40D56"/>
    <w:rsid w:val="00750130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2EA1"/>
    <w:rsid w:val="00893A82"/>
    <w:rsid w:val="00893D55"/>
    <w:rsid w:val="008E2BE8"/>
    <w:rsid w:val="00932280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70AB2"/>
    <w:rsid w:val="00A832B1"/>
    <w:rsid w:val="00AA15ED"/>
    <w:rsid w:val="00AB442F"/>
    <w:rsid w:val="00AE62E5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696F"/>
    <w:rsid w:val="00C316E7"/>
    <w:rsid w:val="00C37F7E"/>
    <w:rsid w:val="00C4346E"/>
    <w:rsid w:val="00C46256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03239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D70D6"/>
    <w:rsid w:val="00EF7691"/>
    <w:rsid w:val="00F21E48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335D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308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2021-08-10T13:50:00Z</cp:lastPrinted>
  <dcterms:created xsi:type="dcterms:W3CDTF">2018-08-04T17:07:00Z</dcterms:created>
  <dcterms:modified xsi:type="dcterms:W3CDTF">2021-08-10T14:42:00Z</dcterms:modified>
</cp:coreProperties>
</file>