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60" w:rsidRPr="00186712" w:rsidRDefault="00972F6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72F6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F60" w:rsidRPr="00186712" w:rsidRDefault="0097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72F60" w:rsidRPr="00186712" w:rsidRDefault="00972F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F60" w:rsidRPr="00186712" w:rsidRDefault="00972F6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27/214</w:t>
            </w:r>
          </w:p>
        </w:tc>
      </w:tr>
    </w:tbl>
    <w:p w:rsidR="00972F60" w:rsidRDefault="00972F6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72F60" w:rsidRPr="00186712" w:rsidRDefault="00972F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72F60" w:rsidRDefault="00972F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2F60" w:rsidRPr="006A46AA" w:rsidRDefault="00972F6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347A1">
        <w:rPr>
          <w:b/>
          <w:sz w:val="28"/>
          <w:szCs w:val="28"/>
        </w:rPr>
        <w:t>Кузьминой Нины Евгеньевны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972F60" w:rsidRDefault="00972F60" w:rsidP="00E5625B">
      <w:pPr>
        <w:pStyle w:val="BodyTextIndent"/>
        <w:ind w:firstLine="709"/>
      </w:pPr>
    </w:p>
    <w:p w:rsidR="00972F60" w:rsidRPr="005141FC" w:rsidRDefault="00972F60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8347A1">
        <w:rPr>
          <w:b/>
          <w:sz w:val="28"/>
          <w:szCs w:val="28"/>
        </w:rPr>
        <w:t>Кузьминой Нины Евгеньевны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972F60" w:rsidRPr="005141FC" w:rsidRDefault="00972F60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8347A1">
        <w:rPr>
          <w:b/>
          <w:sz w:val="28"/>
          <w:szCs w:val="28"/>
        </w:rPr>
        <w:t>Кузьмин</w:t>
      </w:r>
      <w:r>
        <w:rPr>
          <w:b/>
          <w:sz w:val="28"/>
          <w:szCs w:val="28"/>
        </w:rPr>
        <w:t>у</w:t>
      </w:r>
      <w:r w:rsidRPr="008347A1">
        <w:rPr>
          <w:b/>
          <w:sz w:val="28"/>
          <w:szCs w:val="28"/>
        </w:rPr>
        <w:t xml:space="preserve"> Нин</w:t>
      </w:r>
      <w:r>
        <w:rPr>
          <w:b/>
          <w:sz w:val="28"/>
          <w:szCs w:val="28"/>
        </w:rPr>
        <w:t>у</w:t>
      </w:r>
      <w:r w:rsidRPr="008347A1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08» апреля 1992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1</w:t>
      </w:r>
      <w:r w:rsidRPr="005141FC">
        <w:rPr>
          <w:sz w:val="28"/>
          <w:szCs w:val="28"/>
        </w:rPr>
        <w:t>0 минут).</w:t>
      </w:r>
    </w:p>
    <w:p w:rsidR="00972F60" w:rsidRPr="005141FC" w:rsidRDefault="00972F60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8347A1">
        <w:rPr>
          <w:b/>
          <w:sz w:val="28"/>
          <w:szCs w:val="28"/>
        </w:rPr>
        <w:t>Кузьминой Нин</w:t>
      </w:r>
      <w:r>
        <w:rPr>
          <w:b/>
          <w:sz w:val="28"/>
          <w:szCs w:val="28"/>
        </w:rPr>
        <w:t>е</w:t>
      </w:r>
      <w:r w:rsidRPr="008347A1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972F60" w:rsidRPr="00A466B7" w:rsidRDefault="00972F6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72F60" w:rsidRPr="00A170C9" w:rsidRDefault="00972F60" w:rsidP="0066217E">
      <w:pPr>
        <w:pStyle w:val="50"/>
        <w:shd w:val="clear" w:color="auto" w:fill="auto"/>
        <w:spacing w:before="0"/>
        <w:ind w:right="40"/>
      </w:pPr>
    </w:p>
    <w:p w:rsidR="00972F60" w:rsidRPr="00186712" w:rsidRDefault="00972F6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72F60" w:rsidRPr="00186712" w:rsidRDefault="00972F6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0" w:rsidRPr="00186712" w:rsidRDefault="00972F6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72F60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0" w:rsidRDefault="00972F60" w:rsidP="00E11934">
      <w:r>
        <w:separator/>
      </w:r>
    </w:p>
  </w:endnote>
  <w:endnote w:type="continuationSeparator" w:id="0">
    <w:p w:rsidR="00972F60" w:rsidRDefault="00972F6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0" w:rsidRDefault="00972F60"/>
  </w:footnote>
  <w:footnote w:type="continuationSeparator" w:id="0">
    <w:p w:rsidR="00972F60" w:rsidRDefault="00972F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B3CE8"/>
    <w:rsid w:val="002B3ED5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FF6"/>
    <w:rsid w:val="004D4353"/>
    <w:rsid w:val="004F319A"/>
    <w:rsid w:val="004F4269"/>
    <w:rsid w:val="004F5186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6E6DF2"/>
    <w:rsid w:val="006E7708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47A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B5E7B"/>
    <w:rsid w:val="008E2BE8"/>
    <w:rsid w:val="00901472"/>
    <w:rsid w:val="0094707A"/>
    <w:rsid w:val="00953AE1"/>
    <w:rsid w:val="00972F60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4F57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5BE4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6CC7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3B5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2021-08-03T16:56:00Z</cp:lastPrinted>
  <dcterms:created xsi:type="dcterms:W3CDTF">2018-08-04T17:07:00Z</dcterms:created>
  <dcterms:modified xsi:type="dcterms:W3CDTF">2021-08-11T10:33:00Z</dcterms:modified>
</cp:coreProperties>
</file>