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96" w:rsidRPr="00186712" w:rsidRDefault="00AE6D96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E6D96" w:rsidRPr="00186712" w:rsidRDefault="00AE6D9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D96" w:rsidRPr="00186712" w:rsidRDefault="00AE6D9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D96" w:rsidRPr="00186712" w:rsidRDefault="00AE6D96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E6D96" w:rsidRPr="00186712" w:rsidRDefault="00AE6D9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E6D96" w:rsidRPr="00186712" w:rsidRDefault="00AE6D9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E6D96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D96" w:rsidRPr="00186712" w:rsidRDefault="00AE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E6D96" w:rsidRPr="00186712" w:rsidRDefault="00AE6D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6D96" w:rsidRPr="00186712" w:rsidRDefault="00AE6D96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27/225</w:t>
            </w:r>
          </w:p>
        </w:tc>
      </w:tr>
    </w:tbl>
    <w:p w:rsidR="00AE6D96" w:rsidRDefault="00AE6D96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E6D96" w:rsidRPr="00186712" w:rsidRDefault="00AE6D9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E6D96" w:rsidRDefault="00AE6D9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6D96" w:rsidRPr="006A46AA" w:rsidRDefault="00AE6D96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5A14DF">
        <w:rPr>
          <w:b/>
          <w:sz w:val="28"/>
          <w:szCs w:val="28"/>
        </w:rPr>
        <w:t>Семьиной Ирины Артемьевны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b/>
          <w:sz w:val="28"/>
          <w:szCs w:val="28"/>
        </w:rPr>
        <w:t>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AE6D96" w:rsidRDefault="00AE6D96" w:rsidP="00E5625B">
      <w:pPr>
        <w:pStyle w:val="BodyTextIndent"/>
        <w:ind w:firstLine="709"/>
      </w:pPr>
    </w:p>
    <w:p w:rsidR="00AE6D96" w:rsidRPr="005141FC" w:rsidRDefault="00AE6D96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5A14DF">
        <w:rPr>
          <w:b/>
          <w:sz w:val="28"/>
          <w:szCs w:val="28"/>
        </w:rPr>
        <w:t>Семьиной Ирины Артемьевны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AE6D96" w:rsidRPr="005141FC" w:rsidRDefault="00AE6D96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5A14DF">
        <w:rPr>
          <w:b/>
          <w:sz w:val="28"/>
          <w:szCs w:val="28"/>
        </w:rPr>
        <w:t>Семьин</w:t>
      </w:r>
      <w:r>
        <w:rPr>
          <w:b/>
          <w:sz w:val="28"/>
          <w:szCs w:val="28"/>
        </w:rPr>
        <w:t>у</w:t>
      </w:r>
      <w:r w:rsidRPr="005A14DF">
        <w:rPr>
          <w:b/>
          <w:sz w:val="28"/>
          <w:szCs w:val="28"/>
        </w:rPr>
        <w:t xml:space="preserve"> Ирин</w:t>
      </w:r>
      <w:r>
        <w:rPr>
          <w:b/>
          <w:sz w:val="28"/>
          <w:szCs w:val="28"/>
        </w:rPr>
        <w:t>у</w:t>
      </w:r>
      <w:r w:rsidRPr="005A14DF">
        <w:rPr>
          <w:b/>
          <w:sz w:val="28"/>
          <w:szCs w:val="28"/>
        </w:rPr>
        <w:t xml:space="preserve"> Артемьевн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 xml:space="preserve">«23» июня 1991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18 часов 0</w:t>
      </w:r>
      <w:r w:rsidRPr="005141FC">
        <w:rPr>
          <w:sz w:val="28"/>
          <w:szCs w:val="28"/>
        </w:rPr>
        <w:t>0 минут).</w:t>
      </w:r>
    </w:p>
    <w:p w:rsidR="00AE6D96" w:rsidRPr="005141FC" w:rsidRDefault="00AE6D96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5A14DF">
        <w:rPr>
          <w:b/>
          <w:sz w:val="28"/>
          <w:szCs w:val="28"/>
        </w:rPr>
        <w:t>Семьиной Ирин</w:t>
      </w:r>
      <w:r>
        <w:rPr>
          <w:b/>
          <w:sz w:val="28"/>
          <w:szCs w:val="28"/>
        </w:rPr>
        <w:t>е</w:t>
      </w:r>
      <w:r w:rsidRPr="005A14DF">
        <w:rPr>
          <w:b/>
          <w:sz w:val="28"/>
          <w:szCs w:val="28"/>
        </w:rPr>
        <w:t xml:space="preserve"> Артемьевн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AE6D96" w:rsidRPr="00A466B7" w:rsidRDefault="00AE6D96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AE6D96" w:rsidRPr="00A170C9" w:rsidRDefault="00AE6D96" w:rsidP="0066217E">
      <w:pPr>
        <w:pStyle w:val="50"/>
        <w:shd w:val="clear" w:color="auto" w:fill="auto"/>
        <w:spacing w:before="0"/>
        <w:ind w:right="40"/>
      </w:pPr>
    </w:p>
    <w:p w:rsidR="00AE6D96" w:rsidRPr="00186712" w:rsidRDefault="00AE6D96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E6D96" w:rsidRPr="00186712" w:rsidRDefault="00AE6D96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D96" w:rsidRPr="00186712" w:rsidRDefault="00AE6D96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AE6D96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96" w:rsidRDefault="00AE6D96" w:rsidP="00E11934">
      <w:r>
        <w:separator/>
      </w:r>
    </w:p>
  </w:endnote>
  <w:endnote w:type="continuationSeparator" w:id="0">
    <w:p w:rsidR="00AE6D96" w:rsidRDefault="00AE6D96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96" w:rsidRDefault="00AE6D96"/>
  </w:footnote>
  <w:footnote w:type="continuationSeparator" w:id="0">
    <w:p w:rsidR="00AE6D96" w:rsidRDefault="00AE6D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47A32"/>
    <w:rsid w:val="0015094C"/>
    <w:rsid w:val="0015268B"/>
    <w:rsid w:val="00186712"/>
    <w:rsid w:val="001B09EB"/>
    <w:rsid w:val="001D495D"/>
    <w:rsid w:val="001E4324"/>
    <w:rsid w:val="001E4865"/>
    <w:rsid w:val="001F1E0C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E7B0F"/>
    <w:rsid w:val="003F59FD"/>
    <w:rsid w:val="00403FB8"/>
    <w:rsid w:val="00421F76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A14DF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97328"/>
    <w:rsid w:val="007A09CE"/>
    <w:rsid w:val="007B03BF"/>
    <w:rsid w:val="007B21F5"/>
    <w:rsid w:val="007B568D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E2BE8"/>
    <w:rsid w:val="00901472"/>
    <w:rsid w:val="00907E61"/>
    <w:rsid w:val="009313EF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4C1D"/>
    <w:rsid w:val="009E7C94"/>
    <w:rsid w:val="009F0045"/>
    <w:rsid w:val="009F1A24"/>
    <w:rsid w:val="009F1CEB"/>
    <w:rsid w:val="00A11589"/>
    <w:rsid w:val="00A170C9"/>
    <w:rsid w:val="00A345D1"/>
    <w:rsid w:val="00A466B7"/>
    <w:rsid w:val="00A633F5"/>
    <w:rsid w:val="00A67C5B"/>
    <w:rsid w:val="00A832B1"/>
    <w:rsid w:val="00AA15ED"/>
    <w:rsid w:val="00AB442F"/>
    <w:rsid w:val="00AE6D96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25212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3343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C7BBC"/>
    <w:rsid w:val="00DD7523"/>
    <w:rsid w:val="00DE49C1"/>
    <w:rsid w:val="00DE75D8"/>
    <w:rsid w:val="00DF3708"/>
    <w:rsid w:val="00E11934"/>
    <w:rsid w:val="00E13028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295</Words>
  <Characters>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81</cp:revision>
  <cp:lastPrinted>2021-08-09T06:04:00Z</cp:lastPrinted>
  <dcterms:created xsi:type="dcterms:W3CDTF">2018-08-04T17:07:00Z</dcterms:created>
  <dcterms:modified xsi:type="dcterms:W3CDTF">2021-08-11T10:36:00Z</dcterms:modified>
</cp:coreProperties>
</file>