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4A7" w:rsidRPr="00186712" w:rsidRDefault="00F854A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854A7" w:rsidRPr="00186712" w:rsidRDefault="00F854A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4A7" w:rsidRPr="00186712" w:rsidRDefault="00F854A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4A7" w:rsidRPr="00186712" w:rsidRDefault="00F854A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854A7" w:rsidRPr="00186712" w:rsidRDefault="00F854A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854A7" w:rsidRPr="00186712" w:rsidRDefault="00F854A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854A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4A7" w:rsidRPr="00186712" w:rsidRDefault="00F85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854A7" w:rsidRPr="00186712" w:rsidRDefault="00F85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54A7" w:rsidRPr="00186712" w:rsidRDefault="00F854A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28/252</w:t>
            </w:r>
          </w:p>
        </w:tc>
      </w:tr>
    </w:tbl>
    <w:p w:rsidR="00F854A7" w:rsidRDefault="00F854A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854A7" w:rsidRPr="00186712" w:rsidRDefault="00F854A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854A7" w:rsidRDefault="00F854A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854A7" w:rsidRPr="006A46AA" w:rsidRDefault="00F854A7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70CE9">
        <w:rPr>
          <w:b/>
          <w:sz w:val="28"/>
          <w:szCs w:val="28"/>
        </w:rPr>
        <w:t>Вдовиной Елены Петровны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№2 </w:t>
      </w:r>
    </w:p>
    <w:p w:rsidR="00F854A7" w:rsidRDefault="00F854A7" w:rsidP="00E5625B">
      <w:pPr>
        <w:pStyle w:val="BodyTextIndent"/>
        <w:ind w:firstLine="709"/>
      </w:pPr>
    </w:p>
    <w:p w:rsidR="00F854A7" w:rsidRPr="005141FC" w:rsidRDefault="00F854A7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 xml:space="preserve">2 </w:t>
      </w:r>
      <w:r w:rsidRPr="00070CE9">
        <w:rPr>
          <w:b/>
          <w:sz w:val="28"/>
          <w:szCs w:val="28"/>
        </w:rPr>
        <w:t>Вдовиной Елены Петровны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F854A7" w:rsidRPr="005141FC" w:rsidRDefault="00F854A7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070CE9">
        <w:rPr>
          <w:b/>
          <w:sz w:val="28"/>
          <w:szCs w:val="28"/>
        </w:rPr>
        <w:t>Вдовин</w:t>
      </w:r>
      <w:r>
        <w:rPr>
          <w:b/>
          <w:sz w:val="28"/>
          <w:szCs w:val="28"/>
        </w:rPr>
        <w:t>у</w:t>
      </w:r>
      <w:r w:rsidRPr="00070CE9">
        <w:rPr>
          <w:b/>
          <w:sz w:val="28"/>
          <w:szCs w:val="28"/>
        </w:rPr>
        <w:t xml:space="preserve"> Елен</w:t>
      </w:r>
      <w:r>
        <w:rPr>
          <w:b/>
          <w:sz w:val="28"/>
          <w:szCs w:val="28"/>
        </w:rPr>
        <w:t>у</w:t>
      </w:r>
      <w:r w:rsidRPr="00070CE9">
        <w:rPr>
          <w:b/>
          <w:sz w:val="28"/>
          <w:szCs w:val="28"/>
        </w:rPr>
        <w:t xml:space="preserve"> Петровн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F46ECE">
        <w:rPr>
          <w:sz w:val="28"/>
          <w:szCs w:val="28"/>
        </w:rPr>
        <w:t xml:space="preserve">«25» августа 1971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12 часов 4</w:t>
      </w:r>
      <w:r w:rsidRPr="005141FC">
        <w:rPr>
          <w:sz w:val="28"/>
          <w:szCs w:val="28"/>
        </w:rPr>
        <w:t>0 минут).</w:t>
      </w:r>
    </w:p>
    <w:p w:rsidR="00F854A7" w:rsidRPr="005141FC" w:rsidRDefault="00F854A7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070CE9">
        <w:rPr>
          <w:b/>
          <w:sz w:val="28"/>
          <w:szCs w:val="28"/>
        </w:rPr>
        <w:t>Вдовиной Елен</w:t>
      </w:r>
      <w:r>
        <w:rPr>
          <w:b/>
          <w:sz w:val="28"/>
          <w:szCs w:val="28"/>
        </w:rPr>
        <w:t>е</w:t>
      </w:r>
      <w:r w:rsidRPr="00070CE9">
        <w:rPr>
          <w:b/>
          <w:sz w:val="28"/>
          <w:szCs w:val="28"/>
        </w:rPr>
        <w:t xml:space="preserve"> Петровн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F854A7" w:rsidRPr="00A466B7" w:rsidRDefault="00F854A7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854A7" w:rsidRPr="00A170C9" w:rsidRDefault="00F854A7" w:rsidP="0066217E">
      <w:pPr>
        <w:pStyle w:val="50"/>
        <w:shd w:val="clear" w:color="auto" w:fill="auto"/>
        <w:spacing w:before="0"/>
        <w:ind w:right="40"/>
      </w:pPr>
    </w:p>
    <w:p w:rsidR="00F854A7" w:rsidRPr="00186712" w:rsidRDefault="00F854A7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854A7" w:rsidRPr="00186712" w:rsidRDefault="00F854A7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4A7" w:rsidRPr="00186712" w:rsidRDefault="00F854A7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854A7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4A7" w:rsidRDefault="00F854A7" w:rsidP="00E11934">
      <w:r>
        <w:separator/>
      </w:r>
    </w:p>
  </w:endnote>
  <w:endnote w:type="continuationSeparator" w:id="0">
    <w:p w:rsidR="00F854A7" w:rsidRDefault="00F854A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4A7" w:rsidRDefault="00F854A7"/>
  </w:footnote>
  <w:footnote w:type="continuationSeparator" w:id="0">
    <w:p w:rsidR="00F854A7" w:rsidRDefault="00F854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70CE9"/>
    <w:rsid w:val="000865D1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29BD"/>
    <w:rsid w:val="00324F02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B2770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144"/>
    <w:rsid w:val="004B176D"/>
    <w:rsid w:val="004B25A9"/>
    <w:rsid w:val="004C050C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66F85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475D7"/>
    <w:rsid w:val="00654197"/>
    <w:rsid w:val="00655D25"/>
    <w:rsid w:val="0065620E"/>
    <w:rsid w:val="00660323"/>
    <w:rsid w:val="0066217E"/>
    <w:rsid w:val="00662A58"/>
    <w:rsid w:val="006647D2"/>
    <w:rsid w:val="00671256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12625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72F14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964A1"/>
    <w:rsid w:val="00BA1203"/>
    <w:rsid w:val="00BE2DDA"/>
    <w:rsid w:val="00BE4AE7"/>
    <w:rsid w:val="00BF768F"/>
    <w:rsid w:val="00C06F2E"/>
    <w:rsid w:val="00C145BF"/>
    <w:rsid w:val="00C161BD"/>
    <w:rsid w:val="00C239FB"/>
    <w:rsid w:val="00C316E7"/>
    <w:rsid w:val="00C37F7E"/>
    <w:rsid w:val="00C4346E"/>
    <w:rsid w:val="00C52118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1169"/>
    <w:rsid w:val="00D22AF7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254D2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54A7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1</Pages>
  <Words>298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91</cp:revision>
  <cp:lastPrinted>2021-08-09T13:14:00Z</cp:lastPrinted>
  <dcterms:created xsi:type="dcterms:W3CDTF">2018-08-04T17:07:00Z</dcterms:created>
  <dcterms:modified xsi:type="dcterms:W3CDTF">2021-08-11T16:00:00Z</dcterms:modified>
</cp:coreProperties>
</file>