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4D" w:rsidRPr="00186712" w:rsidRDefault="00D0784D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0784D" w:rsidRPr="00186712" w:rsidRDefault="00D0784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84D" w:rsidRPr="00186712" w:rsidRDefault="00D0784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84D" w:rsidRPr="00186712" w:rsidRDefault="00D0784D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0784D" w:rsidRPr="00186712" w:rsidRDefault="00D0784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0784D" w:rsidRPr="00186712" w:rsidRDefault="00D0784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0784D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4D" w:rsidRPr="00186712" w:rsidRDefault="00D07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0784D" w:rsidRPr="00186712" w:rsidRDefault="00D078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84D" w:rsidRPr="00186712" w:rsidRDefault="00D0784D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28/287</w:t>
            </w:r>
          </w:p>
        </w:tc>
      </w:tr>
    </w:tbl>
    <w:p w:rsidR="00D0784D" w:rsidRDefault="00D0784D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0784D" w:rsidRPr="00186712" w:rsidRDefault="00D0784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0784D" w:rsidRDefault="00D0784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0784D" w:rsidRPr="006A46AA" w:rsidRDefault="00D0784D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Игнашева Сергея Александровича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№1 </w:t>
      </w:r>
    </w:p>
    <w:p w:rsidR="00D0784D" w:rsidRDefault="00D0784D" w:rsidP="00E5625B">
      <w:pPr>
        <w:pStyle w:val="BodyTextIndent"/>
        <w:ind w:firstLine="709"/>
      </w:pPr>
    </w:p>
    <w:p w:rsidR="00D0784D" w:rsidRPr="005141FC" w:rsidRDefault="00D0784D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№1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>Игнашева Сергея Александровича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D0784D" w:rsidRPr="005141FC" w:rsidRDefault="00D0784D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>
        <w:rPr>
          <w:b/>
          <w:sz w:val="28"/>
          <w:szCs w:val="28"/>
        </w:rPr>
        <w:t xml:space="preserve">Игнашева Сергея Александровича,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23» июля 1989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№1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18 часов 3</w:t>
      </w:r>
      <w:r w:rsidRPr="005141FC">
        <w:rPr>
          <w:sz w:val="28"/>
          <w:szCs w:val="28"/>
        </w:rPr>
        <w:t>0 минут).</w:t>
      </w:r>
    </w:p>
    <w:p w:rsidR="00D0784D" w:rsidRPr="005141FC" w:rsidRDefault="00D0784D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Игнашеву Сергею Александровичу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D0784D" w:rsidRPr="00A466B7" w:rsidRDefault="00D0784D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D0784D" w:rsidRPr="00A170C9" w:rsidRDefault="00D0784D" w:rsidP="0066217E">
      <w:pPr>
        <w:pStyle w:val="50"/>
        <w:shd w:val="clear" w:color="auto" w:fill="auto"/>
        <w:spacing w:before="0"/>
        <w:ind w:right="40"/>
      </w:pPr>
    </w:p>
    <w:p w:rsidR="00D0784D" w:rsidRPr="00186712" w:rsidRDefault="00D0784D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D0784D" w:rsidRPr="00186712" w:rsidRDefault="00D0784D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84D" w:rsidRPr="00186712" w:rsidRDefault="00D0784D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D0784D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4D" w:rsidRDefault="00D0784D" w:rsidP="00E11934">
      <w:r>
        <w:separator/>
      </w:r>
    </w:p>
  </w:endnote>
  <w:endnote w:type="continuationSeparator" w:id="0">
    <w:p w:rsidR="00D0784D" w:rsidRDefault="00D0784D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4D" w:rsidRDefault="00D0784D"/>
  </w:footnote>
  <w:footnote w:type="continuationSeparator" w:id="0">
    <w:p w:rsidR="00D0784D" w:rsidRDefault="00D078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8700E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5111"/>
    <w:rsid w:val="00147308"/>
    <w:rsid w:val="0015094C"/>
    <w:rsid w:val="0015268B"/>
    <w:rsid w:val="00186712"/>
    <w:rsid w:val="001B09EB"/>
    <w:rsid w:val="001D495D"/>
    <w:rsid w:val="001E331A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57F79"/>
    <w:rsid w:val="002869F7"/>
    <w:rsid w:val="00294B64"/>
    <w:rsid w:val="002A09A0"/>
    <w:rsid w:val="002A15A3"/>
    <w:rsid w:val="002A75BD"/>
    <w:rsid w:val="002B2970"/>
    <w:rsid w:val="002B340F"/>
    <w:rsid w:val="002C09AE"/>
    <w:rsid w:val="002C493D"/>
    <w:rsid w:val="002D1878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542F0"/>
    <w:rsid w:val="00366970"/>
    <w:rsid w:val="00372BC5"/>
    <w:rsid w:val="0037566B"/>
    <w:rsid w:val="00376C65"/>
    <w:rsid w:val="00390853"/>
    <w:rsid w:val="00393283"/>
    <w:rsid w:val="00395FD3"/>
    <w:rsid w:val="003B116E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B25A9"/>
    <w:rsid w:val="004C050C"/>
    <w:rsid w:val="004D3635"/>
    <w:rsid w:val="004D3FF6"/>
    <w:rsid w:val="004D4353"/>
    <w:rsid w:val="004D4728"/>
    <w:rsid w:val="004F319A"/>
    <w:rsid w:val="004F4269"/>
    <w:rsid w:val="00511FE4"/>
    <w:rsid w:val="005141FC"/>
    <w:rsid w:val="005237EE"/>
    <w:rsid w:val="005261C3"/>
    <w:rsid w:val="00535F50"/>
    <w:rsid w:val="00536A7C"/>
    <w:rsid w:val="00550FB9"/>
    <w:rsid w:val="00561754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4F8F"/>
    <w:rsid w:val="00995655"/>
    <w:rsid w:val="009A305E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AF5E6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0784D"/>
    <w:rsid w:val="00D1592E"/>
    <w:rsid w:val="00D22AF7"/>
    <w:rsid w:val="00D54D4D"/>
    <w:rsid w:val="00D57DB2"/>
    <w:rsid w:val="00D744FA"/>
    <w:rsid w:val="00D778DC"/>
    <w:rsid w:val="00DA5D1A"/>
    <w:rsid w:val="00DA6DA3"/>
    <w:rsid w:val="00DA7802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6ECE"/>
    <w:rsid w:val="00F47526"/>
    <w:rsid w:val="00F55F1D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</Pages>
  <Words>318</Words>
  <Characters>1816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88</cp:revision>
  <cp:lastPrinted>2021-08-09T13:03:00Z</cp:lastPrinted>
  <dcterms:created xsi:type="dcterms:W3CDTF">2018-08-04T17:07:00Z</dcterms:created>
  <dcterms:modified xsi:type="dcterms:W3CDTF">2021-08-11T16:06:00Z</dcterms:modified>
</cp:coreProperties>
</file>