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B" w:rsidRDefault="00753EBB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753EBB" w:rsidRDefault="00753EBB">
      <w:pPr>
        <w:jc w:val="center"/>
        <w:rPr>
          <w:rFonts w:ascii="Times New Roman CYR" w:hAnsi="Times New Roman CYR"/>
          <w:sz w:val="28"/>
          <w:szCs w:val="28"/>
        </w:rPr>
      </w:pPr>
    </w:p>
    <w:p w:rsidR="00753EBB" w:rsidRDefault="00753EBB">
      <w:pPr>
        <w:jc w:val="center"/>
        <w:rPr>
          <w:rFonts w:ascii="Times New Roman CYR" w:hAnsi="Times New Roman CYR"/>
          <w:sz w:val="28"/>
          <w:szCs w:val="28"/>
        </w:rPr>
      </w:pPr>
    </w:p>
    <w:p w:rsidR="00753EBB" w:rsidRDefault="00753EBB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753EBB" w:rsidRDefault="00753EBB">
      <w:pPr>
        <w:jc w:val="center"/>
        <w:rPr>
          <w:sz w:val="16"/>
          <w:szCs w:val="28"/>
        </w:rPr>
      </w:pPr>
    </w:p>
    <w:p w:rsidR="00753EBB" w:rsidRDefault="00753EBB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753EBB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753EBB" w:rsidRDefault="00753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53EBB" w:rsidRDefault="00753E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53EBB" w:rsidRDefault="00753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12/55</w:t>
            </w:r>
          </w:p>
        </w:tc>
      </w:tr>
    </w:tbl>
    <w:p w:rsidR="00753EBB" w:rsidRDefault="00753EBB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753EBB" w:rsidRDefault="00753EBB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753EBB" w:rsidRPr="00FF0769" w:rsidRDefault="00753EBB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выдвинутых избирательным объединением «Региональное отделение Всероссийской Политической партии «ПАРТИЯ ДЕЛА» в Архангельской области» на выборах 19 сентября 2021 года.</w:t>
      </w:r>
    </w:p>
    <w:p w:rsidR="00753EBB" w:rsidRDefault="00753EBB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753EBB" w:rsidRPr="006D4B9F" w:rsidRDefault="00753EBB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«Региональное отделение Всероссийской Политической партии «ПАРТИЯ ДЕЛА» в Архангельской области»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753EBB" w:rsidRPr="006D4B9F" w:rsidRDefault="00753EBB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«Региональное отделение Всероссийской Политической партии «ПАРТИЯ ДЕЛА» в Архангельской области».</w:t>
      </w:r>
    </w:p>
    <w:p w:rsidR="00753EBB" w:rsidRPr="006D4B9F" w:rsidRDefault="00753EBB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«Региональное отделение Всероссийской Политической партии «ПАРТИЯ ДЕЛА» в Архангельской области» не позднее 17.07.2021.</w:t>
      </w:r>
    </w:p>
    <w:p w:rsidR="00753EBB" w:rsidRDefault="00753EB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53EBB" w:rsidRDefault="00753EB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53EBB" w:rsidRPr="00AB442F" w:rsidRDefault="00753EB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53EBB" w:rsidRDefault="00753EBB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753EBB" w:rsidRDefault="00753E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EBB" w:rsidRDefault="00753EBB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753EBB" w:rsidRDefault="00753EBB">
      <w:pPr>
        <w:pStyle w:val="20"/>
        <w:shd w:val="clear" w:color="auto" w:fill="auto"/>
        <w:spacing w:line="324" w:lineRule="exact"/>
        <w:ind w:right="40"/>
        <w:sectPr w:rsidR="00753EBB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753EBB" w:rsidTr="001B6AF8">
        <w:tc>
          <w:tcPr>
            <w:tcW w:w="4099" w:type="dxa"/>
          </w:tcPr>
          <w:p w:rsidR="00753EBB" w:rsidRDefault="00753EBB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753EBB" w:rsidRDefault="00753EBB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753EBB" w:rsidRDefault="00753EBB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753EBB" w:rsidRDefault="00753EBB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753EBB" w:rsidRDefault="00753EBB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753EBB" w:rsidRDefault="00753EBB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12/55 от 16.07.2021 г.</w:t>
            </w:r>
          </w:p>
          <w:p w:rsidR="00753EBB" w:rsidRDefault="00753EBB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753EBB" w:rsidRDefault="00753EBB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753EBB" w:rsidRDefault="00753EBB" w:rsidP="00DB6467">
      <w:pPr>
        <w:jc w:val="center"/>
        <w:rPr>
          <w:rFonts w:ascii="Times New Roman" w:hAnsi="Times New Roman"/>
          <w:b/>
        </w:rPr>
      </w:pPr>
    </w:p>
    <w:p w:rsidR="00753EBB" w:rsidRPr="007B00B4" w:rsidRDefault="00753EBB" w:rsidP="00DB6467">
      <w:pPr>
        <w:jc w:val="center"/>
        <w:rPr>
          <w:rFonts w:ascii="Times New Roman" w:hAnsi="Times New Roman"/>
          <w:b/>
        </w:rPr>
      </w:pPr>
      <w:r w:rsidRPr="007B00B4">
        <w:rPr>
          <w:rFonts w:ascii="Times New Roman" w:hAnsi="Times New Roman"/>
          <w:b/>
        </w:rPr>
        <w:t>СПИСОК</w:t>
      </w:r>
      <w:r w:rsidRPr="007B00B4">
        <w:rPr>
          <w:rFonts w:ascii="Times New Roman" w:hAnsi="Times New Roman"/>
        </w:rPr>
        <w:t xml:space="preserve"> </w:t>
      </w:r>
      <w:r w:rsidRPr="007B00B4">
        <w:rPr>
          <w:rFonts w:ascii="Times New Roman" w:hAnsi="Times New Roman"/>
          <w:b/>
        </w:rPr>
        <w:t>КАНДИДАТОВ</w:t>
      </w:r>
    </w:p>
    <w:p w:rsidR="00753EBB" w:rsidRPr="007B00B4" w:rsidRDefault="00753EBB" w:rsidP="00DB6467">
      <w:pPr>
        <w:jc w:val="center"/>
        <w:rPr>
          <w:rFonts w:ascii="Times New Roman" w:hAnsi="Times New Roman"/>
          <w:b/>
        </w:rPr>
      </w:pPr>
      <w:r w:rsidRPr="007B00B4">
        <w:rPr>
          <w:rFonts w:ascii="Times New Roman" w:hAnsi="Times New Roman"/>
          <w:b/>
        </w:rPr>
        <w:t xml:space="preserve">в депутаты Собрания депутатов муниципального образования </w:t>
      </w:r>
      <w:r>
        <w:rPr>
          <w:rFonts w:ascii="Times New Roman" w:hAnsi="Times New Roman"/>
          <w:b/>
        </w:rPr>
        <w:t>«Пинежский муниципальный район»,</w:t>
      </w:r>
      <w:r w:rsidRPr="007B00B4">
        <w:rPr>
          <w:rFonts w:ascii="Times New Roman" w:hAnsi="Times New Roman"/>
          <w:b/>
        </w:rPr>
        <w:t xml:space="preserve"> выдвинутых избирательным объединением </w:t>
      </w:r>
    </w:p>
    <w:p w:rsidR="00753EBB" w:rsidRDefault="00753EBB" w:rsidP="00DB64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Региональное отделение Всероссийской политической партии «ПАРТИЯ ДЕЛА» </w:t>
      </w:r>
    </w:p>
    <w:p w:rsidR="00753EBB" w:rsidRPr="007B00B4" w:rsidRDefault="00753EBB" w:rsidP="00DB64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Архангельской области</w:t>
      </w:r>
    </w:p>
    <w:tbl>
      <w:tblPr>
        <w:tblW w:w="5000" w:type="pct"/>
        <w:tblBorders>
          <w:top w:val="single" w:sz="6" w:space="0" w:color="auto"/>
        </w:tblBorders>
        <w:tblLook w:val="0000"/>
      </w:tblPr>
      <w:tblGrid>
        <w:gridCol w:w="10279"/>
      </w:tblGrid>
      <w:tr w:rsidR="00753EBB" w:rsidRPr="00E04E94" w:rsidTr="00027CA8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53EBB" w:rsidRPr="007B00B4" w:rsidRDefault="00753EBB" w:rsidP="00027CA8">
            <w:pPr>
              <w:jc w:val="center"/>
              <w:rPr>
                <w:rFonts w:ascii="Times New Roman" w:hAnsi="Times New Roman"/>
                <w:sz w:val="28"/>
                <w:szCs w:val="20"/>
                <w:vertAlign w:val="superscript"/>
              </w:rPr>
            </w:pPr>
          </w:p>
        </w:tc>
      </w:tr>
      <w:tr w:rsidR="00753EBB" w:rsidRPr="00E04E94" w:rsidTr="00027CA8">
        <w:tblPrEx>
          <w:tblBorders>
            <w:top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53EBB" w:rsidRDefault="00753EBB" w:rsidP="00027CA8">
            <w:pPr>
              <w:jc w:val="center"/>
              <w:rPr>
                <w:rFonts w:ascii="Times New Roman" w:hAnsi="Times New Roman"/>
                <w:b/>
              </w:rPr>
            </w:pPr>
            <w:r w:rsidRPr="007B00B4">
              <w:rPr>
                <w:rFonts w:ascii="Times New Roman" w:hAnsi="Times New Roman"/>
                <w:b/>
              </w:rPr>
              <w:t>по единому избирательному округу</w:t>
            </w:r>
          </w:p>
          <w:p w:rsidR="00753EBB" w:rsidRPr="007B00B4" w:rsidRDefault="00753EBB" w:rsidP="00027CA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</w:tr>
    </w:tbl>
    <w:p w:rsidR="00753EBB" w:rsidRPr="005A6D8E" w:rsidRDefault="00753EBB" w:rsidP="00DB64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6D8E">
        <w:rPr>
          <w:rFonts w:ascii="Times New Roman" w:hAnsi="Times New Roman"/>
          <w:sz w:val="28"/>
          <w:szCs w:val="28"/>
        </w:rPr>
        <w:t xml:space="preserve">1. Тихомиров Владимир Анатольевич, дата рождения 3 ноября 1968 года,  место жительства: Архангельская обл., гор. Архангельск, д. Исток, </w:t>
      </w:r>
      <w:r>
        <w:rPr>
          <w:rFonts w:ascii="Times New Roman" w:hAnsi="Times New Roman"/>
          <w:sz w:val="28"/>
          <w:szCs w:val="28"/>
        </w:rPr>
        <w:t>член Регионального отделения Всероссийской политической партии «ПАРТИЯ ДЕЛА» в Архангельской области</w:t>
      </w:r>
    </w:p>
    <w:p w:rsidR="00753EBB" w:rsidRPr="005A6D8E" w:rsidRDefault="00753EBB" w:rsidP="00DB6467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10279"/>
      </w:tblGrid>
      <w:tr w:rsidR="00753EBB" w:rsidRPr="00E04E94" w:rsidTr="00027CA8">
        <w:tc>
          <w:tcPr>
            <w:tcW w:w="5000" w:type="pct"/>
          </w:tcPr>
          <w:p w:rsidR="00753EBB" w:rsidRDefault="00753EBB" w:rsidP="00027CA8">
            <w:pPr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0D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E04E94">
              <w:rPr>
                <w:rFonts w:ascii="Times New Roman" w:hAnsi="Times New Roman"/>
                <w:sz w:val="28"/>
                <w:szCs w:val="28"/>
              </w:rPr>
              <w:t xml:space="preserve"> Дружинин Роман Евгеньевич, дата рождения 08 июня 2000 года, место жительства:</w:t>
            </w:r>
            <w:r w:rsidRPr="00E04E9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04E94">
              <w:rPr>
                <w:rFonts w:ascii="Times New Roman" w:hAnsi="Times New Roman"/>
                <w:sz w:val="28"/>
                <w:szCs w:val="28"/>
              </w:rPr>
              <w:t xml:space="preserve">Архангельская обл., г. Архангельск, </w:t>
            </w:r>
            <w:r w:rsidRPr="006C20DD">
              <w:rPr>
                <w:rFonts w:ascii="Times New Roman" w:hAnsi="Times New Roman"/>
                <w:sz w:val="28"/>
                <w:szCs w:val="28"/>
              </w:rPr>
              <w:t>член Регионального отделения Всероссийской политической партии «ПАРТИЯ ДЕЛА» в Архангельской области</w:t>
            </w:r>
          </w:p>
          <w:p w:rsidR="00753EBB" w:rsidRPr="006C20DD" w:rsidRDefault="00753EBB" w:rsidP="00027CA8">
            <w:pPr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3EBB" w:rsidRDefault="00753EBB" w:rsidP="0092630F">
      <w:pPr>
        <w:jc w:val="center"/>
      </w:pPr>
    </w:p>
    <w:p w:rsidR="00753EBB" w:rsidRDefault="00753EBB" w:rsidP="00AB442F">
      <w:pPr>
        <w:pStyle w:val="a8"/>
        <w:widowControl/>
        <w:spacing w:after="0" w:line="240" w:lineRule="auto"/>
        <w:ind w:firstLine="0"/>
        <w:jc w:val="left"/>
      </w:pPr>
    </w:p>
    <w:sectPr w:rsidR="00753EBB" w:rsidSect="00AB442F">
      <w:headerReference w:type="default" r:id="rId9"/>
      <w:footerReference w:type="default" r:id="rId10"/>
      <w:pgSz w:w="11906" w:h="16838"/>
      <w:pgMar w:top="1134" w:right="851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BB" w:rsidRDefault="00753EBB" w:rsidP="00C30DA4">
      <w:r>
        <w:separator/>
      </w:r>
    </w:p>
  </w:endnote>
  <w:endnote w:type="continuationSeparator" w:id="0">
    <w:p w:rsidR="00753EBB" w:rsidRDefault="00753EBB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BB" w:rsidRDefault="00753EBB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BB" w:rsidRDefault="00753EBB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BB" w:rsidRDefault="00753EBB">
      <w:r>
        <w:separator/>
      </w:r>
    </w:p>
  </w:footnote>
  <w:footnote w:type="continuationSeparator" w:id="0">
    <w:p w:rsidR="00753EBB" w:rsidRDefault="00753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BB" w:rsidRDefault="00753EBB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EBB" w:rsidRDefault="00753EBB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704A3"/>
    <w:rsid w:val="000763C5"/>
    <w:rsid w:val="000F0478"/>
    <w:rsid w:val="00131E99"/>
    <w:rsid w:val="00191E35"/>
    <w:rsid w:val="001B6AF8"/>
    <w:rsid w:val="00203DE1"/>
    <w:rsid w:val="00232BC9"/>
    <w:rsid w:val="002E1D8D"/>
    <w:rsid w:val="002F16DB"/>
    <w:rsid w:val="00316AAA"/>
    <w:rsid w:val="00351BA8"/>
    <w:rsid w:val="0037175B"/>
    <w:rsid w:val="003F150B"/>
    <w:rsid w:val="004171CC"/>
    <w:rsid w:val="00430A70"/>
    <w:rsid w:val="004420B0"/>
    <w:rsid w:val="00497C45"/>
    <w:rsid w:val="004A2A8F"/>
    <w:rsid w:val="004D21BF"/>
    <w:rsid w:val="00512C3E"/>
    <w:rsid w:val="00532B4B"/>
    <w:rsid w:val="005A6D8E"/>
    <w:rsid w:val="005F1C21"/>
    <w:rsid w:val="006035B0"/>
    <w:rsid w:val="006C20DD"/>
    <w:rsid w:val="006D4B9F"/>
    <w:rsid w:val="00753EBB"/>
    <w:rsid w:val="00784603"/>
    <w:rsid w:val="00795051"/>
    <w:rsid w:val="007B00B4"/>
    <w:rsid w:val="007B3D3D"/>
    <w:rsid w:val="007C38A1"/>
    <w:rsid w:val="008824CF"/>
    <w:rsid w:val="008A416C"/>
    <w:rsid w:val="008B3A64"/>
    <w:rsid w:val="008E139A"/>
    <w:rsid w:val="008E6E00"/>
    <w:rsid w:val="00916603"/>
    <w:rsid w:val="0092630F"/>
    <w:rsid w:val="00944A6C"/>
    <w:rsid w:val="009E46DC"/>
    <w:rsid w:val="00A112AA"/>
    <w:rsid w:val="00A739BD"/>
    <w:rsid w:val="00A85F1F"/>
    <w:rsid w:val="00AA1442"/>
    <w:rsid w:val="00AA210E"/>
    <w:rsid w:val="00AB442F"/>
    <w:rsid w:val="00B049D9"/>
    <w:rsid w:val="00BB0497"/>
    <w:rsid w:val="00C30DA4"/>
    <w:rsid w:val="00C701B1"/>
    <w:rsid w:val="00CA5FB3"/>
    <w:rsid w:val="00CC337E"/>
    <w:rsid w:val="00DB6467"/>
    <w:rsid w:val="00E04E94"/>
    <w:rsid w:val="00E52CC8"/>
    <w:rsid w:val="00E5638C"/>
    <w:rsid w:val="00E9312A"/>
    <w:rsid w:val="00EB3594"/>
    <w:rsid w:val="00F911DC"/>
    <w:rsid w:val="00F95809"/>
    <w:rsid w:val="00FA2EFC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415</TotalTime>
  <Pages>2</Pages>
  <Words>437</Words>
  <Characters>2492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50</cp:revision>
  <cp:lastPrinted>2021-07-16T15:54:00Z</cp:lastPrinted>
  <dcterms:created xsi:type="dcterms:W3CDTF">2018-08-04T17:07:00Z</dcterms:created>
  <dcterms:modified xsi:type="dcterms:W3CDTF">2021-07-16T16:31:00Z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